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Разметка страницы для лицевой и задней стороны обложки брошюры"/>
      </w:tblPr>
      <w:tblGrid>
        <w:gridCol w:w="6924"/>
        <w:gridCol w:w="860"/>
        <w:gridCol w:w="860"/>
        <w:gridCol w:w="6754"/>
      </w:tblGrid>
      <w:tr w:rsidR="00605FA7" w:rsidRPr="00072D3A" w:rsidTr="00B26D9B">
        <w:trPr>
          <w:trHeight w:val="6235"/>
          <w:jc w:val="center"/>
        </w:trPr>
        <w:tc>
          <w:tcPr>
            <w:tcW w:w="6476" w:type="dxa"/>
          </w:tcPr>
          <w:p w:rsidR="00605FA7" w:rsidRPr="007B244D" w:rsidRDefault="00EE4F4D" w:rsidP="00C77FFB">
            <w:pPr>
              <w:pStyle w:val="1"/>
              <w:spacing w:after="240"/>
              <w:jc w:val="both"/>
              <w:rPr>
                <w:noProof/>
                <w:sz w:val="24"/>
              </w:rPr>
            </w:pPr>
            <w:r w:rsidRPr="007B244D">
              <w:rPr>
                <w:noProof/>
                <w:sz w:val="24"/>
              </w:rPr>
              <w:t>Муниципальное бюджетное общеобразовательное учреждение города Иркутска средняя общеобразовательная школа № 16</w:t>
            </w:r>
          </w:p>
          <w:p w:rsidR="00605FA7" w:rsidRDefault="007B244D" w:rsidP="00D422C3">
            <w:pPr>
              <w:spacing w:line="240" w:lineRule="auto"/>
              <w:jc w:val="both"/>
              <w:rPr>
                <w:noProof/>
              </w:rPr>
            </w:pPr>
            <w:r w:rsidRPr="007B244D">
              <w:rPr>
                <w:noProof/>
              </w:rPr>
              <w:t>Муниципальное бюджетное общеобразовательное учреждение г. Иркутска средняя общеобразовательная школа № 16 расположена в Октябрьском районе г.</w:t>
            </w:r>
            <w:r w:rsidR="008108EC">
              <w:rPr>
                <w:noProof/>
              </w:rPr>
              <w:t xml:space="preserve"> </w:t>
            </w:r>
            <w:r w:rsidRPr="007B244D">
              <w:rPr>
                <w:noProof/>
              </w:rPr>
              <w:t>Иркутска. Школа была построена в 1971 году.</w:t>
            </w:r>
          </w:p>
          <w:p w:rsidR="00BD4AB1" w:rsidRDefault="00BD4AB1" w:rsidP="00D422C3">
            <w:pPr>
              <w:spacing w:line="240" w:lineRule="auto"/>
              <w:jc w:val="both"/>
              <w:rPr>
                <w:noProof/>
              </w:rPr>
            </w:pPr>
            <w:r w:rsidRPr="00BD4AB1">
              <w:rPr>
                <w:noProof/>
              </w:rPr>
              <w:t>В нашей школе работают высококвалифицированные специалисты, настоящие профессионалы своего дела. В школе 24 преподават</w:t>
            </w:r>
            <w:r>
              <w:rPr>
                <w:noProof/>
              </w:rPr>
              <w:t>е</w:t>
            </w:r>
            <w:r w:rsidRPr="00BD4AB1">
              <w:rPr>
                <w:noProof/>
              </w:rPr>
              <w:t>ля с высшей квалификационной категорией, 13 учителей 1 категории и 9 учителей с соответствием занимаемой должности.</w:t>
            </w:r>
          </w:p>
          <w:p w:rsidR="007B244D" w:rsidRDefault="00BD4AB1" w:rsidP="00D422C3">
            <w:pPr>
              <w:spacing w:line="240" w:lineRule="auto"/>
              <w:jc w:val="both"/>
              <w:rPr>
                <w:noProof/>
              </w:rPr>
            </w:pPr>
            <w:r w:rsidRPr="00BD4AB1">
              <w:rPr>
                <w:noProof/>
              </w:rPr>
              <w:t>Каждый педагог обладает глубокими знаниями и многолетним опытом работы. Мы гордимся тем, что наши учителя регулярно проходят курсы повышения квалификации и участвуют в профессиональных конкурсах, что позволяет им всегда оставаться на передовой образовательного процесса.</w:t>
            </w:r>
            <w:r>
              <w:rPr>
                <w:noProof/>
              </w:rPr>
              <w:t xml:space="preserve"> </w:t>
            </w:r>
          </w:p>
          <w:p w:rsidR="00BD4AB1" w:rsidRDefault="00BD4AB1" w:rsidP="00D422C3">
            <w:pPr>
              <w:spacing w:line="240" w:lineRule="auto"/>
              <w:jc w:val="both"/>
              <w:rPr>
                <w:noProof/>
              </w:rPr>
            </w:pPr>
            <w:r w:rsidRPr="00BD4AB1">
              <w:rPr>
                <w:noProof/>
              </w:rPr>
              <w:t>Жизнь в школе насыщена разнообразными мероприятиями, которые помогают нашим у</w:t>
            </w:r>
            <w:r>
              <w:rPr>
                <w:noProof/>
              </w:rPr>
              <w:t xml:space="preserve">ченикам развиваться всесторонне, а также обеспечивают обмен передовым педагогическим опытом. </w:t>
            </w:r>
          </w:p>
          <w:p w:rsidR="00605FA7" w:rsidRPr="00072D3A" w:rsidRDefault="00BD4AB1" w:rsidP="00D422C3">
            <w:pPr>
              <w:pStyle w:val="a0"/>
              <w:numPr>
                <w:ilvl w:val="0"/>
                <w:numId w:val="0"/>
              </w:numPr>
              <w:jc w:val="both"/>
              <w:rPr>
                <w:noProof/>
              </w:rPr>
            </w:pPr>
            <w:r>
              <w:rPr>
                <w:noProof/>
              </w:rPr>
              <w:t xml:space="preserve">Вашему вниманию представляется одна из методических разработок </w:t>
            </w:r>
            <w:r w:rsidR="00C77FFB">
              <w:rPr>
                <w:noProof/>
              </w:rPr>
              <w:t>учителя-Бекетовой Елизаветы Юрьевны на тему «Природа таланта и управление им». Изучив с информацию, представленную в методической разработке, каждый из учителей познакомиться с методами и приемами, позволяющими организовывать поддерживающую среду для развития таланта у обучающихся.</w:t>
            </w:r>
          </w:p>
        </w:tc>
        <w:tc>
          <w:tcPr>
            <w:tcW w:w="804" w:type="dxa"/>
            <w:vMerge w:val="restart"/>
          </w:tcPr>
          <w:p w:rsidR="00605FA7" w:rsidRPr="00072D3A" w:rsidRDefault="00605FA7" w:rsidP="00605FA7">
            <w:pPr>
              <w:rPr>
                <w:noProof/>
              </w:rPr>
            </w:pPr>
          </w:p>
        </w:tc>
        <w:tc>
          <w:tcPr>
            <w:tcW w:w="804" w:type="dxa"/>
            <w:vMerge w:val="restart"/>
          </w:tcPr>
          <w:p w:rsidR="00605FA7" w:rsidRPr="00072D3A" w:rsidRDefault="00605FA7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316" w:type="dxa"/>
            <w:vMerge w:val="restart"/>
          </w:tcPr>
          <w:p w:rsidR="00EE4F4D" w:rsidRDefault="00EE4F4D"/>
          <w:tbl>
            <w:tblPr>
              <w:tblW w:w="6316" w:type="dxa"/>
              <w:tblInd w:w="6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Макет передней стороны обложки"/>
            </w:tblPr>
            <w:tblGrid>
              <w:gridCol w:w="6316"/>
            </w:tblGrid>
            <w:tr w:rsidR="00605FA7" w:rsidRPr="00072D3A" w:rsidTr="000C5140">
              <w:trPr>
                <w:trHeight w:val="9960"/>
              </w:trPr>
              <w:tc>
                <w:tcPr>
                  <w:tcW w:w="5000" w:type="pct"/>
                  <w:vAlign w:val="bottom"/>
                </w:tcPr>
                <w:p w:rsidR="00EE4F4D" w:rsidRDefault="00D25C0E" w:rsidP="000C5140">
                  <w:pPr>
                    <w:pStyle w:val="af7"/>
                    <w:rPr>
                      <w:noProof/>
                      <w:sz w:val="28"/>
                    </w:rPr>
                  </w:pPr>
                  <w:r w:rsidRPr="00EE4F4D">
                    <w:rPr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3" behindDoc="1" locked="0" layoutInCell="1" allowOverlap="1" wp14:anchorId="042CF370" wp14:editId="4B83B587">
                            <wp:simplePos x="0" y="0"/>
                            <wp:positionH relativeFrom="column">
                              <wp:posOffset>-422910</wp:posOffset>
                            </wp:positionH>
                            <wp:positionV relativeFrom="paragraph">
                              <wp:posOffset>-959485</wp:posOffset>
                            </wp:positionV>
                            <wp:extent cx="4277360" cy="1404620"/>
                            <wp:effectExtent l="0" t="0" r="0" b="5715"/>
                            <wp:wrapNone/>
                            <wp:docPr id="217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7736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E4F4D" w:rsidRPr="00EE4F4D" w:rsidRDefault="00EE4F4D" w:rsidP="00EE4F4D">
                                        <w:pPr>
                                          <w:pStyle w:val="af7"/>
                                          <w:rPr>
                                            <w:rFonts w:ascii="Century Gothic" w:hAnsi="Century Gothic"/>
                                            <w:sz w:val="52"/>
                                          </w:rPr>
                                        </w:pPr>
                                        <w:r w:rsidRPr="00EE4F4D">
                                          <w:rPr>
                                            <w:rFonts w:ascii="Century Gothic" w:hAnsi="Century Gothic"/>
                                            <w:sz w:val="52"/>
                                          </w:rPr>
                                          <w:t>Природа таланта и</w:t>
                                        </w:r>
                                      </w:p>
                                      <w:p w:rsidR="00EE4F4D" w:rsidRPr="00EE4F4D" w:rsidRDefault="00EE4F4D" w:rsidP="00EE4F4D">
                                        <w:pPr>
                                          <w:pStyle w:val="af7"/>
                                          <w:rPr>
                                            <w:rFonts w:ascii="Century Gothic" w:hAnsi="Century Gothic"/>
                                            <w:sz w:val="52"/>
                                          </w:rPr>
                                        </w:pPr>
                                        <w:r w:rsidRPr="00EE4F4D">
                                          <w:rPr>
                                            <w:rFonts w:ascii="Century Gothic" w:hAnsi="Century Gothic"/>
                                            <w:sz w:val="52"/>
                                          </w:rPr>
                                          <w:t>управление им</w:t>
                                        </w:r>
                                      </w:p>
                                      <w:p w:rsidR="00EE4F4D" w:rsidRDefault="00EE4F4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7F34B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left:0;text-align:left;margin-left:-33.3pt;margin-top:-75.55pt;width:336.8pt;height:110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" filled="f" stroked="f">
                            <v:textbox style="mso-fit-shape-to-text:t">
                              <w:txbxContent>
                                <w:p w:rsidR="00EE4F4D" w:rsidRPr="00EE4F4D" w:rsidRDefault="00EE4F4D" w:rsidP="00EE4F4D">
                                  <w:pPr>
                                    <w:pStyle w:val="af7"/>
                                    <w:rPr>
                                      <w:rFonts w:ascii="Century Gothic" w:hAnsi="Century Gothic"/>
                                      <w:sz w:val="52"/>
                                    </w:rPr>
                                  </w:pPr>
                                  <w:r w:rsidRPr="00EE4F4D">
                                    <w:rPr>
                                      <w:rFonts w:ascii="Century Gothic" w:hAnsi="Century Gothic"/>
                                      <w:sz w:val="52"/>
                                    </w:rPr>
                                    <w:t>Природа таланта и</w:t>
                                  </w:r>
                                </w:p>
                                <w:p w:rsidR="00EE4F4D" w:rsidRPr="00EE4F4D" w:rsidRDefault="00EE4F4D" w:rsidP="00EE4F4D">
                                  <w:pPr>
                                    <w:pStyle w:val="af7"/>
                                    <w:rPr>
                                      <w:rFonts w:ascii="Century Gothic" w:hAnsi="Century Gothic"/>
                                      <w:sz w:val="52"/>
                                    </w:rPr>
                                  </w:pPr>
                                  <w:r w:rsidRPr="00EE4F4D">
                                    <w:rPr>
                                      <w:rFonts w:ascii="Century Gothic" w:hAnsi="Century Gothic"/>
                                      <w:sz w:val="52"/>
                                    </w:rPr>
                                    <w:t>управление им</w:t>
                                  </w:r>
                                </w:p>
                                <w:p w:rsidR="00EE4F4D" w:rsidRDefault="00EE4F4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E4F4D" w:rsidRDefault="00EE4F4D" w:rsidP="000C5140">
                  <w:pPr>
                    <w:pStyle w:val="af7"/>
                    <w:rPr>
                      <w:noProof/>
                      <w:sz w:val="28"/>
                    </w:rPr>
                  </w:pPr>
                  <w:r w:rsidRPr="00EE4F4D">
                    <w:rPr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59" behindDoc="0" locked="0" layoutInCell="1" allowOverlap="1" wp14:anchorId="16D7CB78" wp14:editId="6FA582BF">
                            <wp:simplePos x="0" y="0"/>
                            <wp:positionH relativeFrom="column">
                              <wp:posOffset>811530</wp:posOffset>
                            </wp:positionH>
                            <wp:positionV relativeFrom="paragraph">
                              <wp:posOffset>1267460</wp:posOffset>
                            </wp:positionV>
                            <wp:extent cx="1694180" cy="504825"/>
                            <wp:effectExtent l="0" t="0" r="0" b="0"/>
                            <wp:wrapThrough wrapText="bothSides">
                              <wp:wrapPolygon edited="0">
                                <wp:start x="729" y="0"/>
                                <wp:lineTo x="729" y="20377"/>
                                <wp:lineTo x="20645" y="20377"/>
                                <wp:lineTo x="20645" y="0"/>
                                <wp:lineTo x="729" y="0"/>
                              </wp:wrapPolygon>
                            </wp:wrapThrough>
                            <wp:docPr id="18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9418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E4F4D" w:rsidRPr="00EE4F4D" w:rsidRDefault="00EE4F4D" w:rsidP="00EE4F4D">
                                        <w:pPr>
                                          <w:pStyle w:val="af7"/>
                                          <w:jc w:val="right"/>
                                          <w:rPr>
                                            <w:rFonts w:ascii="Century Gothic" w:hAnsi="Century Gothic"/>
                                            <w:noProof/>
                                            <w:sz w:val="28"/>
                                          </w:rPr>
                                        </w:pPr>
                                        <w:r w:rsidRPr="00EE4F4D">
                                          <w:rPr>
                                            <w:rFonts w:ascii="Century Gothic" w:hAnsi="Century Gothic"/>
                                            <w:noProof/>
                                            <w:sz w:val="28"/>
                                          </w:rPr>
                                          <w:t>Иркутск 2025</w:t>
                                        </w:r>
                                      </w:p>
                                      <w:p w:rsidR="00EE4F4D" w:rsidRDefault="00EE4F4D" w:rsidP="00EE4F4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66F06E" id="_x0000_s1027" type="#_x0000_t202" style="position:absolute;left:0;text-align:left;margin-left:63.9pt;margin-top:99.8pt;width:133.4pt;height:39.75pt;z-index:251663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" filled="f" stroked="f">
                            <v:textbox>
                              <w:txbxContent>
                                <w:p w:rsidR="00EE4F4D" w:rsidRPr="00EE4F4D" w:rsidRDefault="00EE4F4D" w:rsidP="00EE4F4D">
                                  <w:pPr>
                                    <w:pStyle w:val="af7"/>
                                    <w:jc w:val="right"/>
                                    <w:rPr>
                                      <w:rFonts w:ascii="Century Gothic" w:hAnsi="Century Gothic"/>
                                      <w:noProof/>
                                      <w:sz w:val="28"/>
                                    </w:rPr>
                                  </w:pPr>
                                  <w:r w:rsidRPr="00EE4F4D">
                                    <w:rPr>
                                      <w:rFonts w:ascii="Century Gothic" w:hAnsi="Century Gothic"/>
                                      <w:noProof/>
                                      <w:sz w:val="28"/>
                                    </w:rPr>
                                    <w:t>Иркутск 2025</w:t>
                                  </w:r>
                                </w:p>
                                <w:p w:rsidR="00EE4F4D" w:rsidRDefault="00EE4F4D" w:rsidP="00EE4F4D"/>
                              </w:txbxContent>
                            </v:textbox>
                            <w10:wrap type="through"/>
                          </v:shape>
                        </w:pict>
                      </mc:Fallback>
                    </mc:AlternateContent>
                  </w:r>
                </w:p>
                <w:p w:rsidR="00605FA7" w:rsidRPr="00EE4F4D" w:rsidRDefault="00EE4F4D" w:rsidP="000C5140">
                  <w:pPr>
                    <w:pStyle w:val="af7"/>
                    <w:rPr>
                      <w:noProof/>
                      <w:sz w:val="28"/>
                    </w:rPr>
                  </w:pPr>
                  <w:r w:rsidRPr="00EE4F4D">
                    <w:rPr>
                      <w:noProof/>
                      <w:sz w:val="28"/>
                      <w:lang w:eastAsia="ru-R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1" behindDoc="0" locked="0" layoutInCell="1" allowOverlap="1" wp14:anchorId="3B95D684" wp14:editId="7E536CF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182880</wp:posOffset>
                            </wp:positionV>
                            <wp:extent cx="2360930" cy="1404620"/>
                            <wp:effectExtent l="0" t="0" r="0" b="6350"/>
                            <wp:wrapSquare wrapText="bothSides"/>
                            <wp:docPr id="17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E4F4D" w:rsidRPr="00EE4F4D" w:rsidRDefault="00EE4F4D" w:rsidP="00EE4F4D">
                                        <w:pPr>
                                          <w:pStyle w:val="af7"/>
                                          <w:jc w:val="right"/>
                                          <w:rPr>
                                            <w:rFonts w:ascii="Century Gothic" w:hAnsi="Century Gothic"/>
                                            <w:noProof/>
                                            <w:sz w:val="22"/>
                                          </w:rPr>
                                        </w:pPr>
                                        <w:r w:rsidRPr="00EE4F4D">
                                          <w:rPr>
                                            <w:rFonts w:ascii="Century Gothic" w:hAnsi="Century Gothic"/>
                                            <w:noProof/>
                                            <w:sz w:val="22"/>
                                          </w:rPr>
                                          <w:t>Составитель: Бекетова Елизавета Юрьевна</w:t>
                                        </w:r>
                                      </w:p>
                                      <w:p w:rsidR="00EE4F4D" w:rsidRPr="00EE4F4D" w:rsidRDefault="00EE4F4D" w:rsidP="00EE4F4D">
                                        <w:pPr>
                                          <w:pStyle w:val="af7"/>
                                          <w:jc w:val="right"/>
                                          <w:rPr>
                                            <w:rFonts w:ascii="Century Gothic" w:hAnsi="Century Gothic"/>
                                            <w:noProof/>
                                            <w:sz w:val="22"/>
                                          </w:rPr>
                                        </w:pPr>
                                        <w:r w:rsidRPr="00EE4F4D">
                                          <w:rPr>
                                            <w:rFonts w:ascii="Century Gothic" w:hAnsi="Century Gothic"/>
                                            <w:noProof/>
                                            <w:sz w:val="22"/>
                                          </w:rPr>
                                          <w:t>Должность: учитель начальных классов</w:t>
                                        </w:r>
                                      </w:p>
                                      <w:p w:rsidR="00EE4F4D" w:rsidRDefault="00EE4F4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3F9AF1" id="_x0000_s1028" type="#_x0000_t202" style="position:absolute;left:0;text-align:left;margin-left:0;margin-top:14.4pt;width:185.9pt;height:110.6pt;z-index:251661311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" filled="f" stroked="f">
                            <v:textbox style="mso-fit-shape-to-text:t">
                              <w:txbxContent>
                                <w:p w:rsidR="00EE4F4D" w:rsidRPr="00EE4F4D" w:rsidRDefault="00EE4F4D" w:rsidP="00EE4F4D">
                                  <w:pPr>
                                    <w:pStyle w:val="af7"/>
                                    <w:jc w:val="right"/>
                                    <w:rPr>
                                      <w:rFonts w:ascii="Century Gothic" w:hAnsi="Century Gothic"/>
                                      <w:noProof/>
                                      <w:sz w:val="22"/>
                                    </w:rPr>
                                  </w:pPr>
                                  <w:r w:rsidRPr="00EE4F4D">
                                    <w:rPr>
                                      <w:rFonts w:ascii="Century Gothic" w:hAnsi="Century Gothic"/>
                                      <w:noProof/>
                                      <w:sz w:val="22"/>
                                    </w:rPr>
                                    <w:t>Составитель: Бекетова Елизавета Юрьевна</w:t>
                                  </w:r>
                                </w:p>
                                <w:p w:rsidR="00EE4F4D" w:rsidRPr="00EE4F4D" w:rsidRDefault="00EE4F4D" w:rsidP="00EE4F4D">
                                  <w:pPr>
                                    <w:pStyle w:val="af7"/>
                                    <w:jc w:val="right"/>
                                    <w:rPr>
                                      <w:rFonts w:ascii="Century Gothic" w:hAnsi="Century Gothic"/>
                                      <w:noProof/>
                                      <w:sz w:val="22"/>
                                    </w:rPr>
                                  </w:pPr>
                                  <w:r w:rsidRPr="00EE4F4D">
                                    <w:rPr>
                                      <w:rFonts w:ascii="Century Gothic" w:hAnsi="Century Gothic"/>
                                      <w:noProof/>
                                      <w:sz w:val="22"/>
                                    </w:rPr>
                                    <w:t>Должность: учитель начальных классов</w:t>
                                  </w:r>
                                </w:p>
                                <w:p w:rsidR="00EE4F4D" w:rsidRDefault="00EE4F4D"/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605FA7" w:rsidRPr="00072D3A" w:rsidRDefault="008D3B0C" w:rsidP="000C5140">
                  <w:pPr>
                    <w:pStyle w:val="af7"/>
                    <w:rPr>
                      <w:noProof/>
                    </w:rPr>
                  </w:pPr>
                  <w:sdt>
                    <w:sdtPr>
                      <w:rPr>
                        <w:noProof/>
                      </w:rPr>
                      <w:id w:val="299881598"/>
                      <w:placeholder>
                        <w:docPart w:val="218B31015986424C93E0A43704A43166"/>
                      </w:placeholder>
                      <w:showingPlcHdr/>
                      <w15:appearance w15:val="hidden"/>
                    </w:sdtPr>
                    <w:sdtEndPr/>
                    <w:sdtContent>
                      <w:r w:rsidR="00E159EA" w:rsidRPr="00072D3A">
                        <w:rPr>
                          <w:noProof/>
                          <w:lang w:bidi="ru-RU"/>
                        </w:rPr>
                        <w:t>Сайт:</w:t>
                      </w:r>
                    </w:sdtContent>
                  </w:sdt>
                  <w:r w:rsidR="00605FA7" w:rsidRPr="00072D3A">
                    <w:rPr>
                      <w:noProof/>
                      <w:lang w:bidi="ru-RU"/>
                    </w:rPr>
                    <w:t xml:space="preserve"> </w:t>
                  </w:r>
                  <w:sdt>
                    <w:sdtPr>
                      <w:rPr>
                        <w:noProof/>
                      </w:rPr>
                      <w:id w:val="-1742016877"/>
                      <w:placeholder>
                        <w:docPart w:val="F2A76B4532E54A1A9C225A308A12CDF4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605FA7" w:rsidRPr="00072D3A">
                        <w:rPr>
                          <w:noProof/>
                          <w:lang w:bidi="ru-RU"/>
                        </w:rPr>
                        <w:t>[веб-сайт]</w:t>
                      </w:r>
                    </w:sdtContent>
                  </w:sdt>
                </w:p>
                <w:p w:rsidR="000C5140" w:rsidRPr="00072D3A" w:rsidRDefault="000C5140" w:rsidP="000C5140">
                  <w:pPr>
                    <w:pStyle w:val="af7"/>
                    <w:rPr>
                      <w:noProof/>
                    </w:rPr>
                  </w:pPr>
                </w:p>
              </w:tc>
            </w:tr>
          </w:tbl>
          <w:p w:rsidR="00605FA7" w:rsidRPr="00072D3A" w:rsidRDefault="00605FA7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</w:tr>
      <w:tr w:rsidR="00605FA7" w:rsidRPr="00072D3A" w:rsidTr="000C5140">
        <w:trPr>
          <w:trHeight w:hRule="exact" w:val="3330"/>
          <w:jc w:val="center"/>
        </w:trPr>
        <w:tc>
          <w:tcPr>
            <w:tcW w:w="6476" w:type="dxa"/>
            <w:vAlign w:val="bottom"/>
          </w:tcPr>
          <w:sdt>
            <w:sdtPr>
              <w:rPr>
                <w:noProof/>
              </w:rPr>
              <w:id w:val="1892231763"/>
              <w:placeholder>
                <w:docPart w:val="D08EB5E903004E44B161AA7A2F586F89"/>
              </w:placeholder>
              <w:temporary/>
              <w:showingPlcHdr/>
              <w15:appearance w15:val="hidden"/>
            </w:sdtPr>
            <w:sdtEndPr/>
            <w:sdtContent>
              <w:p w:rsidR="00605FA7" w:rsidRPr="00072D3A" w:rsidRDefault="00605FA7" w:rsidP="0099707F">
                <w:pPr>
                  <w:pStyle w:val="21"/>
                  <w:rPr>
                    <w:noProof/>
                  </w:rPr>
                </w:pPr>
                <w:r w:rsidRPr="00072D3A">
                  <w:rPr>
                    <w:noProof/>
                    <w:lang w:bidi="ru-RU"/>
                  </w:rPr>
                  <w:t>Наши контакты</w:t>
                </w:r>
              </w:p>
            </w:sdtContent>
          </w:sdt>
          <w:p w:rsidR="00605FA7" w:rsidRPr="00072D3A" w:rsidRDefault="00D422C3" w:rsidP="00D422C3">
            <w:pPr>
              <w:pStyle w:val="af"/>
              <w:jc w:val="both"/>
              <w:rPr>
                <w:noProof/>
              </w:rPr>
            </w:pPr>
            <w:r>
              <w:rPr>
                <w:noProof/>
              </w:rPr>
              <w:t>г</w:t>
            </w:r>
            <w:r w:rsidR="00A6417A">
              <w:rPr>
                <w:noProof/>
              </w:rPr>
              <w:t>.</w:t>
            </w:r>
            <w:r w:rsidR="00644EDE">
              <w:rPr>
                <w:noProof/>
              </w:rPr>
              <w:t xml:space="preserve"> </w:t>
            </w:r>
            <w:r w:rsidR="00A6417A">
              <w:rPr>
                <w:noProof/>
              </w:rPr>
              <w:t>Иркутск, ул. Зверева 10</w:t>
            </w:r>
          </w:p>
          <w:p w:rsidR="00605FA7" w:rsidRPr="00072D3A" w:rsidRDefault="008D3B0C" w:rsidP="00D422C3">
            <w:pPr>
              <w:pStyle w:val="af"/>
              <w:jc w:val="both"/>
              <w:rPr>
                <w:noProof/>
              </w:rPr>
            </w:pPr>
            <w:sdt>
              <w:sdtPr>
                <w:rPr>
                  <w:noProof/>
                </w:rPr>
                <w:id w:val="-945075946"/>
                <w:placeholder>
                  <w:docPart w:val="0198D0A68C9B4026A429BEEFCD273306"/>
                </w:placeholder>
                <w:showingPlcHdr/>
                <w15:appearance w15:val="hidden"/>
              </w:sdtPr>
              <w:sdtEndPr/>
              <w:sdtContent>
                <w:r w:rsidR="00E159EA" w:rsidRPr="00072D3A">
                  <w:rPr>
                    <w:noProof/>
                    <w:lang w:bidi="ru-RU"/>
                  </w:rPr>
                  <w:t>Телефон:</w:t>
                </w:r>
              </w:sdtContent>
            </w:sdt>
            <w:r w:rsidR="00E159EA" w:rsidRPr="00072D3A">
              <w:rPr>
                <w:noProof/>
                <w:lang w:bidi="ru-RU"/>
              </w:rPr>
              <w:t xml:space="preserve"> </w:t>
            </w:r>
            <w:r w:rsidR="00A6417A" w:rsidRPr="00A6417A">
              <w:rPr>
                <w:noProof/>
                <w:lang w:bidi="ru-RU"/>
              </w:rPr>
              <w:t>+7 (3952) 22-97-93</w:t>
            </w:r>
            <w:r w:rsidR="00A6417A">
              <w:rPr>
                <w:noProof/>
                <w:lang w:bidi="ru-RU"/>
              </w:rPr>
              <w:t xml:space="preserve"> </w:t>
            </w:r>
          </w:p>
          <w:p w:rsidR="00605FA7" w:rsidRPr="00072D3A" w:rsidRDefault="008D3B0C" w:rsidP="00D422C3">
            <w:pPr>
              <w:pStyle w:val="af"/>
              <w:jc w:val="both"/>
              <w:rPr>
                <w:noProof/>
              </w:rPr>
            </w:pPr>
            <w:sdt>
              <w:sdtPr>
                <w:rPr>
                  <w:noProof/>
                </w:rPr>
                <w:id w:val="-2086909253"/>
                <w:placeholder>
                  <w:docPart w:val="6536FA13647F4664AE6D49FC88A6699D"/>
                </w:placeholder>
                <w:showingPlcHdr/>
                <w15:appearance w15:val="hidden"/>
              </w:sdtPr>
              <w:sdtEndPr/>
              <w:sdtContent>
                <w:r w:rsidR="00E159EA" w:rsidRPr="00072D3A">
                  <w:rPr>
                    <w:noProof/>
                    <w:lang w:bidi="ru-RU"/>
                  </w:rPr>
                  <w:t>Эл. почта:</w:t>
                </w:r>
              </w:sdtContent>
            </w:sdt>
            <w:r w:rsidR="00605FA7" w:rsidRPr="00072D3A">
              <w:rPr>
                <w:noProof/>
                <w:lang w:bidi="ru-RU"/>
              </w:rPr>
              <w:t xml:space="preserve"> </w:t>
            </w:r>
            <w:r w:rsidR="00A6417A" w:rsidRPr="00A6417A">
              <w:rPr>
                <w:noProof/>
                <w:lang w:bidi="ru-RU"/>
              </w:rPr>
              <w:t>sch_16@mail.ru</w:t>
            </w:r>
          </w:p>
          <w:p w:rsidR="00605FA7" w:rsidRPr="00072D3A" w:rsidRDefault="008D3B0C" w:rsidP="00D422C3">
            <w:pPr>
              <w:pStyle w:val="af"/>
              <w:jc w:val="both"/>
              <w:rPr>
                <w:noProof/>
              </w:rPr>
            </w:pPr>
            <w:sdt>
              <w:sdtPr>
                <w:rPr>
                  <w:noProof/>
                </w:rPr>
                <w:id w:val="-365916404"/>
                <w:placeholder>
                  <w:docPart w:val="5F082AA9A42D4BC99294EE4F8BE0405C"/>
                </w:placeholder>
                <w:showingPlcHdr/>
                <w15:appearance w15:val="hidden"/>
              </w:sdtPr>
              <w:sdtEndPr/>
              <w:sdtContent>
                <w:r w:rsidR="00E159EA" w:rsidRPr="00072D3A">
                  <w:rPr>
                    <w:noProof/>
                    <w:lang w:bidi="ru-RU"/>
                  </w:rPr>
                  <w:t>Сайт:</w:t>
                </w:r>
              </w:sdtContent>
            </w:sdt>
            <w:r w:rsidR="00605FA7" w:rsidRPr="00072D3A">
              <w:rPr>
                <w:noProof/>
                <w:lang w:bidi="ru-RU"/>
              </w:rPr>
              <w:t xml:space="preserve"> </w:t>
            </w:r>
            <w:hyperlink r:id="rId12" w:history="1">
              <w:r w:rsidR="00A6417A" w:rsidRPr="000A5DB5">
                <w:rPr>
                  <w:rStyle w:val="affff"/>
                  <w:noProof/>
                  <w:lang w:bidi="ru-RU"/>
                </w:rPr>
                <w:t>https://sh16-irkutsk-r138.gosweb.gosuslugi.ru</w:t>
              </w:r>
            </w:hyperlink>
            <w:r w:rsidR="00A6417A">
              <w:rPr>
                <w:noProof/>
                <w:lang w:bidi="ru-RU"/>
              </w:rPr>
              <w:t xml:space="preserve"> </w:t>
            </w:r>
          </w:p>
        </w:tc>
        <w:tc>
          <w:tcPr>
            <w:tcW w:w="804" w:type="dxa"/>
            <w:vMerge/>
          </w:tcPr>
          <w:p w:rsidR="00605FA7" w:rsidRPr="00072D3A" w:rsidRDefault="00605FA7" w:rsidP="00605FA7">
            <w:pPr>
              <w:rPr>
                <w:noProof/>
              </w:rPr>
            </w:pPr>
          </w:p>
        </w:tc>
        <w:tc>
          <w:tcPr>
            <w:tcW w:w="804" w:type="dxa"/>
            <w:vMerge/>
          </w:tcPr>
          <w:p w:rsidR="00605FA7" w:rsidRPr="00072D3A" w:rsidRDefault="00605FA7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316" w:type="dxa"/>
            <w:vMerge/>
          </w:tcPr>
          <w:p w:rsidR="00605FA7" w:rsidRPr="00072D3A" w:rsidRDefault="00605FA7" w:rsidP="00605FA7">
            <w:pPr>
              <w:pStyle w:val="af8"/>
              <w:rPr>
                <w:noProof/>
              </w:rPr>
            </w:pPr>
          </w:p>
        </w:tc>
      </w:tr>
    </w:tbl>
    <w:p w:rsidR="00605FA7" w:rsidRPr="00072D3A" w:rsidRDefault="00605FA7" w:rsidP="00605FA7">
      <w:pPr>
        <w:spacing w:after="0"/>
        <w:rPr>
          <w:noProof/>
          <w:sz w:val="4"/>
        </w:rPr>
      </w:pPr>
      <w:r w:rsidRPr="00072D3A">
        <w:rPr>
          <w:noProof/>
          <w:sz w:val="4"/>
          <w:szCs w:val="4"/>
          <w:lang w:bidi="ru-RU"/>
        </w:rPr>
        <w:br w:type="page"/>
      </w:r>
    </w:p>
    <w:tbl>
      <w:tblPr>
        <w:tblW w:w="5005" w:type="pct"/>
        <w:tblLayout w:type="fixed"/>
        <w:tblLook w:val="04A0" w:firstRow="1" w:lastRow="0" w:firstColumn="1" w:lastColumn="0" w:noHBand="0" w:noVBand="1"/>
        <w:tblDescription w:val="Разметка страницы для 2 внутренних страниц брошюры"/>
      </w:tblPr>
      <w:tblGrid>
        <w:gridCol w:w="6931"/>
        <w:gridCol w:w="864"/>
        <w:gridCol w:w="864"/>
        <w:gridCol w:w="2302"/>
        <w:gridCol w:w="4452"/>
      </w:tblGrid>
      <w:tr w:rsidR="000B7976" w:rsidRPr="00072D3A" w:rsidTr="00583862">
        <w:trPr>
          <w:trHeight w:hRule="exact" w:val="634"/>
        </w:trPr>
        <w:tc>
          <w:tcPr>
            <w:tcW w:w="6931" w:type="dxa"/>
            <w:vMerge w:val="restart"/>
          </w:tcPr>
          <w:p w:rsidR="007669D2" w:rsidRPr="00072D3A" w:rsidRDefault="008D3B0C" w:rsidP="00D25767">
            <w:pPr>
              <w:pStyle w:val="af0"/>
              <w:rPr>
                <w:noProof/>
              </w:rPr>
            </w:pPr>
            <w:sdt>
              <w:sdtPr>
                <w:rPr>
                  <w:noProof/>
                </w:rPr>
                <w:id w:val="1585188391"/>
                <w:placeholder>
                  <w:docPart w:val="A1515BC70EA8451A8692AFF9DE8E0E98"/>
                </w:placeholder>
                <w:temporary/>
                <w:showingPlcHdr/>
                <w15:appearance w15:val="hidden"/>
              </w:sdtPr>
              <w:sdtEndPr/>
              <w:sdtContent>
                <w:r w:rsidR="007669D2" w:rsidRPr="00072D3A">
                  <w:rPr>
                    <w:noProof/>
                    <w:lang w:bidi="ru-RU"/>
                  </w:rPr>
                  <w:t>Оглавление</w:t>
                </w:r>
              </w:sdtContent>
            </w:sdt>
          </w:p>
          <w:p w:rsidR="007669D2" w:rsidRPr="008735CF" w:rsidRDefault="00013ED0" w:rsidP="00070C1E">
            <w:pPr>
              <w:pStyle w:val="11"/>
              <w:spacing w:before="480"/>
              <w:rPr>
                <w:bCs/>
                <w:noProof/>
              </w:rPr>
            </w:pPr>
            <w:r>
              <w:rPr>
                <w:bCs/>
                <w:noProof/>
                <w:lang w:bidi="ru-RU"/>
              </w:rPr>
              <w:t>Природа таланта</w:t>
            </w:r>
            <w:r w:rsidR="0099707F" w:rsidRPr="008735CF">
              <w:rPr>
                <w:bCs/>
                <w:noProof/>
                <w:lang w:bidi="ru-RU"/>
              </w:rPr>
              <w:tab/>
            </w:r>
            <w:r>
              <w:rPr>
                <w:rStyle w:val="af9"/>
                <w:bCs w:val="0"/>
              </w:rPr>
              <w:t>1</w:t>
            </w:r>
          </w:p>
          <w:p w:rsidR="007669D2" w:rsidRPr="008735CF" w:rsidRDefault="00013ED0" w:rsidP="00070C1E">
            <w:pPr>
              <w:pStyle w:val="11"/>
              <w:spacing w:before="480"/>
              <w:rPr>
                <w:bCs/>
                <w:noProof/>
              </w:rPr>
            </w:pPr>
            <w:r>
              <w:rPr>
                <w:bCs/>
                <w:noProof/>
              </w:rPr>
              <w:t>Концепция таланта</w:t>
            </w:r>
            <w:r w:rsidR="007669D2" w:rsidRPr="008735CF">
              <w:rPr>
                <w:bCs/>
                <w:noProof/>
                <w:lang w:bidi="ru-RU"/>
              </w:rPr>
              <w:tab/>
            </w:r>
            <w:r w:rsidR="0040054C">
              <w:rPr>
                <w:rStyle w:val="af9"/>
                <w:bCs w:val="0"/>
                <w:noProof/>
              </w:rPr>
              <w:t>2-3</w:t>
            </w:r>
          </w:p>
          <w:p w:rsidR="007669D2" w:rsidRPr="008735CF" w:rsidRDefault="00EB4D86" w:rsidP="00DA4AFC">
            <w:pPr>
              <w:pStyle w:val="23"/>
              <w:spacing w:before="480"/>
              <w:ind w:left="0"/>
              <w:rPr>
                <w:bCs/>
                <w:noProof/>
              </w:rPr>
            </w:pPr>
            <w:r>
              <w:rPr>
                <w:bCs/>
                <w:noProof/>
              </w:rPr>
              <w:t>Механизм развития таланта</w:t>
            </w:r>
            <w:r w:rsidR="007669D2" w:rsidRPr="008735CF">
              <w:rPr>
                <w:bCs/>
                <w:noProof/>
                <w:lang w:bidi="ru-RU"/>
              </w:rPr>
              <w:tab/>
            </w:r>
            <w:r w:rsidR="0040054C">
              <w:rPr>
                <w:rStyle w:val="af9"/>
                <w:bCs w:val="0"/>
                <w:noProof/>
              </w:rPr>
              <w:t>4</w:t>
            </w:r>
          </w:p>
          <w:p w:rsidR="007669D2" w:rsidRPr="008735CF" w:rsidRDefault="00DA4AFC" w:rsidP="00DA4AFC">
            <w:pPr>
              <w:pStyle w:val="23"/>
              <w:spacing w:before="480"/>
              <w:ind w:left="0"/>
              <w:rPr>
                <w:bCs/>
                <w:noProof/>
              </w:rPr>
            </w:pPr>
            <w:r>
              <w:rPr>
                <w:bCs/>
                <w:noProof/>
              </w:rPr>
              <w:t>Методы и приемы развития таланта на уроках русского языка</w:t>
            </w:r>
            <w:r w:rsidR="007669D2" w:rsidRPr="008735CF">
              <w:rPr>
                <w:bCs/>
                <w:noProof/>
                <w:lang w:bidi="ru-RU"/>
              </w:rPr>
              <w:tab/>
            </w:r>
            <w:r w:rsidR="00923133">
              <w:rPr>
                <w:rStyle w:val="af9"/>
                <w:bCs w:val="0"/>
                <w:noProof/>
              </w:rPr>
              <w:t>5</w:t>
            </w:r>
          </w:p>
          <w:p w:rsidR="007669D2" w:rsidRPr="008735CF" w:rsidRDefault="00DA4AFC" w:rsidP="00070C1E">
            <w:pPr>
              <w:pStyle w:val="11"/>
              <w:spacing w:before="480"/>
              <w:rPr>
                <w:bCs/>
                <w:noProof/>
              </w:rPr>
            </w:pPr>
            <w:r>
              <w:rPr>
                <w:bCs/>
                <w:noProof/>
              </w:rPr>
              <w:t>Методы и приемы развития таланта на уроках математики</w:t>
            </w:r>
            <w:r w:rsidR="007669D2" w:rsidRPr="008735CF">
              <w:rPr>
                <w:bCs/>
                <w:noProof/>
                <w:lang w:bidi="ru-RU"/>
              </w:rPr>
              <w:tab/>
            </w:r>
            <w:r w:rsidR="00923133">
              <w:rPr>
                <w:rStyle w:val="af9"/>
                <w:bCs w:val="0"/>
                <w:noProof/>
              </w:rPr>
              <w:t>6</w:t>
            </w:r>
          </w:p>
          <w:p w:rsidR="007669D2" w:rsidRPr="008735CF" w:rsidRDefault="00DA4AFC" w:rsidP="00070C1E">
            <w:pPr>
              <w:pStyle w:val="11"/>
              <w:spacing w:before="480"/>
              <w:rPr>
                <w:bCs/>
                <w:noProof/>
              </w:rPr>
            </w:pPr>
            <w:r>
              <w:rPr>
                <w:bCs/>
                <w:noProof/>
              </w:rPr>
              <w:t>Методы и приемы развития таланта на уроках литературного чтения</w:t>
            </w:r>
            <w:r w:rsidR="007669D2" w:rsidRPr="008735CF">
              <w:rPr>
                <w:bCs/>
                <w:noProof/>
                <w:lang w:bidi="ru-RU"/>
              </w:rPr>
              <w:tab/>
            </w:r>
            <w:r w:rsidR="00923133">
              <w:rPr>
                <w:rStyle w:val="af9"/>
                <w:bCs w:val="0"/>
                <w:noProof/>
              </w:rPr>
              <w:t>7</w:t>
            </w:r>
          </w:p>
          <w:p w:rsidR="007669D2" w:rsidRPr="008735CF" w:rsidRDefault="00DA4AFC" w:rsidP="00DA4AFC">
            <w:pPr>
              <w:pStyle w:val="23"/>
              <w:spacing w:before="480"/>
              <w:ind w:left="0"/>
              <w:rPr>
                <w:bCs/>
                <w:noProof/>
              </w:rPr>
            </w:pPr>
            <w:r>
              <w:rPr>
                <w:bCs/>
                <w:noProof/>
              </w:rPr>
              <w:t>Методы и приемы развития таланта на уроках окружающего мира</w:t>
            </w:r>
            <w:r w:rsidR="007669D2" w:rsidRPr="008735CF">
              <w:rPr>
                <w:bCs/>
                <w:noProof/>
                <w:lang w:bidi="ru-RU"/>
              </w:rPr>
              <w:tab/>
            </w:r>
            <w:r w:rsidR="00923133">
              <w:rPr>
                <w:rStyle w:val="af9"/>
                <w:bCs w:val="0"/>
                <w:noProof/>
              </w:rPr>
              <w:t>8</w:t>
            </w:r>
          </w:p>
          <w:p w:rsidR="007669D2" w:rsidRPr="00072D3A" w:rsidRDefault="00DA4AFC" w:rsidP="00163588">
            <w:pPr>
              <w:pStyle w:val="11"/>
              <w:spacing w:before="480"/>
              <w:rPr>
                <w:noProof/>
              </w:rPr>
            </w:pPr>
            <w:r>
              <w:rPr>
                <w:bCs/>
                <w:noProof/>
              </w:rPr>
              <w:t>Выводы</w:t>
            </w:r>
            <w:r w:rsidR="007669D2" w:rsidRPr="008735CF">
              <w:rPr>
                <w:bCs/>
                <w:noProof/>
                <w:lang w:bidi="ru-RU"/>
              </w:rPr>
              <w:tab/>
            </w:r>
            <w:r w:rsidR="00923133">
              <w:rPr>
                <w:rStyle w:val="af9"/>
                <w:bCs w:val="0"/>
                <w:noProof/>
              </w:rPr>
              <w:t>9</w:t>
            </w:r>
          </w:p>
        </w:tc>
        <w:tc>
          <w:tcPr>
            <w:tcW w:w="864" w:type="dxa"/>
          </w:tcPr>
          <w:p w:rsidR="007669D2" w:rsidRPr="00072D3A" w:rsidRDefault="007669D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</w:tcPr>
          <w:p w:rsidR="007669D2" w:rsidRPr="00072D3A" w:rsidRDefault="007669D2">
            <w:pPr>
              <w:pStyle w:val="a7"/>
              <w:rPr>
                <w:noProof/>
                <w:color w:val="415717"/>
                <w:sz w:val="18"/>
              </w:rPr>
            </w:pPr>
          </w:p>
        </w:tc>
        <w:tc>
          <w:tcPr>
            <w:tcW w:w="6754" w:type="dxa"/>
            <w:gridSpan w:val="2"/>
          </w:tcPr>
          <w:p w:rsidR="007669D2" w:rsidRPr="00072D3A" w:rsidRDefault="00583862" w:rsidP="0099707F">
            <w:pPr>
              <w:pStyle w:val="1"/>
              <w:rPr>
                <w:noProof/>
              </w:rPr>
            </w:pPr>
            <w:r>
              <w:rPr>
                <w:noProof/>
              </w:rPr>
              <w:t>Выводы</w:t>
            </w:r>
          </w:p>
          <w:p w:rsidR="007669D2" w:rsidRPr="00072D3A" w:rsidRDefault="007669D2" w:rsidP="00BD4B81">
            <w:pPr>
              <w:pStyle w:val="21"/>
              <w:rPr>
                <w:noProof/>
                <w:color w:val="415717"/>
                <w:sz w:val="24"/>
              </w:rPr>
            </w:pPr>
          </w:p>
        </w:tc>
      </w:tr>
      <w:tr w:rsidR="000B7976" w:rsidRPr="00072D3A" w:rsidTr="00583862">
        <w:trPr>
          <w:trHeight w:val="2880"/>
        </w:trPr>
        <w:tc>
          <w:tcPr>
            <w:tcW w:w="6931" w:type="dxa"/>
            <w:vMerge/>
          </w:tcPr>
          <w:p w:rsidR="007669D2" w:rsidRPr="00072D3A" w:rsidRDefault="007669D2">
            <w:pPr>
              <w:pStyle w:val="af0"/>
              <w:rPr>
                <w:noProof/>
                <w:color w:val="000000" w:themeColor="text1"/>
                <w:sz w:val="44"/>
              </w:rPr>
            </w:pPr>
          </w:p>
        </w:tc>
        <w:tc>
          <w:tcPr>
            <w:tcW w:w="864" w:type="dxa"/>
            <w:vMerge w:val="restart"/>
          </w:tcPr>
          <w:p w:rsidR="007669D2" w:rsidRPr="00072D3A" w:rsidRDefault="007669D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 w:val="restart"/>
          </w:tcPr>
          <w:p w:rsidR="007669D2" w:rsidRPr="00072D3A" w:rsidRDefault="007669D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2302" w:type="dxa"/>
            <w:vAlign w:val="center"/>
          </w:tcPr>
          <w:p w:rsidR="007669D2" w:rsidRPr="00072D3A" w:rsidRDefault="00390D74" w:rsidP="00D76F2B">
            <w:pPr>
              <w:spacing w:after="0" w:line="240" w:lineRule="auto"/>
              <w:jc w:val="center"/>
              <w:rPr>
                <w:noProof/>
                <w:sz w:val="18"/>
              </w:rPr>
            </w:pPr>
            <w:r w:rsidRPr="0011172A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6911" behindDoc="0" locked="0" layoutInCell="1" allowOverlap="1" wp14:anchorId="4847D88F" wp14:editId="074BB71A">
                      <wp:simplePos x="0" y="0"/>
                      <wp:positionH relativeFrom="margin">
                        <wp:posOffset>702310</wp:posOffset>
                      </wp:positionH>
                      <wp:positionV relativeFrom="paragraph">
                        <wp:posOffset>64135</wp:posOffset>
                      </wp:positionV>
                      <wp:extent cx="3505200" cy="5748655"/>
                      <wp:effectExtent l="0" t="0" r="0" b="4445"/>
                      <wp:wrapNone/>
                      <wp:docPr id="5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5748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172A" w:rsidRDefault="0011172A" w:rsidP="0011172A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1172A">
                                    <w:rPr>
                                      <w:noProof/>
                                      <w:sz w:val="24"/>
                                    </w:rPr>
                                    <w:t>Управление талантами на уроках</w:t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 xml:space="preserve"> русского языка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1172A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Русский язык является основой грамотности и культуры речи. Для управления талантами на этих уроках следует:</w:t>
                                  </w:r>
                                </w:p>
                                <w:p w:rsidR="0011172A" w:rsidRDefault="0011172A" w:rsidP="0011172A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-</w:t>
                                  </w:r>
                                  <w:r w:rsidRPr="0011172A">
                                    <w:t>Стимулировать творческое письмо, предлагая учащимся различные жанры и темы для сочинений.</w:t>
                                  </w:r>
                                  <w:r w:rsidRPr="0011172A">
                                    <w:br/>
                                  </w:r>
                                  <w:r>
                                    <w:t>-</w:t>
                                  </w:r>
                                  <w:r w:rsidRPr="0011172A">
                                    <w:t>Использовать игровые методики, такие как ребусы, кроссворды и другие лингвистические игры.</w:t>
                                  </w:r>
                                  <w:r w:rsidRPr="0011172A">
                                    <w:br/>
                                  </w:r>
                                  <w:r>
                                    <w:t>-</w:t>
                                  </w:r>
                                  <w:r w:rsidRPr="0011172A">
                                    <w:t>Организовывать дискуссии и обсуждения, позволяющие развить навыки устной речи и аргументации.</w:t>
                                  </w:r>
                                </w:p>
                                <w:p w:rsidR="0011172A" w:rsidRDefault="0011172A" w:rsidP="0011172A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172A">
                                    <w:rPr>
                                      <w:noProof/>
                                      <w:sz w:val="24"/>
                                    </w:rPr>
                                    <w:t>Управление талантами на уроках математики</w:t>
                                  </w:r>
                                  <w:r w:rsidRPr="00CF1657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11172A" w:rsidRDefault="0011172A" w:rsidP="0011172A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1172A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На уроках математики важно создавать условия для выявления математических способностей у детей. Это включает:</w:t>
                                  </w:r>
                                </w:p>
                                <w:p w:rsidR="0011172A" w:rsidRPr="0011172A" w:rsidRDefault="0011172A" w:rsidP="0011172A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-</w:t>
                                  </w:r>
                                  <w:r w:rsidRPr="0011172A">
                                    <w:t>Дифференцированный подход к обучению, позволяющий каждому ученику продвигаться в</w:t>
                                  </w:r>
                                  <w:r>
                                    <w:t xml:space="preserve"> своем темпе;</w:t>
                                  </w:r>
                                  <w:r w:rsidRPr="0011172A">
                                    <w:br/>
                                  </w:r>
                                  <w:r>
                                    <w:t>-</w:t>
                                  </w:r>
                                  <w:r w:rsidRPr="0011172A">
                                    <w:t>Разнообразие задач, включая задачи повышенно</w:t>
                                  </w:r>
                                  <w:r>
                                    <w:t>й сложности для одарённых детей;</w:t>
                                  </w:r>
                                  <w:r w:rsidRPr="0011172A">
                                    <w:br/>
                                  </w:r>
                                  <w:r>
                                    <w:t>-</w:t>
                                  </w:r>
                                  <w:r w:rsidRPr="0011172A">
                                    <w:t>Интерактивные формы работы, такие как игры и конкурсы, сти</w:t>
                                  </w:r>
                                  <w:r>
                                    <w:t>мулирующие интерес к математике.</w:t>
                                  </w:r>
                                </w:p>
                                <w:p w:rsidR="0011172A" w:rsidRDefault="0011172A" w:rsidP="0011172A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Управление талантами на уроках окружающего мира</w:t>
                                  </w:r>
                                </w:p>
                                <w:p w:rsidR="0011172A" w:rsidRDefault="0011172A" w:rsidP="0011172A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11172A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Для управления талантами на уроках рекомендуется:</w:t>
                                  </w:r>
                                </w:p>
                                <w:p w:rsidR="0011172A" w:rsidRPr="0011172A" w:rsidRDefault="0011172A" w:rsidP="0011172A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11172A">
                                    <w:t xml:space="preserve"> </w:t>
                                  </w:r>
                                  <w:r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-Организовывать исследовательскую деятельность</w:t>
                                  </w:r>
                                  <w:r w:rsidRPr="0011172A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, включая эксперименты и наблюдения.</w:t>
                                  </w:r>
                                </w:p>
                                <w:p w:rsidR="0011172A" w:rsidRPr="0011172A" w:rsidRDefault="0011172A" w:rsidP="0011172A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-</w:t>
                                  </w:r>
                                  <w:r w:rsidRPr="0011172A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Экскурсии и походы, позволяющие непосредственно познакомиться с природой и окружающей средой.</w:t>
                                  </w:r>
                                </w:p>
                                <w:p w:rsidR="0011172A" w:rsidRPr="0011172A" w:rsidRDefault="0011172A" w:rsidP="0011172A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-Осуществлять проектную работу</w:t>
                                  </w:r>
                                  <w:r w:rsidRPr="0011172A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 направленную</w:t>
                                  </w:r>
                                  <w:r w:rsidRPr="0011172A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 на решение конкретных проблем и задач.</w:t>
                                  </w:r>
                                </w:p>
                                <w:p w:rsidR="00390D74" w:rsidRDefault="00390D74" w:rsidP="00390D74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noProof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Управление талантами на уроках литературного чтения</w:t>
                                  </w:r>
                                </w:p>
                                <w:p w:rsidR="00390D74" w:rsidRDefault="00390D74" w:rsidP="00390D74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390D74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Управление талант</w:t>
                                  </w:r>
                                  <w:r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ами на этих уроках предполагает</w:t>
                                  </w:r>
                                  <w:r w:rsidRPr="00390D74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:</w:t>
                                  </w:r>
                                </w:p>
                                <w:p w:rsidR="00390D74" w:rsidRDefault="00390D74" w:rsidP="00390D74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</w:pPr>
                                  <w:r w:rsidRPr="0011172A">
                                    <w:t xml:space="preserve"> </w:t>
                                  </w:r>
                                  <w:r>
                                    <w:t>-Подбор разнообразной литературы, соответствующей интересам и уровню подготовки учащихся.</w:t>
                                  </w:r>
                                </w:p>
                                <w:p w:rsidR="00390D74" w:rsidRPr="0011172A" w:rsidRDefault="006B06B0" w:rsidP="00390D74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>
                                    <w:t>-</w:t>
                                  </w:r>
                                  <w:r w:rsidR="00390D74">
                                    <w:t>Проведение творческих заданий, таких как инсценировки, написание отзывов и рецензий и др.</w:t>
                                  </w:r>
                                </w:p>
                                <w:p w:rsidR="00390D74" w:rsidRPr="00390D74" w:rsidRDefault="00390D74" w:rsidP="00390D74"/>
                                <w:p w:rsidR="0011172A" w:rsidRPr="00A36DD3" w:rsidRDefault="0011172A" w:rsidP="001117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7D88F" id="_x0000_s1029" type="#_x0000_t202" style="position:absolute;left:0;text-align:left;margin-left:55.3pt;margin-top:5.05pt;width:276pt;height:452.65pt;z-index:2516869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" filled="f" stroked="f">
                      <v:textbox>
                        <w:txbxContent>
                          <w:p w:rsidR="0011172A" w:rsidRDefault="0011172A" w:rsidP="0011172A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172A">
                              <w:rPr>
                                <w:noProof/>
                                <w:sz w:val="24"/>
                              </w:rPr>
                              <w:t>Управление талантами на уроках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русского языка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172A"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Русский язык является основой грамотности и культуры речи. Для управления талантами на этих уроках следует:</w:t>
                            </w:r>
                          </w:p>
                          <w:p w:rsidR="0011172A" w:rsidRDefault="0011172A" w:rsidP="0011172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</w:t>
                            </w:r>
                            <w:r w:rsidRPr="0011172A">
                              <w:t>Стимулировать творческое письмо, предлагая учащимся различные жанры и темы для сочинений.</w:t>
                            </w:r>
                            <w:r w:rsidRPr="0011172A">
                              <w:br/>
                            </w:r>
                            <w:r>
                              <w:t>-</w:t>
                            </w:r>
                            <w:r w:rsidRPr="0011172A">
                              <w:t>Использовать игровые методики, такие как ребусы, кроссворды и другие лингвистические игры.</w:t>
                            </w:r>
                            <w:r w:rsidRPr="0011172A">
                              <w:br/>
                            </w:r>
                            <w:r>
                              <w:t>-</w:t>
                            </w:r>
                            <w:r w:rsidRPr="0011172A">
                              <w:t>Организовывать дискуссии и обсуждения, позволяющие развить навыки устной речи и аргументации.</w:t>
                            </w:r>
                          </w:p>
                          <w:p w:rsidR="0011172A" w:rsidRDefault="0011172A" w:rsidP="0011172A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 w:rsidRPr="0011172A">
                              <w:rPr>
                                <w:noProof/>
                                <w:sz w:val="24"/>
                              </w:rPr>
                              <w:t>Управление талантами на уроках математики</w:t>
                            </w:r>
                            <w:r w:rsidRPr="00CF1657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:rsidR="0011172A" w:rsidRDefault="0011172A" w:rsidP="0011172A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172A"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На уроках математики важно создавать условия для выявления математических способностей у детей. Это включает:</w:t>
                            </w:r>
                          </w:p>
                          <w:p w:rsidR="0011172A" w:rsidRPr="0011172A" w:rsidRDefault="0011172A" w:rsidP="0011172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</w:t>
                            </w:r>
                            <w:r w:rsidRPr="0011172A">
                              <w:t>Дифференцированный подход к обучению, позволяющий каждому ученику продвигаться в</w:t>
                            </w:r>
                            <w:r>
                              <w:t xml:space="preserve"> своем темпе;</w:t>
                            </w:r>
                            <w:r w:rsidRPr="0011172A">
                              <w:br/>
                            </w:r>
                            <w:r>
                              <w:t>-</w:t>
                            </w:r>
                            <w:r w:rsidRPr="0011172A">
                              <w:t>Разнообразие задач, включая задачи повышенно</w:t>
                            </w:r>
                            <w:r>
                              <w:t>й сложности для одарённых детей;</w:t>
                            </w:r>
                            <w:r w:rsidRPr="0011172A">
                              <w:br/>
                            </w:r>
                            <w:r>
                              <w:t>-</w:t>
                            </w:r>
                            <w:r w:rsidRPr="0011172A">
                              <w:t>Интерактивные формы работы, такие как игры и конкурсы, сти</w:t>
                            </w:r>
                            <w:r>
                              <w:t>мулирующие интерес к математике.</w:t>
                            </w:r>
                          </w:p>
                          <w:p w:rsidR="0011172A" w:rsidRDefault="0011172A" w:rsidP="0011172A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Управление талантами на уроках окружающего мира</w:t>
                            </w:r>
                          </w:p>
                          <w:p w:rsidR="0011172A" w:rsidRDefault="0011172A" w:rsidP="0011172A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11172A">
                              <w:rPr>
                                <w:rFonts w:eastAsiaTheme="majorEastAsia" w:cstheme="majorBidi"/>
                                <w:bCs/>
                              </w:rPr>
                              <w:t>Для управления талантами на уроках рекомендуется:</w:t>
                            </w:r>
                          </w:p>
                          <w:p w:rsidR="0011172A" w:rsidRPr="0011172A" w:rsidRDefault="0011172A" w:rsidP="0011172A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11172A">
                              <w:t xml:space="preserve"> 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>-Организовывать исследовательскую деятельность</w:t>
                            </w:r>
                            <w:r w:rsidRPr="0011172A">
                              <w:rPr>
                                <w:rFonts w:eastAsiaTheme="majorEastAsia" w:cstheme="majorBidi"/>
                                <w:bCs/>
                              </w:rPr>
                              <w:t>, включая эксперименты и наблюдения.</w:t>
                            </w:r>
                          </w:p>
                          <w:p w:rsidR="0011172A" w:rsidRPr="0011172A" w:rsidRDefault="0011172A" w:rsidP="0011172A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>-</w:t>
                            </w:r>
                            <w:r w:rsidRPr="0011172A">
                              <w:rPr>
                                <w:rFonts w:eastAsiaTheme="majorEastAsia" w:cstheme="majorBidi"/>
                                <w:bCs/>
                              </w:rPr>
                              <w:t>Экскурсии и походы, позволяющие непосредственно познакомиться с природой и окружающей средой.</w:t>
                            </w:r>
                          </w:p>
                          <w:p w:rsidR="0011172A" w:rsidRPr="0011172A" w:rsidRDefault="0011172A" w:rsidP="0011172A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>-Осуществлять проектную работу</w:t>
                            </w:r>
                            <w:r w:rsidRPr="0011172A">
                              <w:rPr>
                                <w:rFonts w:eastAsiaTheme="majorEastAsia" w:cstheme="majorBidi"/>
                                <w:bCs/>
                              </w:rPr>
                              <w:t>,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 xml:space="preserve"> направленную</w:t>
                            </w:r>
                            <w:r w:rsidRPr="0011172A">
                              <w:rPr>
                                <w:rFonts w:eastAsiaTheme="majorEastAsia" w:cstheme="majorBidi"/>
                                <w:bCs/>
                              </w:rPr>
                              <w:t xml:space="preserve"> на решение конкретных проблем и задач.</w:t>
                            </w:r>
                          </w:p>
                          <w:p w:rsidR="00390D74" w:rsidRDefault="00390D74" w:rsidP="00390D74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Управление талантами на уроках литературного чтения</w:t>
                            </w:r>
                          </w:p>
                          <w:p w:rsidR="00390D74" w:rsidRDefault="00390D74" w:rsidP="00390D74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390D74">
                              <w:rPr>
                                <w:rFonts w:eastAsiaTheme="majorEastAsia" w:cstheme="majorBidi"/>
                                <w:bCs/>
                              </w:rPr>
                              <w:t>Управление талант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>ами на этих уроках предполагает</w:t>
                            </w:r>
                            <w:r w:rsidRPr="00390D74">
                              <w:rPr>
                                <w:rFonts w:eastAsiaTheme="majorEastAsia" w:cstheme="majorBidi"/>
                                <w:bCs/>
                              </w:rPr>
                              <w:t>:</w:t>
                            </w:r>
                          </w:p>
                          <w:p w:rsidR="00390D74" w:rsidRDefault="00390D74" w:rsidP="00390D74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</w:pPr>
                            <w:r w:rsidRPr="0011172A">
                              <w:t xml:space="preserve"> </w:t>
                            </w:r>
                            <w:r>
                              <w:t>-Подбор разнообразной литературы, соответствующей интересам и уровню подготовки учащихся.</w:t>
                            </w:r>
                          </w:p>
                          <w:p w:rsidR="00390D74" w:rsidRPr="0011172A" w:rsidRDefault="006B06B0" w:rsidP="00390D74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>
                              <w:t>-</w:t>
                            </w:r>
                            <w:r w:rsidR="00390D74">
                              <w:t>Проведение творческих заданий, таких как инсценировки, написание отзывов и рецензий и др.</w:t>
                            </w:r>
                          </w:p>
                          <w:p w:rsidR="00390D74" w:rsidRPr="00390D74" w:rsidRDefault="00390D74" w:rsidP="00390D74"/>
                          <w:p w:rsidR="0011172A" w:rsidRPr="00A36DD3" w:rsidRDefault="0011172A" w:rsidP="0011172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1172A">
              <w:rPr>
                <w:rFonts w:eastAsia="MS Mincho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5" behindDoc="0" locked="0" layoutInCell="1" allowOverlap="1" wp14:anchorId="7EBC090E" wp14:editId="0EB4492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129540</wp:posOffset>
                  </wp:positionV>
                  <wp:extent cx="770890" cy="770890"/>
                  <wp:effectExtent l="0" t="0" r="0" b="0"/>
                  <wp:wrapNone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classroom_641652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2" w:type="dxa"/>
            <w:vAlign w:val="center"/>
          </w:tcPr>
          <w:p w:rsidR="007669D2" w:rsidRPr="0047089F" w:rsidRDefault="007669D2" w:rsidP="00D422C3">
            <w:pPr>
              <w:spacing w:after="0" w:line="240" w:lineRule="auto"/>
              <w:jc w:val="both"/>
              <w:rPr>
                <w:noProof/>
              </w:rPr>
            </w:pPr>
          </w:p>
        </w:tc>
      </w:tr>
      <w:tr w:rsidR="000B7976" w:rsidRPr="00072D3A" w:rsidTr="00583862">
        <w:trPr>
          <w:trHeight w:val="2880"/>
        </w:trPr>
        <w:tc>
          <w:tcPr>
            <w:tcW w:w="6931" w:type="dxa"/>
            <w:vMerge/>
          </w:tcPr>
          <w:p w:rsidR="007669D2" w:rsidRPr="00072D3A" w:rsidRDefault="007669D2">
            <w:pPr>
              <w:pStyle w:val="af0"/>
              <w:rPr>
                <w:noProof/>
                <w:color w:val="000000" w:themeColor="text1"/>
                <w:sz w:val="44"/>
              </w:rPr>
            </w:pPr>
          </w:p>
        </w:tc>
        <w:tc>
          <w:tcPr>
            <w:tcW w:w="864" w:type="dxa"/>
            <w:vMerge/>
          </w:tcPr>
          <w:p w:rsidR="007669D2" w:rsidRPr="00072D3A" w:rsidRDefault="007669D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/>
          </w:tcPr>
          <w:p w:rsidR="007669D2" w:rsidRPr="00072D3A" w:rsidRDefault="007669D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2302" w:type="dxa"/>
            <w:vAlign w:val="center"/>
          </w:tcPr>
          <w:p w:rsidR="007669D2" w:rsidRPr="00072D3A" w:rsidRDefault="0011172A" w:rsidP="00D76F2B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eastAsia="MS Mincho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3" behindDoc="0" locked="0" layoutInCell="1" allowOverlap="1" wp14:anchorId="3567731A" wp14:editId="5CB771AD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1280160</wp:posOffset>
                  </wp:positionV>
                  <wp:extent cx="767715" cy="767715"/>
                  <wp:effectExtent l="0" t="0" r="0" b="0"/>
                  <wp:wrapNone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earth_1098050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MS Mincho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59" behindDoc="0" locked="0" layoutInCell="1" allowOverlap="1" wp14:anchorId="0490F3C3" wp14:editId="47E42142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-234950</wp:posOffset>
                  </wp:positionV>
                  <wp:extent cx="672465" cy="672465"/>
                  <wp:effectExtent l="0" t="0" r="0" b="0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abacus_15335477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2" w:type="dxa"/>
            <w:vAlign w:val="center"/>
          </w:tcPr>
          <w:p w:rsidR="00D76F2B" w:rsidRPr="00072D3A" w:rsidRDefault="00D76F2B" w:rsidP="00976AAF">
            <w:pPr>
              <w:spacing w:after="0" w:line="240" w:lineRule="auto"/>
              <w:jc w:val="both"/>
              <w:rPr>
                <w:noProof/>
              </w:rPr>
            </w:pPr>
          </w:p>
        </w:tc>
      </w:tr>
      <w:tr w:rsidR="000B7976" w:rsidRPr="00072D3A" w:rsidTr="00583862">
        <w:trPr>
          <w:trHeight w:val="2880"/>
        </w:trPr>
        <w:tc>
          <w:tcPr>
            <w:tcW w:w="6931" w:type="dxa"/>
            <w:vMerge/>
          </w:tcPr>
          <w:p w:rsidR="007669D2" w:rsidRPr="00072D3A" w:rsidRDefault="007669D2">
            <w:pPr>
              <w:pStyle w:val="af0"/>
              <w:rPr>
                <w:noProof/>
                <w:color w:val="000000" w:themeColor="text1"/>
                <w:sz w:val="44"/>
              </w:rPr>
            </w:pPr>
          </w:p>
        </w:tc>
        <w:tc>
          <w:tcPr>
            <w:tcW w:w="864" w:type="dxa"/>
            <w:vMerge/>
          </w:tcPr>
          <w:p w:rsidR="007669D2" w:rsidRPr="00072D3A" w:rsidRDefault="007669D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/>
          </w:tcPr>
          <w:p w:rsidR="007669D2" w:rsidRPr="00072D3A" w:rsidRDefault="007669D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2302" w:type="dxa"/>
            <w:vAlign w:val="center"/>
          </w:tcPr>
          <w:p w:rsidR="007669D2" w:rsidRPr="00072D3A" w:rsidRDefault="00390D74" w:rsidP="00D76F2B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eastAsia="MS Mincho" w:cs="Times New Roman"/>
                <w:noProof/>
                <w:lang w:eastAsia="ru-RU"/>
              </w:rPr>
              <w:drawing>
                <wp:anchor distT="0" distB="0" distL="114300" distR="114300" simplePos="0" relativeHeight="251691007" behindDoc="0" locked="0" layoutInCell="1" allowOverlap="1" wp14:anchorId="64A11AEA" wp14:editId="139278E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855345</wp:posOffset>
                  </wp:positionV>
                  <wp:extent cx="793750" cy="793750"/>
                  <wp:effectExtent l="0" t="0" r="6350" b="6350"/>
                  <wp:wrapNone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ook_1768827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52" w:type="dxa"/>
            <w:vAlign w:val="center"/>
          </w:tcPr>
          <w:p w:rsidR="007669D2" w:rsidRPr="00072D3A" w:rsidRDefault="007669D2" w:rsidP="00D422C3">
            <w:pPr>
              <w:spacing w:after="0" w:line="240" w:lineRule="auto"/>
              <w:jc w:val="both"/>
              <w:rPr>
                <w:noProof/>
              </w:rPr>
            </w:pPr>
          </w:p>
        </w:tc>
      </w:tr>
    </w:tbl>
    <w:p w:rsidR="00583862" w:rsidRDefault="00583862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7" behindDoc="0" locked="0" layoutInCell="1" allowOverlap="1" wp14:anchorId="0D7894A9" wp14:editId="65EBCAB8">
                <wp:simplePos x="0" y="0"/>
                <wp:positionH relativeFrom="margin">
                  <wp:posOffset>7819713</wp:posOffset>
                </wp:positionH>
                <wp:positionV relativeFrom="paragraph">
                  <wp:posOffset>260350</wp:posOffset>
                </wp:positionV>
                <wp:extent cx="381000" cy="323850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62" w:rsidRPr="00583862" w:rsidRDefault="00F539F0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94A9" id="_x0000_s1030" type="#_x0000_t202" style="position:absolute;margin-left:615.75pt;margin-top:20.5pt;width:30pt;height:25.5pt;z-index:25166540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" filled="f" stroked="f">
                <v:textbox>
                  <w:txbxContent>
                    <w:p w:rsidR="00583862" w:rsidRPr="00583862" w:rsidRDefault="00F539F0">
                      <w:pP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2812" w:type="pct"/>
        <w:tblLayout w:type="fixed"/>
        <w:tblLook w:val="04A0" w:firstRow="1" w:lastRow="0" w:firstColumn="1" w:lastColumn="0" w:noHBand="0" w:noVBand="1"/>
      </w:tblPr>
      <w:tblGrid>
        <w:gridCol w:w="6910"/>
        <w:gridCol w:w="875"/>
        <w:gridCol w:w="875"/>
      </w:tblGrid>
      <w:tr w:rsidR="00583862" w:rsidRPr="00583862" w:rsidTr="00C84A4D">
        <w:trPr>
          <w:trHeight w:hRule="exact" w:val="634"/>
        </w:trPr>
        <w:tc>
          <w:tcPr>
            <w:tcW w:w="6910" w:type="dxa"/>
            <w:vMerge w:val="restart"/>
          </w:tcPr>
          <w:p w:rsidR="00C84A4D" w:rsidRPr="0004766D" w:rsidRDefault="00C84A4D" w:rsidP="0004766D">
            <w:pPr>
              <w:pStyle w:val="1"/>
              <w:spacing w:after="0"/>
              <w:jc w:val="both"/>
              <w:rPr>
                <w:noProof/>
                <w:sz w:val="32"/>
              </w:rPr>
            </w:pPr>
            <w:r w:rsidRPr="0004766D">
              <w:rPr>
                <w:noProof/>
                <w:sz w:val="32"/>
              </w:rPr>
              <w:lastRenderedPageBreak/>
              <w:t>Метод</w:t>
            </w:r>
            <w:r w:rsidR="0004766D" w:rsidRPr="0004766D">
              <w:rPr>
                <w:noProof/>
                <w:sz w:val="32"/>
              </w:rPr>
              <w:t>ы</w:t>
            </w:r>
            <w:r w:rsidRPr="0004766D">
              <w:rPr>
                <w:noProof/>
                <w:sz w:val="32"/>
              </w:rPr>
              <w:t xml:space="preserve"> и прием</w:t>
            </w:r>
            <w:r w:rsidR="0004766D" w:rsidRPr="0004766D">
              <w:rPr>
                <w:noProof/>
                <w:sz w:val="32"/>
              </w:rPr>
              <w:t xml:space="preserve">ы развития таланта на уроках окружающего </w:t>
            </w:r>
            <w:r w:rsidRPr="0004766D">
              <w:rPr>
                <w:noProof/>
                <w:sz w:val="32"/>
              </w:rPr>
              <w:t>мир</w:t>
            </w:r>
            <w:r w:rsidR="0004766D" w:rsidRPr="0004766D">
              <w:rPr>
                <w:noProof/>
                <w:sz w:val="32"/>
              </w:rPr>
              <w:t>а в начальной школе</w:t>
            </w:r>
          </w:p>
          <w:p w:rsidR="00390D74" w:rsidRPr="0004766D" w:rsidRDefault="00BC7963" w:rsidP="00C84A4D">
            <w:pPr>
              <w:keepNext/>
              <w:keepLines/>
              <w:spacing w:after="480" w:line="240" w:lineRule="auto"/>
              <w:contextualSpacing/>
              <w:rPr>
                <w:rFonts w:eastAsia="MS Mincho" w:cs="Times New Roman"/>
                <w:noProof/>
                <w:color w:val="000000"/>
                <w:sz w:val="40"/>
              </w:rPr>
            </w:pPr>
            <w:r w:rsidRPr="00BC796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30943" behindDoc="0" locked="0" layoutInCell="1" allowOverlap="1" wp14:anchorId="21CCDEF2" wp14:editId="4B91A52F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90170</wp:posOffset>
                      </wp:positionV>
                      <wp:extent cx="2676525" cy="2257425"/>
                      <wp:effectExtent l="0" t="0" r="0" b="0"/>
                      <wp:wrapNone/>
                      <wp:docPr id="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2257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963" w:rsidRPr="0011172A" w:rsidRDefault="00BC7963" w:rsidP="00BC7963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 w:rsidRPr="00BC7963">
                                    <w:rPr>
                                      <w:noProof/>
                                      <w:sz w:val="24"/>
                                    </w:rPr>
                                    <w:t>Междисциплинарный подход</w:t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BC7963" w:rsidRDefault="00BC7963" w:rsidP="00BC7963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04766D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Пример: </w:t>
                                  </w:r>
                                </w:p>
                                <w:p w:rsidR="00BC7963" w:rsidRPr="00BC7963" w:rsidRDefault="00BC7963" w:rsidP="00BC7963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BC7963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- Экология + Искусство: Создание художественных произведений на тему природы, организация выставок и конкурсов.</w:t>
                                  </w:r>
                                </w:p>
                                <w:p w:rsidR="00BC7963" w:rsidRPr="00BC7963" w:rsidRDefault="00BC7963" w:rsidP="00BC7963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BC7963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   - География + История: Изучение истории открытия и освоения различных регионов, исследование культурных традиций народов, живущих в разных климатических зонах.</w:t>
                                  </w:r>
                                </w:p>
                                <w:p w:rsidR="00BC7963" w:rsidRPr="0011172A" w:rsidRDefault="00BC7963" w:rsidP="00BC7963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BC7963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   - Биология + Математика: Решение задач, связанных с популяциями животных, расчетами роста растений и другими биологическими процессами.</w:t>
                                  </w:r>
                                </w:p>
                                <w:p w:rsidR="00BC7963" w:rsidRPr="00390D74" w:rsidRDefault="00BC7963" w:rsidP="00BC7963"/>
                                <w:p w:rsidR="00BC7963" w:rsidRPr="00A36DD3" w:rsidRDefault="00BC7963" w:rsidP="00BC79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CDEF2" id="_x0000_s1031" type="#_x0000_t202" style="position:absolute;margin-left:-5.4pt;margin-top:7.1pt;width:210.75pt;height:177.75pt;z-index:2517309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" filled="f" stroked="f">
                      <v:textbox>
                        <w:txbxContent>
                          <w:p w:rsidR="00BC7963" w:rsidRPr="0011172A" w:rsidRDefault="00BC7963" w:rsidP="00BC7963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 w:rsidRPr="00BC7963">
                              <w:rPr>
                                <w:noProof/>
                                <w:sz w:val="24"/>
                              </w:rPr>
                              <w:t>Междисциплинарный подход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:rsidR="00BC7963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04766D">
                              <w:rPr>
                                <w:rFonts w:eastAsiaTheme="majorEastAsia" w:cstheme="majorBidi"/>
                                <w:bCs/>
                              </w:rPr>
                              <w:t xml:space="preserve">Пример: </w:t>
                            </w:r>
                          </w:p>
                          <w:p w:rsidR="00BC7963" w:rsidRPr="00BC7963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>- Экология + Искусство: Создание художественных произведений на тему природы, организация выставок и конкурсов.</w:t>
                            </w:r>
                          </w:p>
                          <w:p w:rsidR="00BC7963" w:rsidRPr="00BC7963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 xml:space="preserve">   - География + История: Изучение истории открытия и освоения различных регионов, исследование культурных традиций народов, живущих в разных климатических зонах.</w:t>
                            </w:r>
                          </w:p>
                          <w:p w:rsidR="00BC7963" w:rsidRPr="0011172A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 xml:space="preserve">   - Биология + Математика: Решение задач, связанных с популяциями животных, расчетами роста растений и другими биологическими процессами.</w:t>
                            </w:r>
                          </w:p>
                          <w:p w:rsidR="00BC7963" w:rsidRPr="00390D74" w:rsidRDefault="00BC7963" w:rsidP="00BC7963"/>
                          <w:p w:rsidR="00BC7963" w:rsidRPr="00A36DD3" w:rsidRDefault="00BC7963" w:rsidP="00BC796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4766D" w:rsidRPr="0011172A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28895" behindDoc="0" locked="0" layoutInCell="1" allowOverlap="1" wp14:anchorId="2D7AC98D" wp14:editId="5A92F904">
                      <wp:simplePos x="0" y="0"/>
                      <wp:positionH relativeFrom="margin">
                        <wp:posOffset>2607944</wp:posOffset>
                      </wp:positionH>
                      <wp:positionV relativeFrom="paragraph">
                        <wp:posOffset>109220</wp:posOffset>
                      </wp:positionV>
                      <wp:extent cx="1781175" cy="1114425"/>
                      <wp:effectExtent l="0" t="0" r="0" b="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66D" w:rsidRPr="0011172A" w:rsidRDefault="0004766D" w:rsidP="0004766D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 w:rsidRPr="0004766D">
                                    <w:rPr>
                                      <w:noProof/>
                                      <w:sz w:val="24"/>
                                    </w:rPr>
                                    <w:t>Практические опыты и эксперименты</w:t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04766D" w:rsidRPr="0011172A" w:rsidRDefault="0004766D" w:rsidP="0004766D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04766D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Пример: Опыт с ростом кристаллов соли в воде, демонстрирующий процесс образования минералов.</w:t>
                                  </w:r>
                                </w:p>
                                <w:p w:rsidR="0004766D" w:rsidRPr="00390D74" w:rsidRDefault="0004766D" w:rsidP="0004766D"/>
                                <w:p w:rsidR="0004766D" w:rsidRPr="00A36DD3" w:rsidRDefault="0004766D" w:rsidP="000476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AC98D" id="_x0000_s1032" type="#_x0000_t202" style="position:absolute;margin-left:205.35pt;margin-top:8.6pt;width:140.25pt;height:87.75pt;z-index:2517288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" filled="f" stroked="f">
                      <v:textbox>
                        <w:txbxContent>
                          <w:p w:rsidR="0004766D" w:rsidRPr="0011172A" w:rsidRDefault="0004766D" w:rsidP="0004766D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 w:rsidRPr="0004766D">
                              <w:rPr>
                                <w:noProof/>
                                <w:sz w:val="24"/>
                              </w:rPr>
                              <w:t>Практические опыты и эксперименты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  <w:p w:rsidR="0004766D" w:rsidRPr="0011172A" w:rsidRDefault="0004766D" w:rsidP="0004766D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04766D">
                              <w:rPr>
                                <w:rFonts w:eastAsiaTheme="majorEastAsia" w:cstheme="majorBidi"/>
                                <w:bCs/>
                              </w:rPr>
                              <w:t>Пример: Опыт с ростом кристаллов соли в воде, демонстрирующий процесс образования минералов.</w:t>
                            </w:r>
                          </w:p>
                          <w:p w:rsidR="0004766D" w:rsidRPr="00390D74" w:rsidRDefault="0004766D" w:rsidP="0004766D"/>
                          <w:p w:rsidR="0004766D" w:rsidRPr="00A36DD3" w:rsidRDefault="0004766D" w:rsidP="0004766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90D74" w:rsidRPr="0004766D" w:rsidRDefault="00390D74" w:rsidP="00390D74">
            <w:pPr>
              <w:rPr>
                <w:rFonts w:eastAsia="MS Mincho" w:cs="Times New Roman"/>
                <w:sz w:val="40"/>
              </w:rPr>
            </w:pPr>
          </w:p>
          <w:p w:rsidR="00265551" w:rsidRPr="0004766D" w:rsidRDefault="00390D74" w:rsidP="00390D74">
            <w:pPr>
              <w:tabs>
                <w:tab w:val="left" w:pos="2344"/>
              </w:tabs>
              <w:rPr>
                <w:rFonts w:eastAsia="MS Mincho" w:cs="Times New Roman"/>
                <w:sz w:val="40"/>
              </w:rPr>
            </w:pPr>
            <w:r w:rsidRPr="0004766D">
              <w:rPr>
                <w:rFonts w:eastAsia="MS Mincho" w:cs="Times New Roman"/>
                <w:sz w:val="40"/>
              </w:rPr>
              <w:tab/>
            </w:r>
          </w:p>
          <w:p w:rsidR="00265551" w:rsidRPr="0004766D" w:rsidRDefault="00265551" w:rsidP="00265551">
            <w:pPr>
              <w:rPr>
                <w:rFonts w:eastAsia="MS Mincho" w:cs="Times New Roman"/>
                <w:sz w:val="40"/>
              </w:rPr>
            </w:pPr>
          </w:p>
          <w:p w:rsidR="00BC7963" w:rsidRDefault="00BC7963" w:rsidP="00265551">
            <w:pPr>
              <w:tabs>
                <w:tab w:val="left" w:pos="937"/>
              </w:tabs>
              <w:rPr>
                <w:rFonts w:eastAsia="MS Mincho" w:cs="Times New Roman"/>
                <w:sz w:val="40"/>
              </w:rPr>
            </w:pPr>
            <w:r w:rsidRPr="00BC796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35039" behindDoc="0" locked="0" layoutInCell="1" allowOverlap="1" wp14:anchorId="536803A4" wp14:editId="586087B6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477520</wp:posOffset>
                      </wp:positionV>
                      <wp:extent cx="4467225" cy="781050"/>
                      <wp:effectExtent l="0" t="0" r="0" b="0"/>
                      <wp:wrapNone/>
                      <wp:docPr id="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963" w:rsidRPr="0011172A" w:rsidRDefault="00BC7963" w:rsidP="00BC7963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Сбор коллекций</w:t>
                                  </w:r>
                                </w:p>
                                <w:p w:rsidR="00BC7963" w:rsidRPr="00BC7963" w:rsidRDefault="00BC7963" w:rsidP="00BC7963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04766D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Пример: </w:t>
                                  </w:r>
                                  <w:r w:rsidRPr="00BC7963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Сбор коллекций ракушек, листьев, семян и других природных объектов</w:t>
                                  </w:r>
                                  <w:r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. </w:t>
                                  </w:r>
                                  <w:r w:rsidRPr="00BC7963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Собирание коллекции камней и минералов, классификация их </w:t>
                                  </w:r>
                                  <w:r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по цвету, форме и происхождению.  </w:t>
                                  </w:r>
                                </w:p>
                                <w:p w:rsidR="00BC7963" w:rsidRPr="00390D74" w:rsidRDefault="00BC7963" w:rsidP="00BC7963"/>
                                <w:p w:rsidR="00BC7963" w:rsidRPr="00A36DD3" w:rsidRDefault="00BC7963" w:rsidP="00BC79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803A4" id="_x0000_s1033" type="#_x0000_t202" style="position:absolute;margin-left:-5.4pt;margin-top:37.6pt;width:351.75pt;height:61.5pt;z-index:2517350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" filled="f" stroked="f">
                      <v:textbox>
                        <w:txbxContent>
                          <w:p w:rsidR="00BC7963" w:rsidRPr="0011172A" w:rsidRDefault="00BC7963" w:rsidP="00BC7963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Сбор коллекций</w:t>
                            </w:r>
                          </w:p>
                          <w:p w:rsidR="00BC7963" w:rsidRPr="00BC7963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04766D">
                              <w:rPr>
                                <w:rFonts w:eastAsiaTheme="majorEastAsia" w:cstheme="majorBidi"/>
                                <w:bCs/>
                              </w:rPr>
                              <w:t xml:space="preserve">Пример: </w:t>
                            </w: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>Сбор коллекций ракушек, листьев, семян и других природных объектов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 xml:space="preserve">. </w:t>
                            </w: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 xml:space="preserve">Собирание коллекции камней и минералов, классификация их 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 xml:space="preserve">по цвету, форме и происхождению.  </w:t>
                            </w:r>
                          </w:p>
                          <w:p w:rsidR="00BC7963" w:rsidRPr="00390D74" w:rsidRDefault="00BC7963" w:rsidP="00BC7963"/>
                          <w:p w:rsidR="00BC7963" w:rsidRPr="00A36DD3" w:rsidRDefault="00BC7963" w:rsidP="00BC796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65551" w:rsidRPr="0004766D">
              <w:rPr>
                <w:rFonts w:eastAsia="MS Mincho" w:cs="Times New Roman"/>
                <w:sz w:val="40"/>
              </w:rPr>
              <w:tab/>
            </w:r>
          </w:p>
          <w:p w:rsidR="00BC7963" w:rsidRDefault="00BC7963" w:rsidP="00BC7963">
            <w:pPr>
              <w:rPr>
                <w:rFonts w:eastAsia="MS Mincho" w:cs="Times New Roman"/>
                <w:sz w:val="40"/>
              </w:rPr>
            </w:pPr>
          </w:p>
          <w:p w:rsidR="00583862" w:rsidRPr="00BC7963" w:rsidRDefault="00583862" w:rsidP="00BC7963">
            <w:pPr>
              <w:jc w:val="center"/>
              <w:rPr>
                <w:rFonts w:eastAsia="MS Mincho" w:cs="Times New Roman"/>
                <w:sz w:val="40"/>
              </w:rPr>
            </w:pPr>
          </w:p>
        </w:tc>
        <w:tc>
          <w:tcPr>
            <w:tcW w:w="875" w:type="dxa"/>
          </w:tcPr>
          <w:p w:rsidR="00583862" w:rsidRPr="00583862" w:rsidRDefault="00583862" w:rsidP="00C84A4D">
            <w:pPr>
              <w:spacing w:after="0" w:line="240" w:lineRule="auto"/>
              <w:rPr>
                <w:rFonts w:eastAsia="MS Mincho" w:cs="Times New Roman"/>
                <w:noProof/>
                <w:color w:val="000000"/>
                <w:sz w:val="18"/>
              </w:rPr>
            </w:pPr>
          </w:p>
        </w:tc>
        <w:tc>
          <w:tcPr>
            <w:tcW w:w="875" w:type="dxa"/>
          </w:tcPr>
          <w:p w:rsidR="00583862" w:rsidRPr="00583862" w:rsidRDefault="00583862" w:rsidP="00C84A4D">
            <w:pPr>
              <w:spacing w:after="0" w:line="240" w:lineRule="auto"/>
              <w:rPr>
                <w:rFonts w:eastAsia="MS Mincho" w:cs="Times New Roman"/>
                <w:noProof/>
                <w:color w:val="415717"/>
                <w:sz w:val="18"/>
              </w:rPr>
            </w:pPr>
          </w:p>
        </w:tc>
      </w:tr>
      <w:tr w:rsidR="00583862" w:rsidRPr="00583862" w:rsidTr="00C84A4D">
        <w:trPr>
          <w:trHeight w:val="2880"/>
        </w:trPr>
        <w:tc>
          <w:tcPr>
            <w:tcW w:w="6910" w:type="dxa"/>
            <w:vMerge/>
          </w:tcPr>
          <w:p w:rsidR="00583862" w:rsidRPr="00583862" w:rsidRDefault="00583862" w:rsidP="00C84A4D">
            <w:pPr>
              <w:keepNext/>
              <w:keepLines/>
              <w:spacing w:after="480" w:line="240" w:lineRule="auto"/>
              <w:contextualSpacing/>
              <w:rPr>
                <w:rFonts w:eastAsia="MS Gothic" w:cs="Times New Roman"/>
                <w:b/>
                <w:noProof/>
                <w:color w:val="000000"/>
                <w:sz w:val="44"/>
                <w:szCs w:val="58"/>
              </w:rPr>
            </w:pPr>
          </w:p>
        </w:tc>
        <w:tc>
          <w:tcPr>
            <w:tcW w:w="875" w:type="dxa"/>
            <w:vMerge w:val="restart"/>
          </w:tcPr>
          <w:p w:rsidR="00583862" w:rsidRPr="00583862" w:rsidRDefault="00BC7963" w:rsidP="00C84A4D">
            <w:pPr>
              <w:spacing w:after="0" w:line="240" w:lineRule="auto"/>
              <w:rPr>
                <w:rFonts w:eastAsia="MS Mincho" w:cs="Times New Roman"/>
                <w:noProof/>
                <w:color w:val="000000"/>
                <w:sz w:val="18"/>
              </w:rPr>
            </w:pPr>
            <w:r w:rsidRPr="00BC796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32991" behindDoc="0" locked="0" layoutInCell="1" allowOverlap="1" wp14:anchorId="0A4348DB" wp14:editId="524EB713">
                      <wp:simplePos x="0" y="0"/>
                      <wp:positionH relativeFrom="margin">
                        <wp:posOffset>-1808480</wp:posOffset>
                      </wp:positionH>
                      <wp:positionV relativeFrom="paragraph">
                        <wp:posOffset>1269365</wp:posOffset>
                      </wp:positionV>
                      <wp:extent cx="1819275" cy="1304925"/>
                      <wp:effectExtent l="0" t="0" r="0" b="0"/>
                      <wp:wrapNone/>
                      <wp:docPr id="3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963" w:rsidRPr="0011172A" w:rsidRDefault="00BC7963" w:rsidP="00BC7963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Мастер-классы и воркшоп</w:t>
                                  </w:r>
                                  <w:r w:rsidRPr="00BC7963">
                                    <w:rPr>
                                      <w:noProof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BC7963" w:rsidRPr="0011172A" w:rsidRDefault="00BC7963" w:rsidP="00BC7963">
                                  <w:pPr>
                                    <w:keepNext/>
                                    <w:keepLines/>
                                    <w:spacing w:after="0" w:line="240" w:lineRule="auto"/>
                                    <w:contextualSpacing/>
                                    <w:jc w:val="both"/>
                                    <w:outlineLvl w:val="1"/>
                                    <w:rPr>
                                      <w:rFonts w:eastAsiaTheme="majorEastAsia" w:cstheme="majorBidi"/>
                                      <w:bCs/>
                                    </w:rPr>
                                  </w:pPr>
                                  <w:r w:rsidRPr="0004766D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 xml:space="preserve">Пример: </w:t>
                                  </w:r>
                                  <w:r w:rsidRPr="00BC7963">
                                    <w:rPr>
                                      <w:rFonts w:eastAsiaTheme="majorEastAsia" w:cstheme="majorBidi"/>
                                      <w:bCs/>
                                    </w:rPr>
                                    <w:t>Проведение мастер-классов по созданию поделок из природных материалов, организации выставок и конкурсов.</w:t>
                                  </w:r>
                                </w:p>
                                <w:p w:rsidR="00BC7963" w:rsidRPr="00390D74" w:rsidRDefault="00BC7963" w:rsidP="00BC7963"/>
                                <w:p w:rsidR="00BC7963" w:rsidRPr="00A36DD3" w:rsidRDefault="00BC7963" w:rsidP="00BC79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348DB" id="_x0000_s1034" type="#_x0000_t202" style="position:absolute;margin-left:-142.4pt;margin-top:99.95pt;width:143.25pt;height:102.75pt;z-index:2517329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" filled="f" stroked="f">
                      <v:textbox>
                        <w:txbxContent>
                          <w:p w:rsidR="00BC7963" w:rsidRPr="0011172A" w:rsidRDefault="00BC7963" w:rsidP="00BC7963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Мастер-классы и воркшоп</w:t>
                            </w:r>
                            <w:r w:rsidRPr="00BC7963">
                              <w:rPr>
                                <w:noProof/>
                                <w:sz w:val="24"/>
                              </w:rPr>
                              <w:t>:</w:t>
                            </w:r>
                          </w:p>
                          <w:p w:rsidR="00BC7963" w:rsidRPr="0011172A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04766D">
                              <w:rPr>
                                <w:rFonts w:eastAsiaTheme="majorEastAsia" w:cstheme="majorBidi"/>
                                <w:bCs/>
                              </w:rPr>
                              <w:t xml:space="preserve">Пример: </w:t>
                            </w: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>Проведение мастер-классов по созданию поделок из природных материалов, организации выставок и конкурсов.</w:t>
                            </w:r>
                          </w:p>
                          <w:p w:rsidR="00BC7963" w:rsidRPr="00390D74" w:rsidRDefault="00BC7963" w:rsidP="00BC7963"/>
                          <w:p w:rsidR="00BC7963" w:rsidRPr="00A36DD3" w:rsidRDefault="00BC7963" w:rsidP="00BC796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5" w:type="dxa"/>
            <w:vMerge w:val="restart"/>
          </w:tcPr>
          <w:p w:rsidR="00583862" w:rsidRPr="00583862" w:rsidRDefault="00583862" w:rsidP="00C84A4D">
            <w:pPr>
              <w:spacing w:after="0" w:line="240" w:lineRule="auto"/>
              <w:rPr>
                <w:rFonts w:eastAsia="MS Mincho" w:cs="Times New Roman"/>
                <w:noProof/>
                <w:color w:val="000000"/>
                <w:sz w:val="18"/>
              </w:rPr>
            </w:pPr>
          </w:p>
        </w:tc>
      </w:tr>
      <w:tr w:rsidR="00583862" w:rsidRPr="00583862" w:rsidTr="00C84A4D">
        <w:trPr>
          <w:trHeight w:val="2880"/>
        </w:trPr>
        <w:tc>
          <w:tcPr>
            <w:tcW w:w="6910" w:type="dxa"/>
            <w:vMerge/>
          </w:tcPr>
          <w:p w:rsidR="00583862" w:rsidRPr="00583862" w:rsidRDefault="00583862" w:rsidP="00C84A4D">
            <w:pPr>
              <w:keepNext/>
              <w:keepLines/>
              <w:spacing w:after="480" w:line="240" w:lineRule="auto"/>
              <w:contextualSpacing/>
              <w:rPr>
                <w:rFonts w:eastAsia="MS Gothic" w:cs="Times New Roman"/>
                <w:b/>
                <w:noProof/>
                <w:color w:val="000000"/>
                <w:sz w:val="44"/>
                <w:szCs w:val="58"/>
              </w:rPr>
            </w:pPr>
          </w:p>
        </w:tc>
        <w:tc>
          <w:tcPr>
            <w:tcW w:w="875" w:type="dxa"/>
            <w:vMerge/>
          </w:tcPr>
          <w:p w:rsidR="00583862" w:rsidRPr="00583862" w:rsidRDefault="00583862" w:rsidP="00C84A4D">
            <w:pPr>
              <w:spacing w:after="0" w:line="240" w:lineRule="auto"/>
              <w:rPr>
                <w:rFonts w:eastAsia="MS Mincho" w:cs="Times New Roman"/>
                <w:noProof/>
                <w:color w:val="000000"/>
                <w:sz w:val="18"/>
              </w:rPr>
            </w:pPr>
          </w:p>
        </w:tc>
        <w:tc>
          <w:tcPr>
            <w:tcW w:w="875" w:type="dxa"/>
            <w:vMerge/>
          </w:tcPr>
          <w:p w:rsidR="00583862" w:rsidRPr="00583862" w:rsidRDefault="00583862" w:rsidP="00C84A4D">
            <w:pPr>
              <w:spacing w:after="0" w:line="240" w:lineRule="auto"/>
              <w:rPr>
                <w:rFonts w:eastAsia="MS Mincho" w:cs="Times New Roman"/>
                <w:noProof/>
                <w:color w:val="000000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right" w:tblpY="-157"/>
        <w:tblOverlap w:val="never"/>
        <w:tblW w:w="2154" w:type="pct"/>
        <w:tblLayout w:type="fixed"/>
        <w:tblLook w:val="04A0" w:firstRow="1" w:lastRow="0" w:firstColumn="1" w:lastColumn="0" w:noHBand="0" w:noVBand="1"/>
      </w:tblPr>
      <w:tblGrid>
        <w:gridCol w:w="2262"/>
        <w:gridCol w:w="4371"/>
      </w:tblGrid>
      <w:tr w:rsidR="00C84A4D" w:rsidRPr="00072D3A" w:rsidTr="00BC7963">
        <w:trPr>
          <w:trHeight w:hRule="exact" w:val="624"/>
        </w:trPr>
        <w:tc>
          <w:tcPr>
            <w:tcW w:w="6633" w:type="dxa"/>
            <w:gridSpan w:val="2"/>
          </w:tcPr>
          <w:p w:rsidR="00C84A4D" w:rsidRPr="00072D3A" w:rsidRDefault="00C84A4D" w:rsidP="00C84A4D">
            <w:pPr>
              <w:pStyle w:val="1"/>
              <w:rPr>
                <w:noProof/>
              </w:rPr>
            </w:pPr>
            <w:r>
              <w:rPr>
                <w:noProof/>
              </w:rPr>
              <w:t>Природа таланта</w:t>
            </w:r>
          </w:p>
          <w:p w:rsidR="00C84A4D" w:rsidRPr="00072D3A" w:rsidRDefault="00C84A4D" w:rsidP="00C84A4D">
            <w:pPr>
              <w:pStyle w:val="21"/>
              <w:rPr>
                <w:noProof/>
                <w:color w:val="415717"/>
                <w:sz w:val="24"/>
              </w:rPr>
            </w:pPr>
          </w:p>
        </w:tc>
      </w:tr>
      <w:tr w:rsidR="00C84A4D" w:rsidRPr="0047089F" w:rsidTr="00BC7963">
        <w:trPr>
          <w:trHeight w:val="2838"/>
        </w:trPr>
        <w:tc>
          <w:tcPr>
            <w:tcW w:w="2262" w:type="dxa"/>
            <w:vAlign w:val="center"/>
          </w:tcPr>
          <w:p w:rsidR="00C84A4D" w:rsidRPr="00072D3A" w:rsidRDefault="00265551" w:rsidP="00C84A4D">
            <w:pPr>
              <w:spacing w:after="0" w:line="240" w:lineRule="auto"/>
              <w:jc w:val="center"/>
              <w:rPr>
                <w:noProof/>
                <w:sz w:val="18"/>
              </w:rPr>
            </w:pPr>
            <w:r>
              <w:rPr>
                <w:rFonts w:eastAsia="MS Mincho" w:cs="Times New Roman"/>
                <w:noProof/>
                <w:lang w:eastAsia="ru-RU"/>
              </w:rPr>
              <w:drawing>
                <wp:anchor distT="0" distB="0" distL="114300" distR="114300" simplePos="0" relativeHeight="251724799" behindDoc="0" locked="0" layoutInCell="1" allowOverlap="1" wp14:anchorId="30D2329D" wp14:editId="0AEC7B4B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-416560</wp:posOffset>
                  </wp:positionV>
                  <wp:extent cx="1083945" cy="1083945"/>
                  <wp:effectExtent l="0" t="0" r="1905" b="190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tar_205850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1" w:type="dxa"/>
            <w:vAlign w:val="center"/>
          </w:tcPr>
          <w:p w:rsidR="00C84A4D" w:rsidRPr="00072D3A" w:rsidRDefault="00C84A4D" w:rsidP="00C84A4D">
            <w:pPr>
              <w:pStyle w:val="21"/>
              <w:spacing w:before="0" w:after="0"/>
              <w:rPr>
                <w:noProof/>
              </w:rPr>
            </w:pPr>
            <w:r>
              <w:rPr>
                <w:noProof/>
                <w:lang w:bidi="ru-RU"/>
              </w:rPr>
              <w:t>Талант</w:t>
            </w:r>
          </w:p>
          <w:p w:rsidR="00C84A4D" w:rsidRPr="0047089F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Талант -</w:t>
            </w:r>
            <w:r w:rsidRPr="0047089F">
              <w:rPr>
                <w:noProof/>
              </w:rPr>
              <w:t xml:space="preserve"> это совокупность природных задатков и приобретенных навыков, которые проявляются в</w:t>
            </w:r>
            <w:r w:rsidRPr="00D76F2B">
              <w:rPr>
                <w:noProof/>
              </w:rPr>
              <w:t xml:space="preserve"> в самых разных областях: музыке, рисовании, спорте, математике, литературе и дру</w:t>
            </w:r>
            <w:r>
              <w:rPr>
                <w:noProof/>
              </w:rPr>
              <w:t>гих сферах деятельности</w:t>
            </w:r>
            <w:r w:rsidRPr="0047089F">
              <w:rPr>
                <w:noProof/>
              </w:rPr>
              <w:t xml:space="preserve">. </w:t>
            </w:r>
            <w:r w:rsidRPr="00D76F2B">
              <w:rPr>
                <w:noProof/>
              </w:rPr>
              <w:t>Талант у детей проявляется в виде особых способностей, которые выделяют</w:t>
            </w:r>
            <w:r>
              <w:rPr>
                <w:noProof/>
              </w:rPr>
              <w:t xml:space="preserve"> их </w:t>
            </w:r>
            <w:r w:rsidRPr="00D76F2B">
              <w:rPr>
                <w:noProof/>
              </w:rPr>
              <w:t xml:space="preserve">среди сверстников. </w:t>
            </w:r>
            <w:r>
              <w:rPr>
                <w:noProof/>
              </w:rPr>
              <w:t>Ф</w:t>
            </w:r>
            <w:r w:rsidRPr="0047089F">
              <w:rPr>
                <w:noProof/>
              </w:rPr>
              <w:t>ормируется</w:t>
            </w:r>
            <w:r>
              <w:rPr>
                <w:noProof/>
              </w:rPr>
              <w:t xml:space="preserve"> талант</w:t>
            </w:r>
            <w:r w:rsidRPr="0047089F">
              <w:rPr>
                <w:noProof/>
              </w:rPr>
              <w:t xml:space="preserve"> под влиянием генетической предрасположенности, окружающей среды и воспитания. </w:t>
            </w:r>
          </w:p>
        </w:tc>
      </w:tr>
      <w:tr w:rsidR="00C84A4D" w:rsidRPr="00072D3A" w:rsidTr="00BC7963">
        <w:trPr>
          <w:trHeight w:val="2838"/>
        </w:trPr>
        <w:tc>
          <w:tcPr>
            <w:tcW w:w="2262" w:type="dxa"/>
            <w:vAlign w:val="center"/>
          </w:tcPr>
          <w:p w:rsidR="00C84A4D" w:rsidRPr="00072D3A" w:rsidRDefault="00265551" w:rsidP="00C84A4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eastAsia="MS Mincho" w:cs="Times New Roman"/>
                <w:noProof/>
                <w:lang w:eastAsia="ru-RU"/>
              </w:rPr>
              <w:drawing>
                <wp:anchor distT="0" distB="0" distL="114300" distR="114300" simplePos="0" relativeHeight="251725823" behindDoc="0" locked="0" layoutInCell="1" allowOverlap="1" wp14:anchorId="7F9FA565" wp14:editId="2A9907E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-377825</wp:posOffset>
                  </wp:positionV>
                  <wp:extent cx="1362710" cy="1362710"/>
                  <wp:effectExtent l="0" t="0" r="0" b="889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view-star_16446218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10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1" w:type="dxa"/>
            <w:vAlign w:val="center"/>
          </w:tcPr>
          <w:p w:rsidR="00C84A4D" w:rsidRPr="00072D3A" w:rsidRDefault="00C84A4D" w:rsidP="00C84A4D">
            <w:pPr>
              <w:pStyle w:val="21"/>
              <w:spacing w:before="0" w:after="0" w:line="276" w:lineRule="auto"/>
              <w:rPr>
                <w:noProof/>
              </w:rPr>
            </w:pPr>
            <w:r>
              <w:rPr>
                <w:noProof/>
              </w:rPr>
              <w:t>Характеристика таланта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1. Ранняя увлеченность и интерес;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2. Быстрое обучение;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3. Высокий уровень концентрации;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4. Нестандартное мышление;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5. Эмоциональная вовлеченность;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6. Самостоятельность;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7. Устойчивость к критике;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8. Стремление к совершенству;</w:t>
            </w:r>
          </w:p>
          <w:p w:rsidR="00C84A4D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9.</w:t>
            </w:r>
            <w:r w:rsidR="006601AC">
              <w:rPr>
                <w:noProof/>
              </w:rPr>
              <w:t xml:space="preserve"> </w:t>
            </w:r>
            <w:r>
              <w:rPr>
                <w:noProof/>
              </w:rPr>
              <w:t>Любовь к экспериментам.</w:t>
            </w:r>
          </w:p>
          <w:p w:rsidR="00C84A4D" w:rsidRPr="00072D3A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10. Способность к самоорганизации.</w:t>
            </w:r>
          </w:p>
        </w:tc>
      </w:tr>
      <w:tr w:rsidR="00C84A4D" w:rsidRPr="00072D3A" w:rsidTr="00BC7963">
        <w:trPr>
          <w:trHeight w:val="2838"/>
        </w:trPr>
        <w:tc>
          <w:tcPr>
            <w:tcW w:w="2262" w:type="dxa"/>
            <w:vAlign w:val="center"/>
          </w:tcPr>
          <w:p w:rsidR="00C84A4D" w:rsidRPr="00072D3A" w:rsidRDefault="00265551" w:rsidP="00C84A4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rFonts w:eastAsia="MS Mincho" w:cs="Times New Roman"/>
                <w:noProof/>
                <w:lang w:eastAsia="ru-RU"/>
              </w:rPr>
              <w:drawing>
                <wp:anchor distT="0" distB="0" distL="114300" distR="114300" simplePos="0" relativeHeight="251726847" behindDoc="0" locked="0" layoutInCell="1" allowOverlap="1" wp14:anchorId="4BD11EA1" wp14:editId="3090EE0A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-507365</wp:posOffset>
                  </wp:positionV>
                  <wp:extent cx="1267460" cy="1267460"/>
                  <wp:effectExtent l="0" t="0" r="0" b="889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view-customer_18015649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1" w:type="dxa"/>
            <w:vAlign w:val="center"/>
          </w:tcPr>
          <w:p w:rsidR="00C84A4D" w:rsidRPr="00072D3A" w:rsidRDefault="00C84A4D" w:rsidP="00C84A4D">
            <w:pPr>
              <w:pStyle w:val="21"/>
              <w:spacing w:before="0" w:after="0"/>
              <w:rPr>
                <w:noProof/>
              </w:rPr>
            </w:pPr>
            <w:r>
              <w:rPr>
                <w:noProof/>
              </w:rPr>
              <w:t>Признаки наличия таланта</w:t>
            </w:r>
          </w:p>
          <w:p w:rsidR="00C84A4D" w:rsidRPr="00072D3A" w:rsidRDefault="00C84A4D" w:rsidP="00C84A4D">
            <w:pPr>
              <w:spacing w:after="0" w:line="240" w:lineRule="auto"/>
              <w:jc w:val="both"/>
              <w:rPr>
                <w:noProof/>
              </w:rPr>
            </w:pPr>
            <w:r w:rsidRPr="00D76F2B">
              <w:rPr>
                <w:noProof/>
              </w:rPr>
              <w:t>Распознавание таланта у ребенка в начальной школе возможно через наблюдение за его поведением и реакциями на определенные виды деятельности</w:t>
            </w:r>
            <w:r>
              <w:rPr>
                <w:noProof/>
              </w:rPr>
              <w:t>. Вот несколько примеров таких признаков: интерес к конкретным предметам, легкость в обучении, необычные вопросы и идеи, желание делиться знаниями, точность и аккуратность, активное участие в жизни школы, эмоциональная реакция на успехи неудачи.</w:t>
            </w:r>
          </w:p>
        </w:tc>
      </w:tr>
    </w:tbl>
    <w:p w:rsidR="00C84A4D" w:rsidRDefault="00BC7963" w:rsidP="00583862">
      <w:pPr>
        <w:rPr>
          <w:noProof/>
        </w:rPr>
      </w:pPr>
      <w:r w:rsidRPr="00BC7963">
        <w:rPr>
          <w:noProof/>
          <w:color w:val="415717"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39135" behindDoc="0" locked="0" layoutInCell="1" allowOverlap="1" wp14:anchorId="4308D085" wp14:editId="443464D2">
                <wp:simplePos x="0" y="0"/>
                <wp:positionH relativeFrom="margin">
                  <wp:posOffset>2000250</wp:posOffset>
                </wp:positionH>
                <wp:positionV relativeFrom="paragraph">
                  <wp:posOffset>4072890</wp:posOffset>
                </wp:positionV>
                <wp:extent cx="2441575" cy="638175"/>
                <wp:effectExtent l="0" t="0" r="0" b="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63" w:rsidRPr="0011172A" w:rsidRDefault="00BC7963" w:rsidP="00BC7963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Книжное дело и переплёт</w:t>
                            </w:r>
                          </w:p>
                          <w:p w:rsidR="00BC7963" w:rsidRPr="00BC7963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04766D">
                              <w:rPr>
                                <w:rFonts w:eastAsiaTheme="majorEastAsia" w:cstheme="majorBidi"/>
                                <w:bCs/>
                              </w:rPr>
                              <w:t xml:space="preserve">Пример: </w:t>
                            </w: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>Создание альбома с рисунками и описанием редких растений региона.</w:t>
                            </w:r>
                          </w:p>
                          <w:p w:rsidR="00BC7963" w:rsidRPr="00390D74" w:rsidRDefault="00BC7963" w:rsidP="00BC7963"/>
                          <w:p w:rsidR="00BC7963" w:rsidRPr="00A36DD3" w:rsidRDefault="00BC7963" w:rsidP="00BC7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8D085" id="_x0000_s1035" type="#_x0000_t202" style="position:absolute;margin-left:157.5pt;margin-top:320.7pt;width:192.25pt;height:50.25pt;z-index:2517391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" filled="f" stroked="f">
                <v:textbox>
                  <w:txbxContent>
                    <w:p w:rsidR="00BC7963" w:rsidRPr="0011172A" w:rsidRDefault="00BC7963" w:rsidP="00BC7963">
                      <w:pPr>
                        <w:pStyle w:val="21"/>
                        <w:spacing w:before="0" w:after="0"/>
                        <w:jc w:val="both"/>
                      </w:pPr>
                      <w:r>
                        <w:rPr>
                          <w:noProof/>
                          <w:sz w:val="24"/>
                        </w:rPr>
                        <w:t>Книжное дело и переплёт</w:t>
                      </w:r>
                    </w:p>
                    <w:p w:rsidR="00BC7963" w:rsidRPr="00BC7963" w:rsidRDefault="00BC7963" w:rsidP="00BC7963">
                      <w:pPr>
                        <w:keepNext/>
                        <w:keepLines/>
                        <w:spacing w:after="0" w:line="240" w:lineRule="auto"/>
                        <w:contextualSpacing/>
                        <w:jc w:val="both"/>
                        <w:outlineLvl w:val="1"/>
                        <w:rPr>
                          <w:rFonts w:eastAsiaTheme="majorEastAsia" w:cstheme="majorBidi"/>
                          <w:bCs/>
                        </w:rPr>
                      </w:pPr>
                      <w:r w:rsidRPr="0004766D">
                        <w:rPr>
                          <w:rFonts w:eastAsiaTheme="majorEastAsia" w:cstheme="majorBidi"/>
                          <w:bCs/>
                        </w:rPr>
                        <w:t xml:space="preserve">Пример: </w:t>
                      </w:r>
                      <w:r w:rsidRPr="00BC7963">
                        <w:rPr>
                          <w:rFonts w:eastAsiaTheme="majorEastAsia" w:cstheme="majorBidi"/>
                          <w:bCs/>
                        </w:rPr>
                        <w:t>Создание альбома с рисунками и описанием редких растений региона.</w:t>
                      </w:r>
                    </w:p>
                    <w:p w:rsidR="00BC7963" w:rsidRPr="00390D74" w:rsidRDefault="00BC7963" w:rsidP="00BC7963"/>
                    <w:p w:rsidR="00BC7963" w:rsidRPr="00A36DD3" w:rsidRDefault="00BC7963" w:rsidP="00BC7963"/>
                  </w:txbxContent>
                </v:textbox>
                <w10:wrap anchorx="margin"/>
              </v:shape>
            </w:pict>
          </mc:Fallback>
        </mc:AlternateContent>
      </w:r>
      <w:r w:rsidRPr="00BC7963">
        <w:rPr>
          <w:noProof/>
          <w:color w:val="415717"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41183" behindDoc="0" locked="0" layoutInCell="1" allowOverlap="1" wp14:anchorId="290C9259" wp14:editId="625733CD">
                <wp:simplePos x="0" y="0"/>
                <wp:positionH relativeFrom="margin">
                  <wp:posOffset>9525</wp:posOffset>
                </wp:positionH>
                <wp:positionV relativeFrom="paragraph">
                  <wp:posOffset>4053840</wp:posOffset>
                </wp:positionV>
                <wp:extent cx="1990725" cy="723900"/>
                <wp:effectExtent l="0" t="0" r="0" b="0"/>
                <wp:wrapNone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63" w:rsidRPr="0011172A" w:rsidRDefault="00BC7963" w:rsidP="00BC7963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Фотография и кино</w:t>
                            </w:r>
                          </w:p>
                          <w:p w:rsidR="00BC7963" w:rsidRPr="00BC7963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 xml:space="preserve">Пример: </w:t>
                            </w: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>Съёмка короткого фильма о жизни муравьёв в муравейнике.</w:t>
                            </w:r>
                          </w:p>
                          <w:p w:rsidR="00BC7963" w:rsidRPr="00390D74" w:rsidRDefault="00BC7963" w:rsidP="00BC7963"/>
                          <w:p w:rsidR="00BC7963" w:rsidRPr="00A36DD3" w:rsidRDefault="00BC7963" w:rsidP="00BC7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9259" id="_x0000_s1036" type="#_x0000_t202" style="position:absolute;margin-left:.75pt;margin-top:319.2pt;width:156.75pt;height:57pt;z-index:2517411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" filled="f" stroked="f">
                <v:textbox>
                  <w:txbxContent>
                    <w:p w:rsidR="00BC7963" w:rsidRPr="0011172A" w:rsidRDefault="00BC7963" w:rsidP="00BC7963">
                      <w:pPr>
                        <w:pStyle w:val="21"/>
                        <w:spacing w:before="0" w:after="0"/>
                        <w:jc w:val="both"/>
                      </w:pPr>
                      <w:r>
                        <w:rPr>
                          <w:noProof/>
                          <w:sz w:val="24"/>
                        </w:rPr>
                        <w:t>Фотография и кино</w:t>
                      </w:r>
                    </w:p>
                    <w:p w:rsidR="00BC7963" w:rsidRPr="00BC7963" w:rsidRDefault="00BC7963" w:rsidP="00BC7963">
                      <w:pPr>
                        <w:keepNext/>
                        <w:keepLines/>
                        <w:spacing w:after="0" w:line="240" w:lineRule="auto"/>
                        <w:contextualSpacing/>
                        <w:jc w:val="both"/>
                        <w:outlineLvl w:val="1"/>
                        <w:rPr>
                          <w:rFonts w:eastAsiaTheme="majorEastAsia" w:cstheme="majorBidi"/>
                          <w:bCs/>
                        </w:rPr>
                      </w:pPr>
                      <w:r>
                        <w:rPr>
                          <w:rFonts w:eastAsiaTheme="majorEastAsia" w:cstheme="majorBidi"/>
                          <w:bCs/>
                        </w:rPr>
                        <w:t xml:space="preserve">Пример: </w:t>
                      </w:r>
                      <w:r w:rsidRPr="00BC7963">
                        <w:rPr>
                          <w:rFonts w:eastAsiaTheme="majorEastAsia" w:cstheme="majorBidi"/>
                          <w:bCs/>
                        </w:rPr>
                        <w:t>Съёмка короткого фильма о жизни муравьёв в муравейнике.</w:t>
                      </w:r>
                    </w:p>
                    <w:p w:rsidR="00BC7963" w:rsidRPr="00390D74" w:rsidRDefault="00BC7963" w:rsidP="00BC7963"/>
                    <w:p w:rsidR="00BC7963" w:rsidRPr="00A36DD3" w:rsidRDefault="00BC7963" w:rsidP="00BC7963"/>
                  </w:txbxContent>
                </v:textbox>
                <w10:wrap anchorx="margin"/>
              </v:shape>
            </w:pict>
          </mc:Fallback>
        </mc:AlternateContent>
      </w:r>
      <w:r w:rsidRPr="00BC7963">
        <w:rPr>
          <w:noProof/>
          <w:color w:val="415717"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37087" behindDoc="0" locked="0" layoutInCell="1" allowOverlap="1" wp14:anchorId="466B26A6" wp14:editId="17B68CB8">
                <wp:simplePos x="0" y="0"/>
                <wp:positionH relativeFrom="margin">
                  <wp:align>left</wp:align>
                </wp:positionH>
                <wp:positionV relativeFrom="paragraph">
                  <wp:posOffset>3415665</wp:posOffset>
                </wp:positionV>
                <wp:extent cx="4467225" cy="733425"/>
                <wp:effectExtent l="0" t="0" r="0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963" w:rsidRPr="0011172A" w:rsidRDefault="00BC7963" w:rsidP="00BC7963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 w:rsidRPr="00BC7963">
                              <w:rPr>
                                <w:noProof/>
                                <w:sz w:val="24"/>
                              </w:rPr>
                              <w:t>Совместное садоводство</w:t>
                            </w:r>
                          </w:p>
                          <w:p w:rsidR="00BC7963" w:rsidRPr="00BC7963" w:rsidRDefault="00BC7963" w:rsidP="00BC7963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 w:rsidRPr="0004766D">
                              <w:rPr>
                                <w:rFonts w:eastAsiaTheme="majorEastAsia" w:cstheme="majorBidi"/>
                                <w:bCs/>
                              </w:rPr>
                              <w:t xml:space="preserve">Пример: </w:t>
                            </w: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 xml:space="preserve">Выращивание 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>растений</w:t>
                            </w: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 xml:space="preserve"> на 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>подоконнике или пришкольном участке</w:t>
                            </w:r>
                            <w:r w:rsidRPr="00BC7963">
                              <w:rPr>
                                <w:rFonts w:eastAsiaTheme="majorEastAsia" w:cstheme="majorBidi"/>
                                <w:bCs/>
                              </w:rPr>
                              <w:t>, уход за растениями и сбор урожая.</w:t>
                            </w: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 xml:space="preserve"> Зарисовка изменений в дневнике-наблюдений.</w:t>
                            </w:r>
                          </w:p>
                          <w:p w:rsidR="00BC7963" w:rsidRPr="00390D74" w:rsidRDefault="00BC7963" w:rsidP="00BC7963"/>
                          <w:p w:rsidR="00BC7963" w:rsidRPr="00A36DD3" w:rsidRDefault="00BC7963" w:rsidP="00BC79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26A6" id="_x0000_s1037" type="#_x0000_t202" style="position:absolute;margin-left:0;margin-top:268.95pt;width:351.75pt;height:57.75pt;z-index:25173708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" filled="f" stroked="f">
                <v:textbox>
                  <w:txbxContent>
                    <w:p w:rsidR="00BC7963" w:rsidRPr="0011172A" w:rsidRDefault="00BC7963" w:rsidP="00BC7963">
                      <w:pPr>
                        <w:pStyle w:val="21"/>
                        <w:spacing w:before="0" w:after="0"/>
                        <w:jc w:val="both"/>
                      </w:pPr>
                      <w:r w:rsidRPr="00BC7963">
                        <w:rPr>
                          <w:noProof/>
                          <w:sz w:val="24"/>
                        </w:rPr>
                        <w:t>Совместное садоводство</w:t>
                      </w:r>
                    </w:p>
                    <w:p w:rsidR="00BC7963" w:rsidRPr="00BC7963" w:rsidRDefault="00BC7963" w:rsidP="00BC7963">
                      <w:pPr>
                        <w:keepNext/>
                        <w:keepLines/>
                        <w:spacing w:after="0" w:line="240" w:lineRule="auto"/>
                        <w:contextualSpacing/>
                        <w:jc w:val="both"/>
                        <w:outlineLvl w:val="1"/>
                        <w:rPr>
                          <w:rFonts w:eastAsiaTheme="majorEastAsia" w:cstheme="majorBidi"/>
                          <w:bCs/>
                        </w:rPr>
                      </w:pPr>
                      <w:r w:rsidRPr="0004766D">
                        <w:rPr>
                          <w:rFonts w:eastAsiaTheme="majorEastAsia" w:cstheme="majorBidi"/>
                          <w:bCs/>
                        </w:rPr>
                        <w:t xml:space="preserve">Пример: </w:t>
                      </w:r>
                      <w:r w:rsidRPr="00BC7963">
                        <w:rPr>
                          <w:rFonts w:eastAsiaTheme="majorEastAsia" w:cstheme="majorBidi"/>
                          <w:bCs/>
                        </w:rPr>
                        <w:t xml:space="preserve">Выращивание </w:t>
                      </w:r>
                      <w:r>
                        <w:rPr>
                          <w:rFonts w:eastAsiaTheme="majorEastAsia" w:cstheme="majorBidi"/>
                          <w:bCs/>
                        </w:rPr>
                        <w:t>растений</w:t>
                      </w:r>
                      <w:r w:rsidRPr="00BC7963">
                        <w:rPr>
                          <w:rFonts w:eastAsiaTheme="majorEastAsia" w:cstheme="majorBidi"/>
                          <w:bCs/>
                        </w:rPr>
                        <w:t xml:space="preserve"> на </w:t>
                      </w:r>
                      <w:r>
                        <w:rPr>
                          <w:rFonts w:eastAsiaTheme="majorEastAsia" w:cstheme="majorBidi"/>
                          <w:bCs/>
                        </w:rPr>
                        <w:t>подоконнике или пришкольном участке</w:t>
                      </w:r>
                      <w:r w:rsidRPr="00BC7963">
                        <w:rPr>
                          <w:rFonts w:eastAsiaTheme="majorEastAsia" w:cstheme="majorBidi"/>
                          <w:bCs/>
                        </w:rPr>
                        <w:t>, уход за растениями и сбор урожая.</w:t>
                      </w:r>
                      <w:r>
                        <w:rPr>
                          <w:rFonts w:eastAsiaTheme="majorEastAsia" w:cstheme="majorBidi"/>
                          <w:bCs/>
                        </w:rPr>
                        <w:t xml:space="preserve"> Зарисовка изменений в дневнике-наблюдений.</w:t>
                      </w:r>
                    </w:p>
                    <w:p w:rsidR="00BC7963" w:rsidRPr="00390D74" w:rsidRDefault="00BC7963" w:rsidP="00BC7963"/>
                    <w:p w:rsidR="00BC7963" w:rsidRPr="00A36DD3" w:rsidRDefault="00BC7963" w:rsidP="00BC7963"/>
                  </w:txbxContent>
                </v:textbox>
                <w10:wrap anchorx="margin"/>
              </v:shape>
            </w:pict>
          </mc:Fallback>
        </mc:AlternateContent>
      </w:r>
    </w:p>
    <w:p w:rsidR="00C84A4D" w:rsidRPr="00C84A4D" w:rsidRDefault="00C84A4D" w:rsidP="00C84A4D"/>
    <w:p w:rsidR="00C84A4D" w:rsidRPr="00C84A4D" w:rsidRDefault="00D57DBF" w:rsidP="00C84A4D">
      <w:r w:rsidRPr="00BA5464">
        <w:rPr>
          <w:noProof/>
          <w:color w:val="415717"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43231" behindDoc="0" locked="0" layoutInCell="1" allowOverlap="1" wp14:anchorId="51411D39" wp14:editId="4A0AFE41">
                <wp:simplePos x="0" y="0"/>
                <wp:positionH relativeFrom="margin">
                  <wp:posOffset>931849</wp:posOffset>
                </wp:positionH>
                <wp:positionV relativeFrom="paragraph">
                  <wp:posOffset>11292</wp:posOffset>
                </wp:positionV>
                <wp:extent cx="3465830" cy="621101"/>
                <wp:effectExtent l="0" t="0" r="0" b="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621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464" w:rsidRPr="0011172A" w:rsidRDefault="00BA5464" w:rsidP="00BA5464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Театр и драмматизация</w:t>
                            </w:r>
                          </w:p>
                          <w:p w:rsidR="00BA5464" w:rsidRPr="00BC7963" w:rsidRDefault="00BA5464" w:rsidP="00BA5464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 xml:space="preserve">Пример: </w:t>
                            </w:r>
                            <w:r w:rsidRPr="00BA5464">
                              <w:rPr>
                                <w:rFonts w:eastAsiaTheme="majorEastAsia" w:cstheme="majorBidi"/>
                                <w:bCs/>
                              </w:rPr>
                              <w:t>Постановка пьесы о жизни в лесу, где дети играют роли животных и растений.</w:t>
                            </w:r>
                          </w:p>
                          <w:p w:rsidR="00BA5464" w:rsidRPr="00390D74" w:rsidRDefault="00BA5464" w:rsidP="00BA5464"/>
                          <w:p w:rsidR="00BA5464" w:rsidRPr="00A36DD3" w:rsidRDefault="00BA5464" w:rsidP="00BA54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1D39" id="_x0000_s1038" type="#_x0000_t202" style="position:absolute;margin-left:73.35pt;margin-top:.9pt;width:272.9pt;height:48.9pt;z-index:2517432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" filled="f" stroked="f">
                <v:textbox>
                  <w:txbxContent>
                    <w:p w:rsidR="00BA5464" w:rsidRPr="0011172A" w:rsidRDefault="00BA5464" w:rsidP="00BA5464">
                      <w:pPr>
                        <w:pStyle w:val="21"/>
                        <w:spacing w:before="0" w:after="0"/>
                        <w:jc w:val="both"/>
                      </w:pPr>
                      <w:r>
                        <w:rPr>
                          <w:noProof/>
                          <w:sz w:val="24"/>
                        </w:rPr>
                        <w:t>Театр и драмматизация</w:t>
                      </w:r>
                    </w:p>
                    <w:p w:rsidR="00BA5464" w:rsidRPr="00BC7963" w:rsidRDefault="00BA5464" w:rsidP="00BA5464">
                      <w:pPr>
                        <w:keepNext/>
                        <w:keepLines/>
                        <w:spacing w:after="0" w:line="240" w:lineRule="auto"/>
                        <w:contextualSpacing/>
                        <w:jc w:val="both"/>
                        <w:outlineLvl w:val="1"/>
                        <w:rPr>
                          <w:rFonts w:eastAsiaTheme="majorEastAsia" w:cstheme="majorBidi"/>
                          <w:bCs/>
                        </w:rPr>
                      </w:pPr>
                      <w:r>
                        <w:rPr>
                          <w:rFonts w:eastAsiaTheme="majorEastAsia" w:cstheme="majorBidi"/>
                          <w:bCs/>
                        </w:rPr>
                        <w:t xml:space="preserve">Пример: </w:t>
                      </w:r>
                      <w:r w:rsidRPr="00BA5464">
                        <w:rPr>
                          <w:rFonts w:eastAsiaTheme="majorEastAsia" w:cstheme="majorBidi"/>
                          <w:bCs/>
                        </w:rPr>
                        <w:t>Постановка пьесы о жизни в лесу, где дети играют роли животных и растений.</w:t>
                      </w:r>
                    </w:p>
                    <w:p w:rsidR="00BA5464" w:rsidRPr="00390D74" w:rsidRDefault="00BA5464" w:rsidP="00BA5464"/>
                    <w:p w:rsidR="00BA5464" w:rsidRPr="00A36DD3" w:rsidRDefault="00BA5464" w:rsidP="00BA546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46303" behindDoc="0" locked="0" layoutInCell="1" allowOverlap="1" wp14:anchorId="22C8E8B2" wp14:editId="1093A96B">
            <wp:simplePos x="0" y="0"/>
            <wp:positionH relativeFrom="margin">
              <wp:posOffset>138023</wp:posOffset>
            </wp:positionH>
            <wp:positionV relativeFrom="paragraph">
              <wp:posOffset>194933</wp:posOffset>
            </wp:positionV>
            <wp:extent cx="752475" cy="752475"/>
            <wp:effectExtent l="0" t="0" r="9525" b="9525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ecosystem_1042699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62" w:rsidRDefault="00923133" w:rsidP="00583862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0BD71C8E" wp14:editId="566F2D48">
                <wp:simplePos x="0" y="0"/>
                <wp:positionH relativeFrom="margin">
                  <wp:posOffset>1813305</wp:posOffset>
                </wp:positionH>
                <wp:positionV relativeFrom="paragraph">
                  <wp:posOffset>1215836</wp:posOffset>
                </wp:positionV>
                <wp:extent cx="381000" cy="323850"/>
                <wp:effectExtent l="0" t="0" r="0" b="0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A4D" w:rsidRPr="00583862" w:rsidRDefault="002C6745" w:rsidP="00C84A4D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1C8E" id="_x0000_s1039" type="#_x0000_t202" style="position:absolute;margin-left:142.8pt;margin-top:95.75pt;width:30pt;height:25.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" filled="f" stroked="f">
                <v:textbox>
                  <w:txbxContent>
                    <w:p w:rsidR="00C84A4D" w:rsidRPr="00583862" w:rsidRDefault="002C6745" w:rsidP="00C84A4D">
                      <w:pP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5" behindDoc="0" locked="0" layoutInCell="1" allowOverlap="1" wp14:anchorId="666A4AD0" wp14:editId="16C50E11">
                <wp:simplePos x="0" y="0"/>
                <wp:positionH relativeFrom="margin">
                  <wp:posOffset>7791450</wp:posOffset>
                </wp:positionH>
                <wp:positionV relativeFrom="paragraph">
                  <wp:posOffset>1209609</wp:posOffset>
                </wp:positionV>
                <wp:extent cx="381000" cy="32385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62" w:rsidRPr="00583862" w:rsidRDefault="00583862" w:rsidP="00583862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4AD0" id="_x0000_s1040" type="#_x0000_t202" style="position:absolute;margin-left:613.5pt;margin-top:95.25pt;width:30pt;height:25.5pt;z-index:2516674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" filled="f" stroked="f">
                <v:textbox>
                  <w:txbxContent>
                    <w:p w:rsidR="00583862" w:rsidRPr="00583862" w:rsidRDefault="00583862" w:rsidP="00583862">
                      <w:pP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DBF">
        <w:rPr>
          <w:noProof/>
          <w:lang w:eastAsia="ru-RU"/>
        </w:rPr>
        <w:drawing>
          <wp:anchor distT="0" distB="0" distL="114300" distR="114300" simplePos="0" relativeHeight="251749375" behindDoc="0" locked="0" layoutInCell="1" allowOverlap="1" wp14:anchorId="20B9695C" wp14:editId="040BB755">
            <wp:simplePos x="0" y="0"/>
            <wp:positionH relativeFrom="column">
              <wp:posOffset>1411605</wp:posOffset>
            </wp:positionH>
            <wp:positionV relativeFrom="paragraph">
              <wp:posOffset>283201</wp:posOffset>
            </wp:positionV>
            <wp:extent cx="1194180" cy="107599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0" b="100000" l="0" r="100000">
                                  <a14:foregroundMark x1="18614" y1="44176" x2="18218" y2="52308"/>
                                  <a14:foregroundMark x1="61584" y1="56044" x2="54851" y2="61099"/>
                                  <a14:foregroundMark x1="51881" y1="37582" x2="49109" y2="4065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80" cy="1075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531" w:rsidRPr="00BA5464">
        <w:rPr>
          <w:noProof/>
          <w:color w:val="415717"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745279" behindDoc="0" locked="0" layoutInCell="1" allowOverlap="1" wp14:anchorId="5084E13D" wp14:editId="14C1C531">
                <wp:simplePos x="0" y="0"/>
                <wp:positionH relativeFrom="margin">
                  <wp:posOffset>2491133</wp:posOffset>
                </wp:positionH>
                <wp:positionV relativeFrom="paragraph">
                  <wp:posOffset>38928</wp:posOffset>
                </wp:positionV>
                <wp:extent cx="1880511" cy="940279"/>
                <wp:effectExtent l="0" t="0" r="0" b="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511" cy="940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531" w:rsidRPr="0011172A" w:rsidRDefault="00B31531" w:rsidP="00B31531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Кулинария и приготовление пищи</w:t>
                            </w:r>
                          </w:p>
                          <w:p w:rsidR="00B31531" w:rsidRPr="00BC7963" w:rsidRDefault="00B31531" w:rsidP="00B31531">
                            <w:pPr>
                              <w:keepNext/>
                              <w:keepLines/>
                              <w:spacing w:after="0" w:line="240" w:lineRule="auto"/>
                              <w:contextualSpacing/>
                              <w:jc w:val="both"/>
                              <w:outlineLvl w:val="1"/>
                              <w:rPr>
                                <w:rFonts w:eastAsiaTheme="majorEastAsia" w:cstheme="majorBidi"/>
                                <w:bCs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</w:rPr>
                              <w:t xml:space="preserve">Пример: </w:t>
                            </w:r>
                            <w:r w:rsidRPr="00B31531">
                              <w:rPr>
                                <w:rFonts w:eastAsiaTheme="majorEastAsia" w:cstheme="majorBidi"/>
                                <w:bCs/>
                              </w:rPr>
                              <w:t>Приготовление компота из ягод, собранных в лесу.</w:t>
                            </w:r>
                          </w:p>
                          <w:p w:rsidR="00B31531" w:rsidRPr="00390D74" w:rsidRDefault="00B31531" w:rsidP="00B31531"/>
                          <w:p w:rsidR="00B31531" w:rsidRPr="00A36DD3" w:rsidRDefault="00B31531" w:rsidP="00B31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E13D" id="_x0000_s1041" type="#_x0000_t202" style="position:absolute;margin-left:196.15pt;margin-top:3.05pt;width:148.05pt;height:74.05pt;z-index:2517452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" filled="f" stroked="f">
                <v:textbox>
                  <w:txbxContent>
                    <w:p w:rsidR="00B31531" w:rsidRPr="0011172A" w:rsidRDefault="00B31531" w:rsidP="00B31531">
                      <w:pPr>
                        <w:pStyle w:val="21"/>
                        <w:spacing w:before="0" w:after="0"/>
                        <w:jc w:val="both"/>
                      </w:pPr>
                      <w:r>
                        <w:rPr>
                          <w:noProof/>
                          <w:sz w:val="24"/>
                        </w:rPr>
                        <w:t>Кулинария и приготовление пищи</w:t>
                      </w:r>
                    </w:p>
                    <w:p w:rsidR="00B31531" w:rsidRPr="00BC7963" w:rsidRDefault="00B31531" w:rsidP="00B31531">
                      <w:pPr>
                        <w:keepNext/>
                        <w:keepLines/>
                        <w:spacing w:after="0" w:line="240" w:lineRule="auto"/>
                        <w:contextualSpacing/>
                        <w:jc w:val="both"/>
                        <w:outlineLvl w:val="1"/>
                        <w:rPr>
                          <w:rFonts w:eastAsiaTheme="majorEastAsia" w:cstheme="majorBidi"/>
                          <w:bCs/>
                        </w:rPr>
                      </w:pPr>
                      <w:r>
                        <w:rPr>
                          <w:rFonts w:eastAsiaTheme="majorEastAsia" w:cstheme="majorBidi"/>
                          <w:bCs/>
                        </w:rPr>
                        <w:t xml:space="preserve">Пример: </w:t>
                      </w:r>
                      <w:r w:rsidRPr="00B31531">
                        <w:rPr>
                          <w:rFonts w:eastAsiaTheme="majorEastAsia" w:cstheme="majorBidi"/>
                          <w:bCs/>
                        </w:rPr>
                        <w:t>Приготовление компота из ягод, собранных в лесу.</w:t>
                      </w:r>
                    </w:p>
                    <w:p w:rsidR="00B31531" w:rsidRPr="00390D74" w:rsidRDefault="00B31531" w:rsidP="00B31531"/>
                    <w:p w:rsidR="00B31531" w:rsidRPr="00A36DD3" w:rsidRDefault="00B31531" w:rsidP="00B31531"/>
                  </w:txbxContent>
                </v:textbox>
                <w10:wrap anchorx="margin"/>
              </v:shape>
            </w:pict>
          </mc:Fallback>
        </mc:AlternateContent>
      </w:r>
      <w:r w:rsidR="00C84A4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28F1E6B6" wp14:editId="632CAB8F">
                <wp:simplePos x="0" y="0"/>
                <wp:positionH relativeFrom="margin">
                  <wp:posOffset>7657878</wp:posOffset>
                </wp:positionH>
                <wp:positionV relativeFrom="paragraph">
                  <wp:posOffset>4988515</wp:posOffset>
                </wp:positionV>
                <wp:extent cx="381000" cy="323850"/>
                <wp:effectExtent l="0" t="0" r="0" b="0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62" w:rsidRPr="00583862" w:rsidRDefault="00C84A4D" w:rsidP="00583862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E6B6" id="_x0000_s1042" type="#_x0000_t202" style="position:absolute;margin-left:603pt;margin-top:392.8pt;width:30pt;height:25.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" filled="f" stroked="f">
                <v:textbox>
                  <w:txbxContent>
                    <w:p w:rsidR="00583862" w:rsidRPr="00583862" w:rsidRDefault="00C84A4D" w:rsidP="00583862">
                      <w:pP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A4D">
        <w:rPr>
          <w:noProof/>
        </w:rPr>
        <w:br w:type="textWrapping" w:clear="all"/>
      </w:r>
    </w:p>
    <w:tbl>
      <w:tblPr>
        <w:tblpPr w:leftFromText="180" w:rightFromText="180" w:vertAnchor="text" w:horzAnchor="margin" w:tblpY="-875"/>
        <w:tblW w:w="2812" w:type="pct"/>
        <w:tblLayout w:type="fixed"/>
        <w:tblLook w:val="04A0" w:firstRow="1" w:lastRow="0" w:firstColumn="1" w:lastColumn="0" w:noHBand="0" w:noVBand="1"/>
        <w:tblDescription w:val="Разметка страницы для 2 внутренних страниц брошюры"/>
      </w:tblPr>
      <w:tblGrid>
        <w:gridCol w:w="6932"/>
        <w:gridCol w:w="864"/>
        <w:gridCol w:w="864"/>
      </w:tblGrid>
      <w:tr w:rsidR="00583862" w:rsidRPr="00072D3A" w:rsidTr="00583862">
        <w:trPr>
          <w:trHeight w:hRule="exact" w:val="324"/>
        </w:trPr>
        <w:tc>
          <w:tcPr>
            <w:tcW w:w="6932" w:type="dxa"/>
          </w:tcPr>
          <w:p w:rsidR="00583862" w:rsidRPr="00072D3A" w:rsidRDefault="00583862" w:rsidP="00583862">
            <w:pPr>
              <w:pStyle w:val="a7"/>
              <w:rPr>
                <w:rStyle w:val="af1"/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</w:tcPr>
          <w:p w:rsidR="00583862" w:rsidRPr="00072D3A" w:rsidRDefault="00583862" w:rsidP="0058386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</w:tcPr>
          <w:p w:rsidR="00583862" w:rsidRPr="00072D3A" w:rsidRDefault="00583862" w:rsidP="00583862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</w:tr>
    </w:tbl>
    <w:p w:rsidR="000C5140" w:rsidRPr="00072D3A" w:rsidRDefault="00923133">
      <w:pPr>
        <w:rPr>
          <w:noProof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43BE65D0" wp14:editId="7A54C6BC">
                <wp:simplePos x="0" y="0"/>
                <wp:positionH relativeFrom="margin">
                  <wp:posOffset>1895475</wp:posOffset>
                </wp:positionH>
                <wp:positionV relativeFrom="paragraph">
                  <wp:posOffset>6106591</wp:posOffset>
                </wp:positionV>
                <wp:extent cx="381000" cy="32385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62" w:rsidRPr="00583862" w:rsidRDefault="00067889" w:rsidP="00583862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65D0" id="_x0000_s1043" type="#_x0000_t202" style="position:absolute;margin-left:149.25pt;margin-top:480.85pt;width:30pt;height:25.5pt;z-index:2516695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" filled="f" stroked="f">
                <v:textbox>
                  <w:txbxContent>
                    <w:p w:rsidR="00583862" w:rsidRPr="00583862" w:rsidRDefault="00067889" w:rsidP="00583862">
                      <w:pP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002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9679" behindDoc="0" locked="0" layoutInCell="1" allowOverlap="1" wp14:anchorId="215902E6" wp14:editId="6ED0FAE8">
                <wp:simplePos x="0" y="0"/>
                <wp:positionH relativeFrom="margin">
                  <wp:posOffset>7767320</wp:posOffset>
                </wp:positionH>
                <wp:positionV relativeFrom="paragraph">
                  <wp:posOffset>6107557</wp:posOffset>
                </wp:positionV>
                <wp:extent cx="381000" cy="323850"/>
                <wp:effectExtent l="0" t="0" r="0" b="0"/>
                <wp:wrapNone/>
                <wp:docPr id="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027" w:rsidRPr="00583862" w:rsidRDefault="00360079" w:rsidP="00520027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02E6" id="_x0000_s1044" type="#_x0000_t202" style="position:absolute;margin-left:611.6pt;margin-top:480.9pt;width:30pt;height:25.5pt;z-index:2517196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" filled="f" stroked="f">
                <v:textbox>
                  <w:txbxContent>
                    <w:p w:rsidR="00520027" w:rsidRPr="00583862" w:rsidRDefault="00360079" w:rsidP="00520027">
                      <w:pP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DBF" w:rsidRPr="00A36DD3">
        <w:rPr>
          <w:noProof/>
          <w:color w:val="415717"/>
          <w:sz w:val="24"/>
          <w:lang w:eastAsia="ru-RU"/>
        </w:rPr>
        <mc:AlternateContent>
          <mc:Choice Requires="wps">
            <w:drawing>
              <wp:anchor distT="45720" distB="45720" distL="114300" distR="114300" simplePos="0" relativeHeight="251677695" behindDoc="0" locked="0" layoutInCell="1" allowOverlap="1" wp14:anchorId="62368FD0" wp14:editId="62381060">
                <wp:simplePos x="0" y="0"/>
                <wp:positionH relativeFrom="margin">
                  <wp:align>right</wp:align>
                </wp:positionH>
                <wp:positionV relativeFrom="paragraph">
                  <wp:posOffset>178904</wp:posOffset>
                </wp:positionV>
                <wp:extent cx="4348273" cy="1089329"/>
                <wp:effectExtent l="0" t="0" r="0" b="0"/>
                <wp:wrapNone/>
                <wp:docPr id="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273" cy="1089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203" w:rsidRPr="0004766D" w:rsidRDefault="004E1203" w:rsidP="004E1203">
                            <w:pPr>
                              <w:pStyle w:val="1"/>
                              <w:spacing w:after="0"/>
                              <w:suppressOverlap/>
                              <w:jc w:val="both"/>
                              <w:rPr>
                                <w:noProof/>
                                <w:sz w:val="32"/>
                              </w:rPr>
                            </w:pPr>
                            <w:r w:rsidRPr="0004766D">
                              <w:rPr>
                                <w:noProof/>
                                <w:sz w:val="32"/>
                              </w:rPr>
                              <w:t xml:space="preserve">Методы и приемы развития таланта на уроках </w:t>
                            </w:r>
                            <w:r>
                              <w:rPr>
                                <w:noProof/>
                                <w:sz w:val="32"/>
                              </w:rPr>
                              <w:t>литературного чтения</w:t>
                            </w:r>
                            <w:r w:rsidRPr="0004766D">
                              <w:rPr>
                                <w:noProof/>
                                <w:sz w:val="32"/>
                              </w:rPr>
                              <w:t xml:space="preserve"> в начальной школе</w:t>
                            </w:r>
                          </w:p>
                          <w:p w:rsidR="00A36DD3" w:rsidRDefault="00A36DD3" w:rsidP="00A36DD3">
                            <w:pPr>
                              <w:pStyle w:val="21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36DD3" w:rsidRPr="00A36DD3" w:rsidRDefault="00686FCE" w:rsidP="00A36DD3"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8FD0" id="_x0000_s1045" type="#_x0000_t202" style="position:absolute;margin-left:291.2pt;margin-top:14.1pt;width:342.4pt;height:85.75pt;z-index:25167769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" filled="f" stroked="f">
                <v:textbox>
                  <w:txbxContent>
                    <w:p w:rsidR="004E1203" w:rsidRPr="0004766D" w:rsidRDefault="004E1203" w:rsidP="004E1203">
                      <w:pPr>
                        <w:pStyle w:val="1"/>
                        <w:spacing w:after="0"/>
                        <w:suppressOverlap/>
                        <w:jc w:val="both"/>
                        <w:rPr>
                          <w:noProof/>
                          <w:sz w:val="32"/>
                        </w:rPr>
                      </w:pPr>
                      <w:r w:rsidRPr="0004766D">
                        <w:rPr>
                          <w:noProof/>
                          <w:sz w:val="32"/>
                        </w:rPr>
                        <w:t xml:space="preserve">Методы и приемы развития таланта на уроках </w:t>
                      </w:r>
                      <w:r>
                        <w:rPr>
                          <w:noProof/>
                          <w:sz w:val="32"/>
                        </w:rPr>
                        <w:t>литературного чтения</w:t>
                      </w:r>
                      <w:r w:rsidRPr="0004766D">
                        <w:rPr>
                          <w:noProof/>
                          <w:sz w:val="32"/>
                        </w:rPr>
                        <w:t xml:space="preserve"> в начальной школе</w:t>
                      </w:r>
                    </w:p>
                    <w:p w:rsidR="00A36DD3" w:rsidRDefault="00A36DD3" w:rsidP="00A36DD3">
                      <w:pPr>
                        <w:pStyle w:val="21"/>
                        <w:jc w:val="both"/>
                        <w:rPr>
                          <w:b w:val="0"/>
                          <w:noProof/>
                          <w:color w:val="000000" w:themeColor="text1"/>
                          <w:sz w:val="20"/>
                        </w:rPr>
                      </w:pPr>
                    </w:p>
                    <w:p w:rsidR="00A36DD3" w:rsidRPr="00A36DD3" w:rsidRDefault="00686FCE" w:rsidP="00A36DD3">
                      <w: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4997" w:type="pct"/>
        <w:tblLayout w:type="fixed"/>
        <w:tblLook w:val="0600" w:firstRow="0" w:lastRow="0" w:firstColumn="0" w:lastColumn="0" w:noHBand="1" w:noVBand="1"/>
        <w:tblDescription w:val="Разметка страницы для 2 внутренних страниц брошюры"/>
      </w:tblPr>
      <w:tblGrid>
        <w:gridCol w:w="6925"/>
        <w:gridCol w:w="864"/>
        <w:gridCol w:w="864"/>
        <w:gridCol w:w="6736"/>
      </w:tblGrid>
      <w:tr w:rsidR="009623E2" w:rsidRPr="00072D3A" w:rsidTr="00900F15">
        <w:trPr>
          <w:trHeight w:hRule="exact" w:val="634"/>
        </w:trPr>
        <w:tc>
          <w:tcPr>
            <w:tcW w:w="6925" w:type="dxa"/>
            <w:vMerge w:val="restart"/>
          </w:tcPr>
          <w:p w:rsidR="00067889" w:rsidRPr="00067889" w:rsidRDefault="00067889" w:rsidP="00900F15">
            <w:pPr>
              <w:pStyle w:val="1"/>
              <w:spacing w:after="120"/>
              <w:rPr>
                <w:noProof/>
                <w:sz w:val="40"/>
              </w:rPr>
            </w:pPr>
            <w:r w:rsidRPr="00067889">
              <w:rPr>
                <w:noProof/>
                <w:sz w:val="40"/>
              </w:rPr>
              <w:t>Концепция развития таланта у детей в начальной школе</w:t>
            </w:r>
          </w:p>
          <w:p w:rsidR="00067889" w:rsidRPr="00072D3A" w:rsidRDefault="00067889" w:rsidP="00900F15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Начальная школа – </w:t>
            </w:r>
            <w:r w:rsidRPr="00067889">
              <w:rPr>
                <w:noProof/>
              </w:rPr>
              <w:t>важный этап в жизни каждого ребёнка, когда формируются базовые навыки и закладывается фундамент для будущего развития. Одним из ключевых направлений образовательной деятельности в этом периоде является выявление и развитие талантов у детей. Концепция развития таланта предполагает комплексный подход, который включает в себя ряд принципов и методов, направленных на максимальное раскрытие потенциальных возможностей каждого ученика</w:t>
            </w:r>
          </w:p>
          <w:p w:rsidR="005762FE" w:rsidRPr="00067889" w:rsidRDefault="00067889" w:rsidP="00900F15">
            <w:pPr>
              <w:pStyle w:val="24"/>
              <w:jc w:val="center"/>
              <w:rPr>
                <w:noProof/>
                <w:color w:val="000000" w:themeColor="text1"/>
                <w:sz w:val="24"/>
              </w:rPr>
            </w:pPr>
            <w:r w:rsidRPr="00067889">
              <w:rPr>
                <w:noProof/>
                <w:color w:val="000000" w:themeColor="text1"/>
                <w:sz w:val="24"/>
              </w:rPr>
              <w:t>Основные принципы концепции развития таланта</w:t>
            </w:r>
          </w:p>
          <w:p w:rsidR="005762FE" w:rsidRDefault="00D57DBF" w:rsidP="00900F15">
            <w:pPr>
              <w:pStyle w:val="21"/>
              <w:jc w:val="both"/>
              <w:rPr>
                <w:b w:val="0"/>
                <w:noProof/>
                <w:color w:val="000000" w:themeColor="text1"/>
                <w:sz w:val="20"/>
              </w:rPr>
            </w:pPr>
            <w:r>
              <w:rPr>
                <w:noProof/>
                <w:sz w:val="24"/>
              </w:rPr>
              <w:t>1.</w:t>
            </w:r>
            <w:r w:rsidR="00067889" w:rsidRPr="00067889">
              <w:rPr>
                <w:noProof/>
                <w:sz w:val="24"/>
              </w:rPr>
              <w:t xml:space="preserve">Индивидуальный подход. </w:t>
            </w:r>
            <w:r w:rsidR="00067889" w:rsidRPr="00067889">
              <w:rPr>
                <w:b w:val="0"/>
                <w:noProof/>
                <w:color w:val="000000" w:themeColor="text1"/>
                <w:sz w:val="20"/>
              </w:rPr>
              <w:t>Каждый ребёнок уникален, поэтому важно учитывать индивидуальные особенности и потребности каждого ученика. Педагоги должны разрабатывать персонализированные учебные планы, учитывая интересы, способности и темп обучения каждого ребёнка</w:t>
            </w:r>
            <w:r w:rsidR="00067889">
              <w:rPr>
                <w:b w:val="0"/>
                <w:noProof/>
                <w:color w:val="000000" w:themeColor="text1"/>
                <w:sz w:val="20"/>
              </w:rPr>
              <w:t>.</w:t>
            </w:r>
          </w:p>
          <w:p w:rsidR="00067889" w:rsidRDefault="00067889" w:rsidP="00900F15">
            <w:pPr>
              <w:pStyle w:val="21"/>
              <w:jc w:val="both"/>
              <w:rPr>
                <w:b w:val="0"/>
                <w:noProof/>
                <w:color w:val="000000" w:themeColor="text1"/>
                <w:sz w:val="20"/>
              </w:rPr>
            </w:pPr>
            <w:r>
              <w:rPr>
                <w:noProof/>
                <w:sz w:val="24"/>
              </w:rPr>
              <w:t>2</w:t>
            </w:r>
            <w:r w:rsidR="00D57DBF">
              <w:rPr>
                <w:noProof/>
                <w:sz w:val="24"/>
              </w:rPr>
              <w:t>.</w:t>
            </w:r>
            <w:r>
              <w:rPr>
                <w:noProof/>
                <w:sz w:val="24"/>
              </w:rPr>
              <w:t>Поддержка и мотивация.</w:t>
            </w:r>
            <w:r w:rsidRPr="00067889">
              <w:rPr>
                <w:noProof/>
                <w:sz w:val="24"/>
              </w:rPr>
              <w:t xml:space="preserve"> </w:t>
            </w:r>
            <w:r w:rsidRPr="00067889">
              <w:rPr>
                <w:b w:val="0"/>
                <w:noProof/>
                <w:color w:val="000000" w:themeColor="text1"/>
                <w:sz w:val="20"/>
              </w:rPr>
              <w:t>Поддержка со стороны учителей и родителей имеет огромное значение для развития таланта. Похвала, поощрение и создание позитивной атмосферы способствуют повышению самооценки и мотивации ребёнка.</w:t>
            </w:r>
          </w:p>
          <w:p w:rsidR="00067889" w:rsidRDefault="00C84A4D" w:rsidP="00900F15">
            <w:pPr>
              <w:pStyle w:val="21"/>
              <w:jc w:val="both"/>
              <w:rPr>
                <w:b w:val="0"/>
                <w:noProof/>
                <w:color w:val="000000" w:themeColor="text1"/>
                <w:sz w:val="20"/>
              </w:rPr>
            </w:pPr>
            <w:r>
              <w:rPr>
                <w:noProof/>
                <w:sz w:val="24"/>
              </w:rPr>
              <w:t>3</w:t>
            </w:r>
            <w:r w:rsidR="00D57DBF">
              <w:rPr>
                <w:noProof/>
                <w:sz w:val="24"/>
              </w:rPr>
              <w:t>.</w:t>
            </w:r>
            <w:r w:rsidR="00067889">
              <w:rPr>
                <w:noProof/>
                <w:sz w:val="24"/>
              </w:rPr>
              <w:t>Многоаспектное развитие.</w:t>
            </w:r>
            <w:r w:rsidR="00067889" w:rsidRPr="00067889">
              <w:rPr>
                <w:noProof/>
                <w:sz w:val="24"/>
              </w:rPr>
              <w:t xml:space="preserve"> </w:t>
            </w:r>
            <w:r w:rsidR="00067889" w:rsidRPr="00067889">
              <w:rPr>
                <w:b w:val="0"/>
                <w:noProof/>
                <w:color w:val="000000" w:themeColor="text1"/>
                <w:sz w:val="20"/>
              </w:rPr>
              <w:t>Развитие таланта должно охватывать различные аспекты: интеллектуальные, физические, социальные и эмоциональные. Это поможет ребёнку гармонично развиваться и успешно адаптироваться в обществе.</w:t>
            </w:r>
          </w:p>
          <w:p w:rsidR="005762FE" w:rsidRPr="00C84A4D" w:rsidRDefault="00C84A4D" w:rsidP="00900F15">
            <w:pPr>
              <w:pStyle w:val="21"/>
              <w:jc w:val="both"/>
              <w:rPr>
                <w:b w:val="0"/>
                <w:noProof/>
                <w:color w:val="000000" w:themeColor="text1"/>
                <w:sz w:val="20"/>
              </w:rPr>
            </w:pPr>
            <w:r>
              <w:rPr>
                <w:noProof/>
                <w:sz w:val="24"/>
              </w:rPr>
              <w:t>3</w:t>
            </w:r>
            <w:r w:rsidR="00D57DBF">
              <w:rPr>
                <w:noProof/>
                <w:sz w:val="24"/>
              </w:rPr>
              <w:t>.</w:t>
            </w:r>
            <w:r w:rsidRPr="00C84A4D">
              <w:rPr>
                <w:noProof/>
                <w:sz w:val="24"/>
              </w:rPr>
              <w:t>Практическая направленность.</w:t>
            </w:r>
            <w:r>
              <w:rPr>
                <w:b w:val="0"/>
                <w:noProof/>
                <w:color w:val="000000" w:themeColor="text1"/>
                <w:sz w:val="20"/>
              </w:rPr>
              <w:t xml:space="preserve"> </w:t>
            </w:r>
            <w:r w:rsidRPr="00C84A4D">
              <w:rPr>
                <w:b w:val="0"/>
                <w:noProof/>
                <w:color w:val="000000" w:themeColor="text1"/>
                <w:sz w:val="20"/>
              </w:rPr>
              <w:t>Теоретические знания должны подкрепляться практическим применением. Учащиеся должны иметь возможность использовать свои умения и навыки в реальной жизни, что способствует закреплению материала и повышает интерес к учёбе.</w:t>
            </w:r>
          </w:p>
        </w:tc>
        <w:tc>
          <w:tcPr>
            <w:tcW w:w="864" w:type="dxa"/>
          </w:tcPr>
          <w:p w:rsidR="005762FE" w:rsidRPr="00072D3A" w:rsidRDefault="005762FE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</w:tcPr>
          <w:p w:rsidR="005762FE" w:rsidRPr="00072D3A" w:rsidRDefault="005762FE" w:rsidP="00900F15">
            <w:pPr>
              <w:pStyle w:val="a7"/>
              <w:rPr>
                <w:noProof/>
                <w:color w:val="415717"/>
                <w:sz w:val="18"/>
              </w:rPr>
            </w:pPr>
          </w:p>
        </w:tc>
        <w:tc>
          <w:tcPr>
            <w:tcW w:w="6736" w:type="dxa"/>
          </w:tcPr>
          <w:p w:rsidR="005762FE" w:rsidRPr="00072D3A" w:rsidRDefault="00900F15" w:rsidP="00900F15">
            <w:pPr>
              <w:pStyle w:val="1"/>
              <w:rPr>
                <w:noProof/>
                <w:color w:val="415717"/>
                <w:sz w:val="24"/>
              </w:rPr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3471" behindDoc="0" locked="0" layoutInCell="1" allowOverlap="1" wp14:anchorId="1BD92FB5" wp14:editId="7607FDC1">
                      <wp:simplePos x="0" y="0"/>
                      <wp:positionH relativeFrom="margin">
                        <wp:posOffset>1639822</wp:posOffset>
                      </wp:positionH>
                      <wp:positionV relativeFrom="paragraph">
                        <wp:posOffset>1283552</wp:posOffset>
                      </wp:positionV>
                      <wp:extent cx="2570803" cy="1000664"/>
                      <wp:effectExtent l="0" t="0" r="0" b="0"/>
                      <wp:wrapNone/>
                      <wp:docPr id="5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803" cy="10006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F15" w:rsidRPr="0011172A" w:rsidRDefault="00900F15" w:rsidP="00900F15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Написание писем и дневниковых записей</w:t>
                                  </w:r>
                                </w:p>
                                <w:p w:rsidR="00900F15" w:rsidRPr="00390D74" w:rsidRDefault="00900F15" w:rsidP="00900F15">
                                  <w:pPr>
                                    <w:jc w:val="both"/>
                                  </w:pPr>
                                  <w:r w:rsidRPr="00900F15">
                                    <w:t>Пример: Написание письма Красной Шапочке после прочтения одноименной сказки.</w:t>
                                  </w:r>
                                </w:p>
                                <w:p w:rsidR="00900F15" w:rsidRPr="00A36DD3" w:rsidRDefault="00900F15" w:rsidP="00900F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92FB5" id="_x0000_s1046" type="#_x0000_t202" style="position:absolute;margin-left:129.1pt;margin-top:101.05pt;width:202.45pt;height:78.8pt;z-index:2517534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" filled="f" stroked="f">
                      <v:textbox>
                        <w:txbxContent>
                          <w:p w:rsidR="00900F15" w:rsidRPr="0011172A" w:rsidRDefault="00900F15" w:rsidP="00900F15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Написание писем и дневниковых записей</w:t>
                            </w:r>
                          </w:p>
                          <w:p w:rsidR="00900F15" w:rsidRPr="00390D74" w:rsidRDefault="00900F15" w:rsidP="00900F15">
                            <w:pPr>
                              <w:jc w:val="both"/>
                            </w:pPr>
                            <w:r w:rsidRPr="00900F15">
                              <w:t xml:space="preserve">Пример: </w:t>
                            </w:r>
                            <w:r w:rsidRPr="00900F15">
                              <w:t>Написание письма Красной Шапочке после прочтения одноименной сказки.</w:t>
                            </w:r>
                          </w:p>
                          <w:p w:rsidR="00900F15" w:rsidRPr="00A36DD3" w:rsidRDefault="00900F15" w:rsidP="00900F1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1423" behindDoc="0" locked="0" layoutInCell="1" allowOverlap="1" wp14:anchorId="2B9ECE80" wp14:editId="0664C1DF">
                      <wp:simplePos x="0" y="0"/>
                      <wp:positionH relativeFrom="margin">
                        <wp:posOffset>1656431</wp:posOffset>
                      </wp:positionH>
                      <wp:positionV relativeFrom="paragraph">
                        <wp:posOffset>580305</wp:posOffset>
                      </wp:positionV>
                      <wp:extent cx="2579427" cy="818865"/>
                      <wp:effectExtent l="0" t="0" r="0" b="635"/>
                      <wp:wrapNone/>
                      <wp:docPr id="5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427" cy="818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F15" w:rsidRPr="0011172A" w:rsidRDefault="00900F15" w:rsidP="00900F15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Составление словарей и глоссариев</w:t>
                                  </w:r>
                                </w:p>
                                <w:p w:rsidR="00900F15" w:rsidRPr="00390D74" w:rsidRDefault="00900F15" w:rsidP="00900F15">
                                  <w:pPr>
                                    <w:jc w:val="both"/>
                                  </w:pPr>
                                  <w:r w:rsidRPr="00900F15">
                                    <w:t>Пример: Составление словаря устаревших слов и выражений из произведений классической литературы</w:t>
                                  </w:r>
                                  <w:r w:rsidR="004127AF">
                                    <w:t>.</w:t>
                                  </w:r>
                                </w:p>
                                <w:p w:rsidR="00900F15" w:rsidRPr="00A36DD3" w:rsidRDefault="00900F15" w:rsidP="00900F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ECE80" id="_x0000_s1047" type="#_x0000_t202" style="position:absolute;margin-left:130.45pt;margin-top:45.7pt;width:203.1pt;height:64.5pt;z-index:2517514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" filled="f" stroked="f">
                      <v:textbox>
                        <w:txbxContent>
                          <w:p w:rsidR="00900F15" w:rsidRPr="0011172A" w:rsidRDefault="00900F15" w:rsidP="00900F15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Составление словарей и глоссариев</w:t>
                            </w:r>
                          </w:p>
                          <w:p w:rsidR="00900F15" w:rsidRPr="00390D74" w:rsidRDefault="00900F15" w:rsidP="00900F15">
                            <w:pPr>
                              <w:jc w:val="both"/>
                            </w:pPr>
                            <w:r w:rsidRPr="00900F15">
                              <w:t xml:space="preserve">Пример: </w:t>
                            </w:r>
                            <w:r w:rsidRPr="00900F15">
                              <w:t>Составление словаря устаревших слов и выражений из произведений классической литературы</w:t>
                            </w:r>
                            <w:r w:rsidR="004127AF">
                              <w:t>.</w:t>
                            </w:r>
                          </w:p>
                          <w:p w:rsidR="00900F15" w:rsidRPr="00A36DD3" w:rsidRDefault="00900F15" w:rsidP="00900F1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84A4D" w:rsidRPr="00072D3A" w:rsidTr="00900F15">
        <w:trPr>
          <w:gridAfter w:val="1"/>
          <w:wAfter w:w="6736" w:type="dxa"/>
          <w:trHeight w:val="3168"/>
        </w:trPr>
        <w:tc>
          <w:tcPr>
            <w:tcW w:w="6925" w:type="dxa"/>
            <w:vMerge/>
          </w:tcPr>
          <w:p w:rsidR="00C84A4D" w:rsidRPr="00072D3A" w:rsidRDefault="00C84A4D" w:rsidP="00900F15">
            <w:pPr>
              <w:pStyle w:val="a7"/>
              <w:rPr>
                <w:rStyle w:val="af1"/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 w:val="restart"/>
          </w:tcPr>
          <w:p w:rsidR="00C84A4D" w:rsidRPr="00072D3A" w:rsidRDefault="00C84A4D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 w:val="restart"/>
          </w:tcPr>
          <w:p w:rsidR="00C84A4D" w:rsidRPr="00072D3A" w:rsidRDefault="00340845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65759" behindDoc="0" locked="0" layoutInCell="1" allowOverlap="1" wp14:anchorId="0241C3C0" wp14:editId="2FFF47C3">
                      <wp:simplePos x="0" y="0"/>
                      <wp:positionH relativeFrom="margin">
                        <wp:posOffset>1700282</wp:posOffset>
                      </wp:positionH>
                      <wp:positionV relativeFrom="paragraph">
                        <wp:posOffset>3967342</wp:posOffset>
                      </wp:positionV>
                      <wp:extent cx="3060037" cy="1267460"/>
                      <wp:effectExtent l="0" t="0" r="0" b="0"/>
                      <wp:wrapNone/>
                      <wp:docPr id="6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37" cy="1267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607" w:rsidRDefault="00FC5607" w:rsidP="00FC560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Интеграция с искусством и музыкой</w:t>
                                  </w:r>
                                </w:p>
                                <w:p w:rsidR="00FC5607" w:rsidRPr="00FC5607" w:rsidRDefault="00FC5607" w:rsidP="00FC5607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FC5607">
                                    <w:t>Прослушивание музыкальных композиций, вдохновленных произведениями русской литературы, и обсуждение их влияния на восприятие текста.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1C3C0" id="_x0000_s1048" type="#_x0000_t202" style="position:absolute;margin-left:133.9pt;margin-top:312.4pt;width:240.95pt;height:99.8pt;z-index:2517657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" filled="f" stroked="f">
                      <v:textbox>
                        <w:txbxContent>
                          <w:p w:rsidR="00FC5607" w:rsidRDefault="00FC5607" w:rsidP="00FC5607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Интеграция с искусством и музыкой</w:t>
                            </w:r>
                          </w:p>
                          <w:p w:rsidR="00FC5607" w:rsidRPr="00FC5607" w:rsidRDefault="00FC5607" w:rsidP="00FC560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FC5607">
                              <w:t>Прослушивание музыкальных композиций, вдохновленных произведениями русской литературы, и обсуждение их влияния на восприятие текста.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66783" behindDoc="0" locked="0" layoutInCell="1" allowOverlap="1" wp14:anchorId="6F70C15B" wp14:editId="53B6B5C5">
                  <wp:simplePos x="0" y="0"/>
                  <wp:positionH relativeFrom="column">
                    <wp:posOffset>373633</wp:posOffset>
                  </wp:positionH>
                  <wp:positionV relativeFrom="paragraph">
                    <wp:posOffset>3968318</wp:posOffset>
                  </wp:positionV>
                  <wp:extent cx="1493230" cy="1256598"/>
                  <wp:effectExtent l="0" t="0" r="0" b="0"/>
                  <wp:wrapNone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0" b="100000" l="0" r="100000">
                                        <a14:foregroundMark x1="18306" y1="48701" x2="35792" y2="46429"/>
                                        <a14:foregroundMark x1="20219" y1="53896" x2="30328" y2="51299"/>
                                        <a14:foregroundMark x1="36339" y1="51299" x2="39617" y2="52922"/>
                                        <a14:foregroundMark x1="30328" y1="57792" x2="30328" y2="57792"/>
                                        <a14:foregroundMark x1="16120" y1="59740" x2="16120" y2="59740"/>
                                        <a14:foregroundMark x1="19399" y1="65584" x2="19399" y2="65584"/>
                                        <a14:foregroundMark x1="16940" y1="72078" x2="16940" y2="72078"/>
                                        <a14:foregroundMark x1="34153" y1="68506" x2="34153" y2="68506"/>
                                        <a14:foregroundMark x1="37978" y1="63312" x2="37978" y2="63312"/>
                                        <a14:foregroundMark x1="69945" y1="53896" x2="69945" y2="53896"/>
                                        <a14:foregroundMark x1="73770" y1="49351" x2="73770" y2="4935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120" cy="1259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5607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63711" behindDoc="0" locked="0" layoutInCell="1" allowOverlap="1" wp14:anchorId="23682E32" wp14:editId="6EC0EFA8">
                      <wp:simplePos x="0" y="0"/>
                      <wp:positionH relativeFrom="margin">
                        <wp:posOffset>359662</wp:posOffset>
                      </wp:positionH>
                      <wp:positionV relativeFrom="paragraph">
                        <wp:posOffset>3261851</wp:posOffset>
                      </wp:positionV>
                      <wp:extent cx="4399280" cy="776378"/>
                      <wp:effectExtent l="0" t="0" r="0" b="5080"/>
                      <wp:wrapNone/>
                      <wp:docPr id="6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9280" cy="7763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607" w:rsidRDefault="00FC5607" w:rsidP="00FC560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Социальные сети и блоги</w:t>
                                  </w:r>
                                </w:p>
                                <w:p w:rsidR="00FC5607" w:rsidRPr="00FC5607" w:rsidRDefault="00FC5607" w:rsidP="00FC5607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FC5607">
                                    <w:t>Блог, где дети публикуют свои отзывы на прочитанные книги и обсуждают их с подписчиками</w:t>
                                  </w:r>
                                  <w:r>
                                    <w:t>. Съемка видеороликов, на которых дети читают стихи различных авторов</w:t>
                                  </w:r>
                                  <w:r w:rsidRPr="00FC5607">
                                    <w:t>/</w:t>
                                  </w:r>
                                  <w:r>
                                    <w:t>собственного сочинения.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82E32" id="_x0000_s1049" type="#_x0000_t202" style="position:absolute;margin-left:28.3pt;margin-top:256.85pt;width:346.4pt;height:61.15pt;z-index:2517637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" filled="f" stroked="f">
                      <v:textbox>
                        <w:txbxContent>
                          <w:p w:rsidR="00FC5607" w:rsidRDefault="00FC5607" w:rsidP="00FC5607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Социальные сети и блоги</w:t>
                            </w:r>
                          </w:p>
                          <w:p w:rsidR="00FC5607" w:rsidRPr="00FC5607" w:rsidRDefault="00FC5607" w:rsidP="00FC560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FC5607">
                              <w:t>Блог, где дети публикуют свои отзывы на прочитанные книги и обсуждают их с подписчиками</w:t>
                            </w:r>
                            <w:r>
                              <w:t>. Съемка видеороликов, на которых дети читают стихи различных авторов</w:t>
                            </w:r>
                            <w:r w:rsidRPr="00FC5607">
                              <w:t>/</w:t>
                            </w:r>
                            <w:r>
                              <w:t>собственного сочинения.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C5607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61663" behindDoc="0" locked="0" layoutInCell="1" allowOverlap="1" wp14:anchorId="7AB6E269" wp14:editId="5518C304">
                      <wp:simplePos x="0" y="0"/>
                      <wp:positionH relativeFrom="margin">
                        <wp:posOffset>359662</wp:posOffset>
                      </wp:positionH>
                      <wp:positionV relativeFrom="paragraph">
                        <wp:posOffset>2873663</wp:posOffset>
                      </wp:positionV>
                      <wp:extent cx="4399280" cy="457200"/>
                      <wp:effectExtent l="0" t="0" r="0" b="0"/>
                      <wp:wrapNone/>
                      <wp:docPr id="6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928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607" w:rsidRDefault="00FC5607" w:rsidP="00FC5607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FC5607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Проектная деятельность</w:t>
                                  </w: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C5607" w:rsidRPr="00FC5607" w:rsidRDefault="00FC5607" w:rsidP="00FC5607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FC5607">
                                    <w:t>Проект по созданию иллюстрированной карты приключений</w:t>
                                  </w:r>
                                  <w:r w:rsidR="004127AF">
                                    <w:t>.</w:t>
                                  </w:r>
                                  <w:r w:rsidRPr="00FC5607">
                                    <w:t xml:space="preserve"> Робинзона Крузо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E269" id="_x0000_s1050" type="#_x0000_t202" style="position:absolute;margin-left:28.3pt;margin-top:226.25pt;width:346.4pt;height:36pt;z-index:2517616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" filled="f" stroked="f">
                      <v:textbox>
                        <w:txbxContent>
                          <w:p w:rsidR="00FC5607" w:rsidRDefault="00FC5607" w:rsidP="00FC5607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FC5607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Проектная деятельность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FC5607" w:rsidRPr="00FC5607" w:rsidRDefault="00FC5607" w:rsidP="00FC560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FC5607">
                              <w:t>Проект по созданию иллюстрированной карты приключений</w:t>
                            </w:r>
                            <w:r w:rsidR="004127AF">
                              <w:t>.</w:t>
                            </w:r>
                            <w:r w:rsidRPr="00FC5607">
                              <w:t xml:space="preserve"> Робинзона Крузо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127AF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9615" behindDoc="0" locked="0" layoutInCell="1" allowOverlap="1" wp14:anchorId="31FE4772" wp14:editId="0307B5D6">
                      <wp:simplePos x="0" y="0"/>
                      <wp:positionH relativeFrom="margin">
                        <wp:posOffset>359662</wp:posOffset>
                      </wp:positionH>
                      <wp:positionV relativeFrom="paragraph">
                        <wp:posOffset>2071406</wp:posOffset>
                      </wp:positionV>
                      <wp:extent cx="1966822" cy="905774"/>
                      <wp:effectExtent l="0" t="0" r="0" b="0"/>
                      <wp:wrapNone/>
                      <wp:docPr id="5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6822" cy="9057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607" w:rsidRPr="0011172A" w:rsidRDefault="00FC5607" w:rsidP="00FC5607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Книжные клубы</w:t>
                                  </w:r>
                                </w:p>
                                <w:p w:rsidR="00FC5607" w:rsidRPr="00A36DD3" w:rsidRDefault="004127AF" w:rsidP="00FC5607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="00FC5607" w:rsidRPr="00FC5607">
                                    <w:t>Онлайн-встречи книжного клуба, где дети обсуждают прочитанную книгу и делятся своими отзывами.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E4772" id="_x0000_s1051" type="#_x0000_t202" style="position:absolute;margin-left:28.3pt;margin-top:163.1pt;width:154.85pt;height:71.3pt;z-index:2517596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" filled="f" stroked="f">
                      <v:textbox>
                        <w:txbxContent>
                          <w:p w:rsidR="00FC5607" w:rsidRPr="0011172A" w:rsidRDefault="00FC5607" w:rsidP="00FC5607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Книжные клубы</w:t>
                            </w:r>
                          </w:p>
                          <w:p w:rsidR="00FC5607" w:rsidRPr="00A36DD3" w:rsidRDefault="004127AF" w:rsidP="00FC560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="00FC5607" w:rsidRPr="00FC5607">
                              <w:t>Онлайн-встречи книжного клуба, где дети обсуждают прочитанную книгу и делятся своими отзывами.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2795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7567" behindDoc="0" locked="0" layoutInCell="1" allowOverlap="1" wp14:anchorId="59D788EA" wp14:editId="3CAC5F5D">
                      <wp:simplePos x="0" y="0"/>
                      <wp:positionH relativeFrom="margin">
                        <wp:posOffset>2177359</wp:posOffset>
                      </wp:positionH>
                      <wp:positionV relativeFrom="paragraph">
                        <wp:posOffset>1804587</wp:posOffset>
                      </wp:positionV>
                      <wp:extent cx="2592125" cy="1040765"/>
                      <wp:effectExtent l="0" t="0" r="0" b="0"/>
                      <wp:wrapNone/>
                      <wp:docPr id="5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125" cy="10407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795" w:rsidRPr="0011172A" w:rsidRDefault="00C22795" w:rsidP="00C22795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Пересказ и импровизация</w:t>
                                  </w:r>
                                </w:p>
                                <w:p w:rsidR="00C22795" w:rsidRPr="00A36DD3" w:rsidRDefault="00C22795" w:rsidP="00C22795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C22795">
                                    <w:t>После прочтения сказки дети пересказывают её своими словами, добавляя свои детали и элементы.</w:t>
                                  </w:r>
                                  <w:r>
                                    <w:t xml:space="preserve"> Можно подключить действия театрализации, для визуализации прочитанного.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788EA" id="_x0000_s1052" type="#_x0000_t202" style="position:absolute;margin-left:171.45pt;margin-top:142.1pt;width:204.1pt;height:81.95pt;z-index:2517575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" filled="f" stroked="f">
                      <v:textbox>
                        <w:txbxContent>
                          <w:p w:rsidR="00C22795" w:rsidRPr="0011172A" w:rsidRDefault="00C22795" w:rsidP="00C22795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Пересказ и импровизация</w:t>
                            </w:r>
                          </w:p>
                          <w:p w:rsidR="00C22795" w:rsidRPr="00A36DD3" w:rsidRDefault="00C22795" w:rsidP="00C22795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C22795">
                              <w:t>После прочтения сказки дети пересказывают её своими словами, добавляя свои детали и элементы.</w:t>
                            </w:r>
                            <w:r>
                              <w:t xml:space="preserve"> Можно подключить действия театрализации, для визуализации прочитанного.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2795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55519" behindDoc="0" locked="0" layoutInCell="1" allowOverlap="1" wp14:anchorId="3BD341E9" wp14:editId="32945A4B">
                      <wp:simplePos x="0" y="0"/>
                      <wp:positionH relativeFrom="margin">
                        <wp:posOffset>365125</wp:posOffset>
                      </wp:positionH>
                      <wp:positionV relativeFrom="paragraph">
                        <wp:posOffset>1066165</wp:posOffset>
                      </wp:positionV>
                      <wp:extent cx="1900362" cy="1388853"/>
                      <wp:effectExtent l="0" t="0" r="0" b="1905"/>
                      <wp:wrapNone/>
                      <wp:docPr id="5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362" cy="13888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0F15" w:rsidRPr="0011172A" w:rsidRDefault="00900F15" w:rsidP="00900F15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Написание авторских произведений</w:t>
                                  </w:r>
                                </w:p>
                                <w:p w:rsidR="00900F15" w:rsidRDefault="00900F15" w:rsidP="00900F15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</w:p>
                                <w:p w:rsidR="00900F15" w:rsidRPr="00390D74" w:rsidRDefault="00900F15" w:rsidP="00900F15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900F15">
                                    <w:t>Написан</w:t>
                                  </w:r>
                                  <w:r>
                                    <w:t>ие продолжения известной сказки или создание собственного произведения.</w:t>
                                  </w:r>
                                </w:p>
                                <w:p w:rsidR="00900F15" w:rsidRPr="00A36DD3" w:rsidRDefault="00900F15" w:rsidP="00900F1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341E9" id="_x0000_s1053" type="#_x0000_t202" style="position:absolute;margin-left:28.75pt;margin-top:83.95pt;width:149.65pt;height:109.35pt;z-index:2517555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" filled="f" stroked="f">
                      <v:textbox>
                        <w:txbxContent>
                          <w:p w:rsidR="00900F15" w:rsidRPr="0011172A" w:rsidRDefault="00900F15" w:rsidP="00900F15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Написание авторских произведений</w:t>
                            </w:r>
                          </w:p>
                          <w:p w:rsidR="00900F15" w:rsidRDefault="00900F15" w:rsidP="00900F15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</w:p>
                          <w:p w:rsidR="00900F15" w:rsidRPr="00390D74" w:rsidRDefault="00900F15" w:rsidP="00900F15">
                            <w:pPr>
                              <w:spacing w:after="0" w:line="240" w:lineRule="auto"/>
                              <w:jc w:val="both"/>
                            </w:pPr>
                            <w:r w:rsidRPr="00900F15">
                              <w:t>Написан</w:t>
                            </w:r>
                            <w:r>
                              <w:t>ие продолжения известной сказки или создание собственного произведения.</w:t>
                            </w:r>
                          </w:p>
                          <w:p w:rsidR="00900F15" w:rsidRPr="00A36DD3" w:rsidRDefault="00900F15" w:rsidP="00900F1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22795" w:rsidRPr="00D57DBF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48351" behindDoc="0" locked="0" layoutInCell="1" allowOverlap="1" wp14:anchorId="0058B023" wp14:editId="6569EDBA">
                      <wp:simplePos x="0" y="0"/>
                      <wp:positionH relativeFrom="margin">
                        <wp:posOffset>394167</wp:posOffset>
                      </wp:positionH>
                      <wp:positionV relativeFrom="paragraph">
                        <wp:posOffset>173595</wp:posOffset>
                      </wp:positionV>
                      <wp:extent cx="1807845" cy="983411"/>
                      <wp:effectExtent l="0" t="0" r="0" b="0"/>
                      <wp:wrapNone/>
                      <wp:docPr id="4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845" cy="9834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DBF" w:rsidRPr="0011172A" w:rsidRDefault="00900F15" w:rsidP="00D57DBF">
                                  <w:pPr>
                                    <w:pStyle w:val="21"/>
                                    <w:spacing w:before="0" w:after="0"/>
                                    <w:jc w:val="both"/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Создание иллюстраций и комиксов</w:t>
                                  </w:r>
                                </w:p>
                                <w:p w:rsidR="00D57DBF" w:rsidRPr="00390D74" w:rsidRDefault="00900F15" w:rsidP="00900F15">
                                  <w:pPr>
                                    <w:jc w:val="both"/>
                                  </w:pPr>
                                  <w:r w:rsidRPr="00900F15">
                                    <w:t>Пример: Создание комикса на основе прочитанной сказки или рассказа.</w:t>
                                  </w:r>
                                </w:p>
                                <w:p w:rsidR="00D57DBF" w:rsidRPr="00A36DD3" w:rsidRDefault="00D57DBF" w:rsidP="00D57DB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8B023" id="_x0000_s1054" type="#_x0000_t202" style="position:absolute;margin-left:31.05pt;margin-top:13.65pt;width:142.35pt;height:77.45pt;z-index:2517483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" filled="f" stroked="f">
                      <v:textbox>
                        <w:txbxContent>
                          <w:p w:rsidR="00D57DBF" w:rsidRPr="0011172A" w:rsidRDefault="00900F15" w:rsidP="00D57DBF">
                            <w:pPr>
                              <w:pStyle w:val="21"/>
                              <w:spacing w:before="0" w:after="0"/>
                              <w:jc w:val="both"/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Создание иллюстраций и комиксов</w:t>
                            </w:r>
                          </w:p>
                          <w:p w:rsidR="00D57DBF" w:rsidRPr="00390D74" w:rsidRDefault="00900F15" w:rsidP="00900F15">
                            <w:pPr>
                              <w:jc w:val="both"/>
                            </w:pPr>
                            <w:r w:rsidRPr="00900F15">
                              <w:t>Пример: Создание комикса на основе прочитанной сказки или рассказа.</w:t>
                            </w:r>
                          </w:p>
                          <w:p w:rsidR="00D57DBF" w:rsidRPr="00A36DD3" w:rsidRDefault="00D57DBF" w:rsidP="00D57DB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1657">
              <w:rPr>
                <w:rFonts w:eastAsia="MS Gothic" w:cs="Times New Roman"/>
                <w:b/>
                <w:noProof/>
                <w:color w:val="000000"/>
                <w:sz w:val="44"/>
                <w:szCs w:val="58"/>
                <w:lang w:eastAsia="ru-RU"/>
              </w:rPr>
              <w:t xml:space="preserve"> </w:t>
            </w:r>
          </w:p>
        </w:tc>
      </w:tr>
      <w:tr w:rsidR="00C84A4D" w:rsidRPr="00072D3A" w:rsidTr="00900F15">
        <w:trPr>
          <w:gridAfter w:val="1"/>
          <w:wAfter w:w="6736" w:type="dxa"/>
          <w:trHeight w:val="2736"/>
        </w:trPr>
        <w:tc>
          <w:tcPr>
            <w:tcW w:w="6925" w:type="dxa"/>
            <w:vMerge/>
          </w:tcPr>
          <w:p w:rsidR="00C84A4D" w:rsidRPr="00072D3A" w:rsidRDefault="00C84A4D" w:rsidP="00900F15">
            <w:pPr>
              <w:pStyle w:val="a7"/>
              <w:rPr>
                <w:rStyle w:val="af1"/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/>
          </w:tcPr>
          <w:p w:rsidR="00C84A4D" w:rsidRPr="00072D3A" w:rsidRDefault="00C84A4D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/>
          </w:tcPr>
          <w:p w:rsidR="00C84A4D" w:rsidRPr="00072D3A" w:rsidRDefault="00C84A4D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</w:tr>
      <w:tr w:rsidR="00C84A4D" w:rsidRPr="00072D3A" w:rsidTr="00900F15">
        <w:trPr>
          <w:gridAfter w:val="1"/>
          <w:wAfter w:w="6736" w:type="dxa"/>
          <w:trHeight w:val="2736"/>
        </w:trPr>
        <w:tc>
          <w:tcPr>
            <w:tcW w:w="6925" w:type="dxa"/>
            <w:vMerge/>
          </w:tcPr>
          <w:p w:rsidR="00C84A4D" w:rsidRPr="00072D3A" w:rsidRDefault="00C84A4D" w:rsidP="00900F15">
            <w:pPr>
              <w:pStyle w:val="a7"/>
              <w:rPr>
                <w:rStyle w:val="af1"/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/>
          </w:tcPr>
          <w:p w:rsidR="00C84A4D" w:rsidRPr="00072D3A" w:rsidRDefault="00C84A4D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  <w:vMerge/>
          </w:tcPr>
          <w:p w:rsidR="00C84A4D" w:rsidRPr="00072D3A" w:rsidRDefault="00C84A4D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</w:tr>
      <w:tr w:rsidR="005200E6" w:rsidRPr="00072D3A" w:rsidTr="00900F15">
        <w:trPr>
          <w:trHeight w:val="331"/>
        </w:trPr>
        <w:tc>
          <w:tcPr>
            <w:tcW w:w="6925" w:type="dxa"/>
          </w:tcPr>
          <w:p w:rsidR="003D0C15" w:rsidRPr="0004766D" w:rsidRDefault="003D0C15" w:rsidP="003D0C15">
            <w:pPr>
              <w:pStyle w:val="1"/>
              <w:spacing w:after="0"/>
              <w:jc w:val="both"/>
              <w:rPr>
                <w:noProof/>
                <w:sz w:val="32"/>
              </w:rPr>
            </w:pPr>
            <w:r w:rsidRPr="0004766D">
              <w:rPr>
                <w:noProof/>
                <w:sz w:val="32"/>
              </w:rPr>
              <w:lastRenderedPageBreak/>
              <w:t xml:space="preserve">Методы и приемы развития таланта на уроках </w:t>
            </w:r>
            <w:r>
              <w:rPr>
                <w:noProof/>
                <w:sz w:val="32"/>
              </w:rPr>
              <w:t>математики</w:t>
            </w:r>
            <w:r w:rsidRPr="0004766D">
              <w:rPr>
                <w:noProof/>
                <w:sz w:val="32"/>
              </w:rPr>
              <w:t xml:space="preserve"> в начальной школе</w:t>
            </w:r>
          </w:p>
          <w:p w:rsidR="00CF1657" w:rsidRDefault="004127AF" w:rsidP="00900F15">
            <w:pPr>
              <w:pStyle w:val="a7"/>
              <w:rPr>
                <w:rStyle w:val="af1"/>
                <w:noProof/>
              </w:rPr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68831" behindDoc="0" locked="0" layoutInCell="1" allowOverlap="1" wp14:anchorId="2BD1EF8F" wp14:editId="2FE013E5">
                      <wp:simplePos x="0" y="0"/>
                      <wp:positionH relativeFrom="margin">
                        <wp:posOffset>-106680</wp:posOffset>
                      </wp:positionH>
                      <wp:positionV relativeFrom="paragraph">
                        <wp:posOffset>43180</wp:posOffset>
                      </wp:positionV>
                      <wp:extent cx="4419600" cy="657225"/>
                      <wp:effectExtent l="0" t="0" r="0" b="0"/>
                      <wp:wrapNone/>
                      <wp:docPr id="8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7AF" w:rsidRDefault="004127AF" w:rsidP="004127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4127AF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Математические проекты</w:t>
                                  </w:r>
                                </w:p>
                                <w:p w:rsidR="004127AF" w:rsidRPr="00FC5607" w:rsidRDefault="004127AF" w:rsidP="004127AF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 Проект по созданию математической модели роста растений или анализу статистики спортивных соревнований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EF8F" id="_x0000_s1055" type="#_x0000_t202" style="position:absolute;margin-left:-8.4pt;margin-top:3.4pt;width:348pt;height:51.75pt;z-index:2517688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" filled="f" stroked="f">
                      <v:textbox>
                        <w:txbxContent>
                          <w:p w:rsidR="004127AF" w:rsidRDefault="004127AF" w:rsidP="004127AF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4127AF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Математические проекты</w:t>
                            </w:r>
                          </w:p>
                          <w:p w:rsidR="004127AF" w:rsidRPr="00FC5607" w:rsidRDefault="004127AF" w:rsidP="004127AF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 Проект по созданию математической модели роста растений или анализу статистики спортивных соревнований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F1657" w:rsidRPr="00CF1657" w:rsidRDefault="004127AF" w:rsidP="00900F15"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70879" behindDoc="0" locked="0" layoutInCell="1" allowOverlap="1" wp14:anchorId="426814F4" wp14:editId="2DF8A989">
                      <wp:simplePos x="0" y="0"/>
                      <wp:positionH relativeFrom="margin">
                        <wp:posOffset>2527521</wp:posOffset>
                      </wp:positionH>
                      <wp:positionV relativeFrom="paragraph">
                        <wp:posOffset>219793</wp:posOffset>
                      </wp:positionV>
                      <wp:extent cx="1773141" cy="1272209"/>
                      <wp:effectExtent l="0" t="0" r="0" b="4445"/>
                      <wp:wrapNone/>
                      <wp:docPr id="8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141" cy="127220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7AF" w:rsidRDefault="004127AF" w:rsidP="004127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4127AF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Мобильные приложения и QR-коды</w:t>
                                  </w:r>
                                </w:p>
                                <w:p w:rsidR="004127AF" w:rsidRPr="00FC5607" w:rsidRDefault="004127AF" w:rsidP="004127AF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4127AF">
                                    <w:t xml:space="preserve">Сканирование QR-кодов на </w:t>
                                  </w:r>
                                  <w:r>
                                    <w:t xml:space="preserve">слайдах </w:t>
                                  </w:r>
                                  <w:r w:rsidRPr="004127AF">
                                    <w:t>для получения доп</w:t>
                                  </w:r>
                                  <w:r>
                                    <w:t xml:space="preserve">олнительных объяснений </w:t>
                                  </w:r>
                                  <w:r w:rsidRPr="004127AF">
                                    <w:t xml:space="preserve">или </w:t>
                                  </w:r>
                                  <w:proofErr w:type="spellStart"/>
                                  <w:r w:rsidRPr="004127AF">
                                    <w:t>видеоуроков</w:t>
                                  </w:r>
                                  <w:proofErr w:type="spellEnd"/>
                                  <w:r w:rsidRPr="004127AF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814F4" id="_x0000_s1056" type="#_x0000_t202" style="position:absolute;margin-left:199pt;margin-top:17.3pt;width:139.6pt;height:100.15pt;z-index:2517708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" filled="f" stroked="f">
                      <v:textbox>
                        <w:txbxContent>
                          <w:p w:rsidR="004127AF" w:rsidRDefault="004127AF" w:rsidP="004127AF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4127AF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Мобильные приложения и QR-коды</w:t>
                            </w:r>
                          </w:p>
                          <w:p w:rsidR="004127AF" w:rsidRPr="00FC5607" w:rsidRDefault="004127AF" w:rsidP="004127A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4127AF">
                              <w:t xml:space="preserve">Сканирование QR-кодов на </w:t>
                            </w:r>
                            <w:r>
                              <w:t xml:space="preserve">слайдах </w:t>
                            </w:r>
                            <w:r w:rsidRPr="004127AF">
                              <w:t>для получения доп</w:t>
                            </w:r>
                            <w:r>
                              <w:t xml:space="preserve">олнительных объяснений </w:t>
                            </w:r>
                            <w:r w:rsidRPr="004127AF">
                              <w:t xml:space="preserve">или </w:t>
                            </w:r>
                            <w:proofErr w:type="spellStart"/>
                            <w:r w:rsidRPr="004127AF">
                              <w:t>видеоуроков</w:t>
                            </w:r>
                            <w:proofErr w:type="spellEnd"/>
                            <w:r w:rsidRPr="004127AF"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F1657" w:rsidRDefault="004127AF" w:rsidP="00900F15">
            <w:pPr>
              <w:tabs>
                <w:tab w:val="left" w:pos="2054"/>
              </w:tabs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72927" behindDoc="0" locked="0" layoutInCell="1" allowOverlap="1" wp14:anchorId="378CBEE4" wp14:editId="2D840DAA">
                      <wp:simplePos x="0" y="0"/>
                      <wp:positionH relativeFrom="margin">
                        <wp:posOffset>-108611</wp:posOffset>
                      </wp:positionH>
                      <wp:positionV relativeFrom="paragraph">
                        <wp:posOffset>95911</wp:posOffset>
                      </wp:positionV>
                      <wp:extent cx="2703444" cy="800100"/>
                      <wp:effectExtent l="0" t="0" r="0" b="0"/>
                      <wp:wrapNone/>
                      <wp:docPr id="8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444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7AF" w:rsidRDefault="004127AF" w:rsidP="004127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Ролевые игры</w:t>
                                  </w:r>
                                </w:p>
                                <w:p w:rsidR="004127AF" w:rsidRPr="00FC5607" w:rsidRDefault="004127AF" w:rsidP="004127AF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Ролевая игра в «Магазин», </w:t>
                                  </w:r>
                                  <w:r w:rsidRPr="004127AF">
                                    <w:t>где дети покупают и продают товары, рассчитываясь деньгами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CBEE4" id="_x0000_s1057" type="#_x0000_t202" style="position:absolute;margin-left:-8.55pt;margin-top:7.55pt;width:212.85pt;height:63pt;z-index:2517729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" filled="f" stroked="f">
                      <v:textbox>
                        <w:txbxContent>
                          <w:p w:rsidR="004127AF" w:rsidRDefault="004127AF" w:rsidP="004127AF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Ролевые игры</w:t>
                            </w:r>
                          </w:p>
                          <w:p w:rsidR="004127AF" w:rsidRPr="00FC5607" w:rsidRDefault="004127AF" w:rsidP="004127A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>
                              <w:t xml:space="preserve">Ролевая игра в «Магазин», </w:t>
                            </w:r>
                            <w:r w:rsidRPr="004127AF">
                              <w:t>где дети покупают и продают товары, рассчитываясь деньгами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F1657">
              <w:tab/>
            </w:r>
          </w:p>
          <w:p w:rsidR="006B06B0" w:rsidRDefault="00CF1657" w:rsidP="00900F15">
            <w:pPr>
              <w:tabs>
                <w:tab w:val="left" w:pos="1578"/>
              </w:tabs>
            </w:pPr>
            <w:r>
              <w:tab/>
            </w:r>
          </w:p>
          <w:p w:rsidR="006B06B0" w:rsidRPr="006B06B0" w:rsidRDefault="004127AF" w:rsidP="00900F15"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74975" behindDoc="0" locked="0" layoutInCell="1" allowOverlap="1" wp14:anchorId="3E0D0E9F" wp14:editId="15F6B7C4">
                      <wp:simplePos x="0" y="0"/>
                      <wp:positionH relativeFrom="margin">
                        <wp:posOffset>-116205</wp:posOffset>
                      </wp:positionH>
                      <wp:positionV relativeFrom="paragraph">
                        <wp:posOffset>158115</wp:posOffset>
                      </wp:positionV>
                      <wp:extent cx="2703444" cy="800100"/>
                      <wp:effectExtent l="0" t="0" r="0" b="0"/>
                      <wp:wrapNone/>
                      <wp:docPr id="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444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7AF" w:rsidRDefault="004127AF" w:rsidP="004127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4127AF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Рукоделие и вязание</w:t>
                                  </w:r>
                                </w:p>
                                <w:p w:rsidR="004127AF" w:rsidRPr="00FC5607" w:rsidRDefault="004127AF" w:rsidP="004127AF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4127AF">
                                    <w:t>Вязание простых узоров, где требуется подсчитать количество петель и рядов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D0E9F" id="_x0000_s1058" type="#_x0000_t202" style="position:absolute;margin-left:-9.15pt;margin-top:12.45pt;width:212.85pt;height:63pt;z-index:2517749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" filled="f" stroked="f">
                      <v:textbox>
                        <w:txbxContent>
                          <w:p w:rsidR="004127AF" w:rsidRDefault="004127AF" w:rsidP="004127AF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4127AF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Рукоделие и вязание</w:t>
                            </w:r>
                          </w:p>
                          <w:p w:rsidR="004127AF" w:rsidRPr="00FC5607" w:rsidRDefault="004127AF" w:rsidP="004127A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4127AF">
                              <w:t>Вязание простых узоров, где требуется подсчитать количество петель и рядов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B06B0" w:rsidRPr="006B06B0" w:rsidRDefault="004127AF" w:rsidP="00900F15"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77023" behindDoc="0" locked="0" layoutInCell="1" allowOverlap="1" wp14:anchorId="34F4910D" wp14:editId="256D7811">
                      <wp:simplePos x="0" y="0"/>
                      <wp:positionH relativeFrom="margin">
                        <wp:posOffset>2480767</wp:posOffset>
                      </wp:positionH>
                      <wp:positionV relativeFrom="paragraph">
                        <wp:posOffset>221158</wp:posOffset>
                      </wp:positionV>
                      <wp:extent cx="1784909" cy="921715"/>
                      <wp:effectExtent l="0" t="0" r="0" b="0"/>
                      <wp:wrapNone/>
                      <wp:docPr id="9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909" cy="921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7AF" w:rsidRDefault="004127AF" w:rsidP="004127A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4127AF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Создание собственных задач и тестов</w:t>
                                  </w:r>
                                </w:p>
                                <w:p w:rsidR="004127AF" w:rsidRPr="00FC5607" w:rsidRDefault="004127AF" w:rsidP="004127AF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4127AF">
                                    <w:t>Создание тестов с вопросами на тему «Умножение и деление».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4910D" id="_x0000_s1059" type="#_x0000_t202" style="position:absolute;margin-left:195.35pt;margin-top:17.4pt;width:140.55pt;height:72.6pt;z-index:2517770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" filled="f" stroked="f">
                      <v:textbox>
                        <w:txbxContent>
                          <w:p w:rsidR="004127AF" w:rsidRDefault="004127AF" w:rsidP="004127AF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4127AF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Создание собственных задач и тестов</w:t>
                            </w:r>
                          </w:p>
                          <w:p w:rsidR="004127AF" w:rsidRPr="00FC5607" w:rsidRDefault="004127AF" w:rsidP="004127A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4127AF">
                              <w:t>Создание тестов с вопросами на тему «Умножение и деление».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B06B0" w:rsidRDefault="004127AF" w:rsidP="00900F15"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79071" behindDoc="0" locked="0" layoutInCell="1" allowOverlap="1" wp14:anchorId="73A3DD91" wp14:editId="7078091F">
                      <wp:simplePos x="0" y="0"/>
                      <wp:positionH relativeFrom="margin">
                        <wp:posOffset>-108204</wp:posOffset>
                      </wp:positionH>
                      <wp:positionV relativeFrom="paragraph">
                        <wp:posOffset>262534</wp:posOffset>
                      </wp:positionV>
                      <wp:extent cx="2677364" cy="614477"/>
                      <wp:effectExtent l="0" t="0" r="0" b="0"/>
                      <wp:wrapNone/>
                      <wp:docPr id="9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364" cy="6144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27AF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394D3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Междисциплинарный подход</w:t>
                                  </w:r>
                                </w:p>
                                <w:p w:rsidR="004127AF" w:rsidRPr="00FC5607" w:rsidRDefault="004127AF" w:rsidP="004127AF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="00394D3E" w:rsidRPr="00394D3E">
                                    <w:t>Расчет пл</w:t>
                                  </w:r>
                                  <w:r w:rsidR="00394D3E">
                                    <w:t>ощади поля для посадки растений.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DD91" id="_x0000_s1060" type="#_x0000_t202" style="position:absolute;margin-left:-8.5pt;margin-top:20.65pt;width:210.8pt;height:48.4pt;z-index:2517790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" filled="f" stroked="f">
                      <v:textbox>
                        <w:txbxContent>
                          <w:p w:rsidR="004127AF" w:rsidRPr="00394D3E" w:rsidRDefault="00394D3E" w:rsidP="00394D3E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394D3E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Междисциплинарный подход</w:t>
                            </w:r>
                          </w:p>
                          <w:p w:rsidR="004127AF" w:rsidRPr="00FC5607" w:rsidRDefault="004127AF" w:rsidP="004127A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="00394D3E" w:rsidRPr="00394D3E">
                              <w:t>Расчет пл</w:t>
                            </w:r>
                            <w:r w:rsidR="00394D3E">
                              <w:t>ощади поля для посадки растений.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200E6" w:rsidRPr="006B06B0" w:rsidRDefault="00EB4D86" w:rsidP="00900F15">
            <w:pPr>
              <w:ind w:firstLine="720"/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93407" behindDoc="0" locked="0" layoutInCell="1" allowOverlap="1" wp14:anchorId="4802D76F" wp14:editId="300F89D4">
                      <wp:simplePos x="0" y="0"/>
                      <wp:positionH relativeFrom="margin">
                        <wp:posOffset>1039359</wp:posOffset>
                      </wp:positionH>
                      <wp:positionV relativeFrom="paragraph">
                        <wp:posOffset>2852420</wp:posOffset>
                      </wp:positionV>
                      <wp:extent cx="3220569" cy="845413"/>
                      <wp:effectExtent l="0" t="0" r="0" b="0"/>
                      <wp:wrapNone/>
                      <wp:docPr id="9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569" cy="8454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46A" w:rsidRPr="00394D3E" w:rsidRDefault="009F346A" w:rsidP="009F346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Математические лабиринты</w:t>
                                  </w:r>
                                </w:p>
                                <w:p w:rsidR="009F346A" w:rsidRPr="00394D3E" w:rsidRDefault="009F346A" w:rsidP="009F346A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394D3E">
                                    <w:t>Лабиринт</w:t>
                                  </w:r>
                                  <w:r w:rsidRPr="009F346A">
                                    <w:t>, где для перехода на следующий этап нужно правильно рассчитать длину пути или площадь комнаты.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D76F" id="_x0000_s1061" type="#_x0000_t202" style="position:absolute;left:0;text-align:left;margin-left:81.85pt;margin-top:224.6pt;width:253.6pt;height:66.55pt;z-index:25179340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" filled="f" stroked="f">
                      <v:textbox>
                        <w:txbxContent>
                          <w:p w:rsidR="009F346A" w:rsidRPr="00394D3E" w:rsidRDefault="009F346A" w:rsidP="009F346A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Математические лабиринты</w:t>
                            </w:r>
                          </w:p>
                          <w:p w:rsidR="009F346A" w:rsidRPr="00394D3E" w:rsidRDefault="009F346A" w:rsidP="009F346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394D3E">
                              <w:t>Лабиринт</w:t>
                            </w:r>
                            <w:r w:rsidRPr="009F346A">
                              <w:t>, где для перехода на следующий этап нужно правильно рассчитать длину пути или площадь комнаты.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0D74" w:rsidRPr="00520027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23775" behindDoc="0" locked="0" layoutInCell="1" allowOverlap="1" wp14:anchorId="5F274EF3" wp14:editId="020C9E51">
                      <wp:simplePos x="0" y="0"/>
                      <wp:positionH relativeFrom="margin">
                        <wp:posOffset>1778511</wp:posOffset>
                      </wp:positionH>
                      <wp:positionV relativeFrom="paragraph">
                        <wp:posOffset>3737230</wp:posOffset>
                      </wp:positionV>
                      <wp:extent cx="381000" cy="323850"/>
                      <wp:effectExtent l="0" t="0" r="0" b="0"/>
                      <wp:wrapNone/>
                      <wp:docPr id="8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5F91" w:rsidRPr="00583862" w:rsidRDefault="00D05F91" w:rsidP="00D05F91">
                                  <w:pPr>
                                    <w:rPr>
                                      <w:b/>
                                      <w:color w:val="492A86" w:themeColor="accent1"/>
                                      <w:sz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92A86" w:themeColor="accent1"/>
                                      <w:sz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74EF3" id="_x0000_s1062" type="#_x0000_t202" style="position:absolute;left:0;text-align:left;margin-left:140.05pt;margin-top:294.25pt;width:30pt;height:25.5pt;z-index:2517237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" filled="f" stroked="f">
                      <v:textbox>
                        <w:txbxContent>
                          <w:p w:rsidR="00D05F91" w:rsidRPr="00583862" w:rsidRDefault="00D05F91" w:rsidP="00D05F91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C0D74">
              <w:rPr>
                <w:noProof/>
                <w:lang w:eastAsia="ru-RU"/>
              </w:rPr>
              <w:drawing>
                <wp:anchor distT="0" distB="0" distL="114300" distR="114300" simplePos="0" relativeHeight="251794431" behindDoc="0" locked="0" layoutInCell="1" allowOverlap="1" wp14:anchorId="39223B54" wp14:editId="714ADE4E">
                  <wp:simplePos x="0" y="0"/>
                  <wp:positionH relativeFrom="column">
                    <wp:posOffset>-111442</wp:posOffset>
                  </wp:positionH>
                  <wp:positionV relativeFrom="paragraph">
                    <wp:posOffset>2977198</wp:posOffset>
                  </wp:positionV>
                  <wp:extent cx="1085379" cy="938212"/>
                  <wp:effectExtent l="0" t="0" r="0" b="0"/>
                  <wp:wrapNone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0" b="100000" l="0" r="100000">
                                        <a14:foregroundMark x1="16964" y1="87171" x2="16667" y2="75987"/>
                                        <a14:foregroundMark x1="55952" y1="26316" x2="55952" y2="26316"/>
                                        <a14:foregroundMark x1="44940" y1="26316" x2="44940" y2="26316"/>
                                        <a14:foregroundMark x1="37500" y1="27632" x2="37500" y2="27632"/>
                                        <a14:foregroundMark x1="66667" y1="24671" x2="66667" y2="24671"/>
                                        <a14:foregroundMark x1="66071" y1="28289" x2="66071" y2="28289"/>
                                        <a14:foregroundMark x1="69940" y1="20066" x2="69940" y2="20066"/>
                                        <a14:foregroundMark x1="73214" y1="34539" x2="73214" y2="3453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966" cy="94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46A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91359" behindDoc="0" locked="0" layoutInCell="1" allowOverlap="1" wp14:anchorId="603F508B" wp14:editId="7801C839">
                      <wp:simplePos x="0" y="0"/>
                      <wp:positionH relativeFrom="margin">
                        <wp:posOffset>-116347</wp:posOffset>
                      </wp:positionH>
                      <wp:positionV relativeFrom="paragraph">
                        <wp:posOffset>2470880</wp:posOffset>
                      </wp:positionV>
                      <wp:extent cx="4374107" cy="593677"/>
                      <wp:effectExtent l="0" t="0" r="0" b="0"/>
                      <wp:wrapNone/>
                      <wp:docPr id="9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4107" cy="5936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46A" w:rsidRPr="00394D3E" w:rsidRDefault="009F346A" w:rsidP="009F346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9F346A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Создание математических картин</w:t>
                                  </w:r>
                                </w:p>
                                <w:p w:rsidR="009F346A" w:rsidRPr="00394D3E" w:rsidRDefault="009F346A" w:rsidP="009F346A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394D3E">
                                    <w:t>Нарисовать</w:t>
                                  </w:r>
                                  <w:r w:rsidRPr="009F346A">
                                    <w:t xml:space="preserve"> пейзаж, где числа расположены в определенном порядке или задаче.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508B" id="_x0000_s1063" type="#_x0000_t202" style="position:absolute;left:0;text-align:left;margin-left:-9.15pt;margin-top:194.55pt;width:344.4pt;height:46.75pt;z-index:2517913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" filled="f" stroked="f">
                      <v:textbox>
                        <w:txbxContent>
                          <w:p w:rsidR="009F346A" w:rsidRPr="00394D3E" w:rsidRDefault="009F346A" w:rsidP="009F346A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9F346A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Создание математических картин</w:t>
                            </w:r>
                          </w:p>
                          <w:p w:rsidR="009F346A" w:rsidRPr="00394D3E" w:rsidRDefault="009F346A" w:rsidP="009F346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394D3E">
                              <w:t>Нарисовать</w:t>
                            </w:r>
                            <w:r w:rsidRPr="009F346A">
                              <w:t xml:space="preserve"> пейзаж, где числа расположены в определенном порядке или задаче.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94D3E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89311" behindDoc="0" locked="0" layoutInCell="1" allowOverlap="1" wp14:anchorId="776B29D7" wp14:editId="6531161D">
                      <wp:simplePos x="0" y="0"/>
                      <wp:positionH relativeFrom="margin">
                        <wp:posOffset>2439670</wp:posOffset>
                      </wp:positionH>
                      <wp:positionV relativeFrom="paragraph">
                        <wp:posOffset>1378585</wp:posOffset>
                      </wp:positionV>
                      <wp:extent cx="1861820" cy="1864995"/>
                      <wp:effectExtent l="0" t="0" r="0" b="1905"/>
                      <wp:wrapNone/>
                      <wp:docPr id="9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820" cy="186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D3E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394D3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Использование фокусов и иллюзий</w:t>
                                  </w:r>
                                </w:p>
                                <w:p w:rsidR="00394D3E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394D3E">
                                    <w:t>Демонстрация фокуса с исчезновением чисел или увеличением суммы.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B29D7" id="_x0000_s1064" type="#_x0000_t202" style="position:absolute;left:0;text-align:left;margin-left:192.1pt;margin-top:108.55pt;width:146.6pt;height:146.85pt;z-index:25178931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" filled="f" stroked="f">
                      <v:textbox>
                        <w:txbxContent>
                          <w:p w:rsidR="00394D3E" w:rsidRPr="00394D3E" w:rsidRDefault="00394D3E" w:rsidP="00394D3E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394D3E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Использование фокусов и иллюзий</w:t>
                            </w:r>
                          </w:p>
                          <w:p w:rsidR="00394D3E" w:rsidRPr="00394D3E" w:rsidRDefault="00394D3E" w:rsidP="00394D3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394D3E">
                              <w:t>Демонстрация фокуса с исчезновением чисел или увеличением суммы.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94D3E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87263" behindDoc="0" locked="0" layoutInCell="1" allowOverlap="1" wp14:anchorId="272A3DDD" wp14:editId="1A940D45">
                      <wp:simplePos x="0" y="0"/>
                      <wp:positionH relativeFrom="margin">
                        <wp:posOffset>-104206</wp:posOffset>
                      </wp:positionH>
                      <wp:positionV relativeFrom="paragraph">
                        <wp:posOffset>1806163</wp:posOffset>
                      </wp:positionV>
                      <wp:extent cx="2677364" cy="833933"/>
                      <wp:effectExtent l="0" t="0" r="0" b="4445"/>
                      <wp:wrapNone/>
                      <wp:docPr id="9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364" cy="833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D3E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394D3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Математические шахматы</w:t>
                                  </w:r>
                                </w:p>
                                <w:p w:rsidR="00394D3E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394D3E">
                                    <w:t>Ходы шахматной фигуры определяются результатом решения задачи на умножение или деление.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A3DDD" id="_x0000_s1065" type="#_x0000_t202" style="position:absolute;left:0;text-align:left;margin-left:-8.2pt;margin-top:142.2pt;width:210.8pt;height:65.65pt;z-index:251787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" filled="f" stroked="f">
                      <v:textbox>
                        <w:txbxContent>
                          <w:p w:rsidR="00394D3E" w:rsidRPr="00394D3E" w:rsidRDefault="00394D3E" w:rsidP="00394D3E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394D3E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Математические шахматы</w:t>
                            </w:r>
                          </w:p>
                          <w:p w:rsidR="00394D3E" w:rsidRPr="00394D3E" w:rsidRDefault="00394D3E" w:rsidP="00394D3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394D3E">
                              <w:t>Ходы шахматной фигуры определяются результатом решения задачи на умножение или деление.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94D3E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85215" behindDoc="0" locked="0" layoutInCell="1" allowOverlap="1" wp14:anchorId="3CCDDC92" wp14:editId="409391F9">
                      <wp:simplePos x="0" y="0"/>
                      <wp:positionH relativeFrom="margin">
                        <wp:posOffset>-94183</wp:posOffset>
                      </wp:positionH>
                      <wp:positionV relativeFrom="paragraph">
                        <wp:posOffset>1072312</wp:posOffset>
                      </wp:positionV>
                      <wp:extent cx="2677364" cy="833933"/>
                      <wp:effectExtent l="0" t="0" r="0" b="4445"/>
                      <wp:wrapNone/>
                      <wp:docPr id="9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364" cy="8339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D3E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Создания мультфильмов, рассказов и комиксов</w:t>
                                  </w:r>
                                </w:p>
                                <w:p w:rsidR="00394D3E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394D3E">
                                    <w:t>Комикс о супергероях, которые используют математику для спасения мира.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DDC92" id="_x0000_s1066" type="#_x0000_t202" style="position:absolute;left:0;text-align:left;margin-left:-7.4pt;margin-top:84.45pt;width:210.8pt;height:65.65pt;z-index:251785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" filled="f" stroked="f">
                      <v:textbox>
                        <w:txbxContent>
                          <w:p w:rsidR="00394D3E" w:rsidRPr="00394D3E" w:rsidRDefault="00394D3E" w:rsidP="00394D3E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Создания мультфильмов, рассказов и комиксов</w:t>
                            </w:r>
                          </w:p>
                          <w:p w:rsidR="00394D3E" w:rsidRPr="00394D3E" w:rsidRDefault="00394D3E" w:rsidP="00394D3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394D3E">
                              <w:t>Комикс о супергероях, которые используют математику для спасения мира.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94D3E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83167" behindDoc="0" locked="0" layoutInCell="1" allowOverlap="1" wp14:anchorId="7853DB7D" wp14:editId="4418490A">
                      <wp:simplePos x="0" y="0"/>
                      <wp:positionH relativeFrom="margin">
                        <wp:posOffset>2434590</wp:posOffset>
                      </wp:positionH>
                      <wp:positionV relativeFrom="paragraph">
                        <wp:posOffset>530860</wp:posOffset>
                      </wp:positionV>
                      <wp:extent cx="1858010" cy="943610"/>
                      <wp:effectExtent l="0" t="0" r="0" b="0"/>
                      <wp:wrapNone/>
                      <wp:docPr id="9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8010" cy="943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D3E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394D3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Решение кроссвордов и анаграмм</w:t>
                                  </w:r>
                                </w:p>
                                <w:p w:rsidR="00394D3E" w:rsidRPr="00FC5607" w:rsidRDefault="00394D3E" w:rsidP="00394D3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394D3E">
                                    <w:t>Кроссворд с терминами «площадь», «объем», «угол».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3DB7D" id="_x0000_s1067" type="#_x0000_t202" style="position:absolute;left:0;text-align:left;margin-left:191.7pt;margin-top:41.8pt;width:146.3pt;height:74.3pt;z-index:2517831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" filled="f" stroked="f">
                      <v:textbox>
                        <w:txbxContent>
                          <w:p w:rsidR="00394D3E" w:rsidRPr="00394D3E" w:rsidRDefault="00394D3E" w:rsidP="00394D3E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394D3E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Решение кроссвордов и анаграмм</w:t>
                            </w:r>
                          </w:p>
                          <w:p w:rsidR="00394D3E" w:rsidRPr="00FC5607" w:rsidRDefault="00394D3E" w:rsidP="00394D3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394D3E">
                              <w:t>Кроссворд с терминами «площадь», «объем», «угол».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94D3E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81119" behindDoc="0" locked="0" layoutInCell="1" allowOverlap="1" wp14:anchorId="72B6DD92" wp14:editId="6C5F1B2E">
                      <wp:simplePos x="0" y="0"/>
                      <wp:positionH relativeFrom="margin">
                        <wp:posOffset>-109474</wp:posOffset>
                      </wp:positionH>
                      <wp:positionV relativeFrom="paragraph">
                        <wp:posOffset>524180</wp:posOffset>
                      </wp:positionV>
                      <wp:extent cx="2677364" cy="614477"/>
                      <wp:effectExtent l="0" t="0" r="0" b="0"/>
                      <wp:wrapNone/>
                      <wp:docPr id="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364" cy="6144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D3E" w:rsidRPr="00394D3E" w:rsidRDefault="00394D3E" w:rsidP="00394D3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394D3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Игры с математическими монстрами</w:t>
                                  </w:r>
                                </w:p>
                                <w:p w:rsidR="00394D3E" w:rsidRPr="00FC5607" w:rsidRDefault="00394D3E" w:rsidP="00394D3E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Пример: </w:t>
                                  </w:r>
                                  <w:r w:rsidRPr="00394D3E">
                                    <w:t>Монстры атакуют город, и дети спасают жителей, решая задачи на скорость.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6DD92" id="_x0000_s1068" type="#_x0000_t202" style="position:absolute;left:0;text-align:left;margin-left:-8.6pt;margin-top:41.25pt;width:210.8pt;height:48.4pt;z-index:2517811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" filled="f" stroked="f">
                      <v:textbox>
                        <w:txbxContent>
                          <w:p w:rsidR="00394D3E" w:rsidRPr="00394D3E" w:rsidRDefault="00394D3E" w:rsidP="00394D3E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394D3E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Игры с математическими монстрами</w:t>
                            </w:r>
                          </w:p>
                          <w:p w:rsidR="00394D3E" w:rsidRPr="00FC5607" w:rsidRDefault="00394D3E" w:rsidP="00394D3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Пример: </w:t>
                            </w:r>
                            <w:r w:rsidRPr="00394D3E">
                              <w:t>Монстры атакуют город, и дети спасают жителей, решая задачи на скорость.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64" w:type="dxa"/>
          </w:tcPr>
          <w:p w:rsidR="005200E6" w:rsidRPr="00072D3A" w:rsidRDefault="005200E6" w:rsidP="00900F15">
            <w:pPr>
              <w:spacing w:after="0"/>
              <w:rPr>
                <w:noProof/>
              </w:rPr>
            </w:pPr>
          </w:p>
        </w:tc>
        <w:tc>
          <w:tcPr>
            <w:tcW w:w="864" w:type="dxa"/>
          </w:tcPr>
          <w:p w:rsidR="005200E6" w:rsidRPr="00072D3A" w:rsidRDefault="005200E6" w:rsidP="00900F15">
            <w:pPr>
              <w:spacing w:after="0"/>
              <w:rPr>
                <w:noProof/>
                <w:sz w:val="18"/>
              </w:rPr>
            </w:pPr>
          </w:p>
        </w:tc>
        <w:tc>
          <w:tcPr>
            <w:tcW w:w="6736" w:type="dxa"/>
          </w:tcPr>
          <w:p w:rsidR="00C84A4D" w:rsidRPr="00072D3A" w:rsidRDefault="00520027" w:rsidP="00900F15">
            <w:pPr>
              <w:tabs>
                <w:tab w:val="left" w:pos="1892"/>
              </w:tabs>
              <w:spacing w:after="0"/>
              <w:rPr>
                <w:rStyle w:val="af1"/>
                <w:noProof/>
              </w:rPr>
            </w:pPr>
            <w:r w:rsidRPr="00A36DD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1487" behindDoc="0" locked="0" layoutInCell="1" allowOverlap="1" wp14:anchorId="6EED294A" wp14:editId="1B55E78F">
                      <wp:simplePos x="0" y="0"/>
                      <wp:positionH relativeFrom="margin">
                        <wp:posOffset>-137651</wp:posOffset>
                      </wp:positionH>
                      <wp:positionV relativeFrom="paragraph">
                        <wp:posOffset>-10855</wp:posOffset>
                      </wp:positionV>
                      <wp:extent cx="4348273" cy="1836116"/>
                      <wp:effectExtent l="0" t="0" r="0" b="0"/>
                      <wp:wrapNone/>
                      <wp:docPr id="6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8273" cy="18361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027" w:rsidRPr="00A36DD3" w:rsidRDefault="00520027" w:rsidP="00520027">
                                  <w:pPr>
                                    <w:pStyle w:val="21"/>
                                    <w:jc w:val="both"/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4</w:t>
                                  </w:r>
                                  <w:r w:rsidRPr="00067889">
                                    <w:rPr>
                                      <w:noProof/>
                                      <w:sz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Интеграция технологий</w:t>
                                  </w:r>
                                  <w:r w:rsidRPr="00067889">
                                    <w:rPr>
                                      <w:noProof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A36DD3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Современные технологии предоставляют широкие возможности для развития талантов. Использование интерактивных платформ, онлайн-курсов и приложений позволяет сделать учебный процесс более интересным и эффективным.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Примеры таких платформ: «Учи.ру», «Российская электронная школа», «Якласс», «Дети и наука», «</w:t>
                                  </w:r>
                                  <w:r w:rsidRPr="00A36DD3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SkillBerry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», «ЯндекУчебник» и др.</w:t>
                                  </w:r>
                                </w:p>
                                <w:p w:rsidR="00520027" w:rsidRPr="00067889" w:rsidRDefault="00520027" w:rsidP="00520027">
                                  <w:pPr>
                                    <w:pStyle w:val="24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24"/>
                                    </w:rPr>
                                    <w:t>Методы развития таланта в начальной школе</w:t>
                                  </w:r>
                                </w:p>
                                <w:p w:rsidR="00520027" w:rsidRDefault="00520027" w:rsidP="00520027">
                                  <w:pPr>
                                    <w:pStyle w:val="21"/>
                                    <w:jc w:val="both"/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520027" w:rsidRPr="00A36DD3" w:rsidRDefault="00520027" w:rsidP="00520027"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D294A" id="_x0000_s1069" type="#_x0000_t202" style="position:absolute;margin-left:-10.85pt;margin-top:-.85pt;width:342.4pt;height:144.6pt;z-index:2517114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" filled="f" stroked="f">
                      <v:textbox>
                        <w:txbxContent>
                          <w:p w:rsidR="00520027" w:rsidRPr="00A36DD3" w:rsidRDefault="00520027" w:rsidP="00520027">
                            <w:pPr>
                              <w:pStyle w:val="21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4</w:t>
                            </w:r>
                            <w:r w:rsidRPr="00067889">
                              <w:rPr>
                                <w:noProof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>Интеграция технологий</w:t>
                            </w:r>
                            <w:r w:rsidRPr="00067889">
                              <w:rPr>
                                <w:noProof/>
                                <w:sz w:val="24"/>
                              </w:rPr>
                              <w:t>.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A36DD3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Современные технологии предоставляют широкие возможности для развития талантов. Использование интерактивных платформ, онлайн-курсов и приложений позволяет сделать учебный процесс более интересным и эффективным.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 xml:space="preserve"> Примеры таких платформ: «Учи.ру», «Российская электронная школа», «Якласс», «Дети и наука», «</w:t>
                            </w:r>
                            <w:r w:rsidRPr="00A36DD3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SkillBerry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», «ЯндекУчебник» и др.</w:t>
                            </w:r>
                          </w:p>
                          <w:p w:rsidR="00520027" w:rsidRPr="00067889" w:rsidRDefault="00520027" w:rsidP="00520027">
                            <w:pPr>
                              <w:pStyle w:val="24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</w:rPr>
                              <w:t>Методы развития таланта в начальной школе</w:t>
                            </w:r>
                          </w:p>
                          <w:p w:rsidR="00520027" w:rsidRDefault="00520027" w:rsidP="00520027">
                            <w:pPr>
                              <w:pStyle w:val="21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20027" w:rsidRPr="00A36DD3" w:rsidRDefault="00520027" w:rsidP="00520027">
                            <w:r>
                              <w:t xml:space="preserve">              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84A4D">
              <w:rPr>
                <w:rStyle w:val="af1"/>
                <w:noProof/>
              </w:rPr>
              <w:tab/>
            </w:r>
          </w:p>
          <w:p w:rsidR="00520027" w:rsidRDefault="00520027" w:rsidP="00900F15">
            <w:pPr>
              <w:tabs>
                <w:tab w:val="left" w:pos="1892"/>
              </w:tabs>
              <w:spacing w:after="0"/>
              <w:rPr>
                <w:rStyle w:val="af1"/>
                <w:noProof/>
              </w:rPr>
            </w:pPr>
          </w:p>
          <w:p w:rsidR="00520027" w:rsidRPr="00520027" w:rsidRDefault="00520027" w:rsidP="00900F15"/>
          <w:p w:rsidR="00520027" w:rsidRPr="00520027" w:rsidRDefault="00520027" w:rsidP="00900F15"/>
          <w:p w:rsidR="00520027" w:rsidRPr="00520027" w:rsidRDefault="00520027" w:rsidP="00900F15"/>
          <w:p w:rsidR="00520027" w:rsidRPr="00520027" w:rsidRDefault="00520027" w:rsidP="00900F15"/>
          <w:p w:rsidR="00520027" w:rsidRPr="00520027" w:rsidRDefault="00520027" w:rsidP="00900F15"/>
          <w:p w:rsidR="005200E6" w:rsidRPr="00520027" w:rsidRDefault="00520027" w:rsidP="00900F15">
            <w:pPr>
              <w:tabs>
                <w:tab w:val="left" w:pos="2649"/>
              </w:tabs>
            </w:pPr>
            <w:r w:rsidRPr="00520027">
              <w:rPr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5583" behindDoc="0" locked="0" layoutInCell="1" allowOverlap="1" wp14:anchorId="1401B3BF" wp14:editId="2059512C">
                      <wp:simplePos x="0" y="0"/>
                      <wp:positionH relativeFrom="margin">
                        <wp:posOffset>2195871</wp:posOffset>
                      </wp:positionH>
                      <wp:positionV relativeFrom="paragraph">
                        <wp:posOffset>4306793</wp:posOffset>
                      </wp:positionV>
                      <wp:extent cx="381000" cy="323850"/>
                      <wp:effectExtent l="0" t="0" r="0" b="0"/>
                      <wp:wrapNone/>
                      <wp:docPr id="3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027" w:rsidRPr="00583862" w:rsidRDefault="00520027" w:rsidP="00520027">
                                  <w:pPr>
                                    <w:rPr>
                                      <w:b/>
                                      <w:color w:val="492A86" w:themeColor="accent1"/>
                                      <w:sz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492A86" w:themeColor="accent1"/>
                                      <w:sz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1B3BF" id="_x0000_s1070" type="#_x0000_t202" style="position:absolute;margin-left:172.9pt;margin-top:339.1pt;width:30pt;height:25.5pt;z-index:2517155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" filled="f" stroked="f">
                      <v:textbox>
                        <w:txbxContent>
                          <w:p w:rsidR="00520027" w:rsidRPr="00583862" w:rsidRDefault="00520027" w:rsidP="00520027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3295" behindDoc="0" locked="0" layoutInCell="1" allowOverlap="1" wp14:anchorId="1D8BD3F6" wp14:editId="184F4914">
                  <wp:simplePos x="0" y="0"/>
                  <wp:positionH relativeFrom="column">
                    <wp:posOffset>-191245</wp:posOffset>
                  </wp:positionH>
                  <wp:positionV relativeFrom="paragraph">
                    <wp:posOffset>2479813</wp:posOffset>
                  </wp:positionV>
                  <wp:extent cx="855023" cy="855023"/>
                  <wp:effectExtent l="0" t="0" r="0" b="0"/>
                  <wp:wrapNone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achievement_17773274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023" cy="85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05343" behindDoc="0" locked="0" layoutInCell="1" allowOverlap="1" wp14:anchorId="34B34D66" wp14:editId="5DAD0052">
                  <wp:simplePos x="0" y="0"/>
                  <wp:positionH relativeFrom="column">
                    <wp:posOffset>-133820</wp:posOffset>
                  </wp:positionH>
                  <wp:positionV relativeFrom="paragraph">
                    <wp:posOffset>1713699</wp:posOffset>
                  </wp:positionV>
                  <wp:extent cx="753627" cy="753627"/>
                  <wp:effectExtent l="0" t="0" r="8890" b="8890"/>
                  <wp:wrapNone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dancing_2758709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27" cy="753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492A86" w:themeColor="accent1"/>
                <w:lang w:eastAsia="ru-RU"/>
              </w:rPr>
              <w:drawing>
                <wp:anchor distT="0" distB="0" distL="114300" distR="114300" simplePos="0" relativeHeight="251707391" behindDoc="0" locked="0" layoutInCell="1" allowOverlap="1" wp14:anchorId="50F22174" wp14:editId="73FA4CE8">
                  <wp:simplePos x="0" y="0"/>
                  <wp:positionH relativeFrom="column">
                    <wp:posOffset>-106735</wp:posOffset>
                  </wp:positionH>
                  <wp:positionV relativeFrom="paragraph">
                    <wp:posOffset>919342</wp:posOffset>
                  </wp:positionV>
                  <wp:extent cx="730250" cy="730250"/>
                  <wp:effectExtent l="0" t="0" r="0" b="0"/>
                  <wp:wrapNone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startup_12764929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MS Gothic" w:cs="Times New Roman"/>
                <w:b/>
                <w:noProof/>
                <w:color w:val="000000"/>
                <w:sz w:val="44"/>
                <w:szCs w:val="58"/>
                <w:lang w:eastAsia="ru-RU"/>
              </w:rPr>
              <w:drawing>
                <wp:anchor distT="0" distB="0" distL="114300" distR="114300" simplePos="0" relativeHeight="251709439" behindDoc="0" locked="0" layoutInCell="1" allowOverlap="1" wp14:anchorId="64656474" wp14:editId="20CB9FDE">
                  <wp:simplePos x="0" y="0"/>
                  <wp:positionH relativeFrom="column">
                    <wp:posOffset>-90833</wp:posOffset>
                  </wp:positionH>
                  <wp:positionV relativeFrom="paragraph">
                    <wp:posOffset>125702</wp:posOffset>
                  </wp:positionV>
                  <wp:extent cx="693419" cy="723569"/>
                  <wp:effectExtent l="0" t="0" r="0" b="635"/>
                  <wp:wrapNone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ool_15972103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19" cy="7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0027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3535" behindDoc="0" locked="0" layoutInCell="1" allowOverlap="1" wp14:anchorId="3EC0C670" wp14:editId="048998C6">
                      <wp:simplePos x="0" y="0"/>
                      <wp:positionH relativeFrom="margin">
                        <wp:posOffset>572770</wp:posOffset>
                      </wp:positionH>
                      <wp:positionV relativeFrom="paragraph">
                        <wp:posOffset>21590</wp:posOffset>
                      </wp:positionV>
                      <wp:extent cx="3588589" cy="4244196"/>
                      <wp:effectExtent l="0" t="0" r="0" b="4445"/>
                      <wp:wrapNone/>
                      <wp:docPr id="7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8589" cy="42441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027" w:rsidRDefault="00520027" w:rsidP="00520027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F1657">
                                    <w:rPr>
                                      <w:noProof/>
                                      <w:sz w:val="24"/>
                                    </w:rPr>
                                    <w:t>Дифференцированное обучение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  <w:r w:rsidRPr="00CF1657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М</w:t>
                                  </w:r>
                                  <w:r w:rsidRPr="00CF1657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етод подразумевает разделение учеников на группы в зависимости от их уровня подготовки и способностей. Таким образом, каждый ребёнок получает задания, соответствующие его возможностям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520027" w:rsidRPr="00CF1657" w:rsidRDefault="00520027" w:rsidP="00520027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Проектная деятельность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  <w:r w:rsidRPr="00CF1657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CF1657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Работа над проектами развивает у детей креативное мышление, навыки планирования и организации труда. Проекты могут быть как индивидуальными, так и коллективными, что способствует развитию коммуникативных навыков</w:t>
                                  </w:r>
                                  <w:r w:rsidRPr="00CF1657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520027" w:rsidRDefault="00520027" w:rsidP="00520027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Дополнительные занятия и кружки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  <w:r w:rsidRPr="00CF1657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Классные руководители должны обеспечивать занятость обучающихся в школьных секциях, а также проводить дополнительные занятия, которые соответствуют </w:t>
                                  </w:r>
                                  <w:r w:rsidRPr="00CF1657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интересам и способностям детей. </w:t>
                                  </w:r>
                                </w:p>
                                <w:p w:rsidR="00520027" w:rsidRPr="00C12476" w:rsidRDefault="00520027" w:rsidP="00520027">
                                  <w:pPr>
                                    <w:pStyle w:val="21"/>
                                    <w:spacing w:before="0" w:after="0"/>
                                    <w:jc w:val="both"/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t>Соревнования и олимпиады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  <w:r w:rsidRPr="00CF1657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Pr="00C12476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Участие в конкурсах и олимпиадах стимулирует детей к достижению лучших результатов и помогает им оценить свои силы в сравнении с другими учениками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. В МБОУ СОШ №</w:t>
                                  </w:r>
                                  <w:r w:rsidRPr="00C12476"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b w:val="0"/>
                                      <w:noProof/>
                                      <w:color w:val="000000" w:themeColor="text1"/>
                                      <w:sz w:val="20"/>
                                    </w:rPr>
                                    <w:t>организована поддержка обучающихся, имеющих одаренность в точных и гуманнитарных науках. Также, многие учителя проявляют личную заинтересованность в организации дополнительных занятий, с целью повышения интереса обучающихся к учебным предметам и создания поддерживающей среды для развития таланта учеников.</w:t>
                                  </w:r>
                                </w:p>
                                <w:p w:rsidR="00520027" w:rsidRPr="00A36DD3" w:rsidRDefault="00520027" w:rsidP="005200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0C670" id="_x0000_s1071" type="#_x0000_t202" style="position:absolute;margin-left:45.1pt;margin-top:1.7pt;width:282.55pt;height:334.2pt;z-index:2517135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" filled="f" stroked="f">
                      <v:textbox>
                        <w:txbxContent>
                          <w:p w:rsidR="00520027" w:rsidRDefault="00520027" w:rsidP="00520027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 w:rsidRPr="00CF1657">
                              <w:rPr>
                                <w:noProof/>
                                <w:sz w:val="24"/>
                              </w:rPr>
                              <w:t>Дифференцированное обучение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CF1657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М</w:t>
                            </w:r>
                            <w:r w:rsidRPr="00CF1657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етод подразумевает разделение учеников на группы в зависимости от их уровня подготовки и способностей. Таким образом, каждый ребёнок получает задания, соответствующие его возможностям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520027" w:rsidRPr="00CF1657" w:rsidRDefault="00520027" w:rsidP="00520027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Проектная деятельность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CF1657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F1657"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>Работа над проектами развивает у детей креативное мышление, навыки планирования и организации труда. Проекты могут быть как индивидуальными, так и коллективными, что способствует развитию коммуникативных навыков</w:t>
                            </w:r>
                            <w:r w:rsidRPr="00CF165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20027" w:rsidRDefault="00520027" w:rsidP="00520027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Дополнительные занятия и кружки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CF1657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Классные руководители должны обеспечивать занятость обучающихся в школьных секциях, а также проводить дополнительные занятия, которые соответствуют </w:t>
                            </w:r>
                            <w:r w:rsidRPr="00CF1657">
                              <w:rPr>
                                <w:b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интересам и способностям детей. </w:t>
                            </w:r>
                          </w:p>
                          <w:p w:rsidR="00520027" w:rsidRPr="00C12476" w:rsidRDefault="00520027" w:rsidP="00520027">
                            <w:pPr>
                              <w:pStyle w:val="21"/>
                              <w:spacing w:before="0" w:after="0"/>
                              <w:jc w:val="both"/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Соревнования и олимпиады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Pr="00CF1657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2476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Участие в конкурсах и олимпиадах стимулирует детей к достижению лучших результатов и помогает им оценить свои силы в сравнении с другими учениками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. В МБОУ СОШ №</w:t>
                            </w:r>
                            <w:r w:rsidRPr="00C12476"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 xml:space="preserve">16 </w:t>
                            </w:r>
                            <w:r>
                              <w:rPr>
                                <w:b w:val="0"/>
                                <w:noProof/>
                                <w:color w:val="000000" w:themeColor="text1"/>
                                <w:sz w:val="20"/>
                              </w:rPr>
                              <w:t>организована поддержка обучающихся, имеющих одаренность в точных и гуманнитарных науках. Также, многие учителя проявляют личную заинтересованность в организации дополнительных занятий, с целью повышения интереса обучающихся к учебным предметам и создания поддерживающей среды для развития таланта учеников.</w:t>
                            </w:r>
                          </w:p>
                          <w:p w:rsidR="00520027" w:rsidRPr="00A36DD3" w:rsidRDefault="00520027" w:rsidP="0052002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</w:tc>
      </w:tr>
      <w:tr w:rsidR="000B7976" w:rsidRPr="00072D3A" w:rsidTr="00900F15">
        <w:tblPrEx>
          <w:tblCellMar>
            <w:left w:w="115" w:type="dxa"/>
            <w:right w:w="115" w:type="dxa"/>
          </w:tblCellMar>
        </w:tblPrEx>
        <w:trPr>
          <w:trHeight w:val="9245"/>
        </w:trPr>
        <w:tc>
          <w:tcPr>
            <w:tcW w:w="6925" w:type="dxa"/>
          </w:tcPr>
          <w:p w:rsidR="00025075" w:rsidRPr="00EB4D86" w:rsidRDefault="00EB4D86" w:rsidP="00900F15">
            <w:pPr>
              <w:pStyle w:val="1"/>
              <w:rPr>
                <w:noProof/>
                <w:sz w:val="36"/>
                <w:szCs w:val="40"/>
              </w:rPr>
            </w:pPr>
            <w:r w:rsidRPr="00900F15">
              <w:rPr>
                <w:noProof/>
                <w:color w:val="415717"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97503" behindDoc="0" locked="0" layoutInCell="1" allowOverlap="1" wp14:anchorId="2DB68E7E" wp14:editId="4F8531D8">
                      <wp:simplePos x="0" y="0"/>
                      <wp:positionH relativeFrom="margin">
                        <wp:posOffset>-98628</wp:posOffset>
                      </wp:positionH>
                      <wp:positionV relativeFrom="paragraph">
                        <wp:posOffset>259690</wp:posOffset>
                      </wp:positionV>
                      <wp:extent cx="4286707" cy="571500"/>
                      <wp:effectExtent l="0" t="0" r="0" b="0"/>
                      <wp:wrapNone/>
                      <wp:docPr id="1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707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D86" w:rsidRPr="00394D3E" w:rsidRDefault="00EB4D86" w:rsidP="00EB4D86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EB4D86">
                                    <w:t xml:space="preserve">Механизм развития таланта у детей в начальной школе включает в себя несколько уровней взаимодействия между различными компонентами, такими как генетика, семья, школа, личность ребёнка и внешние факторы.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68E7E" id="_x0000_s1072" type="#_x0000_t202" style="position:absolute;margin-left:-7.75pt;margin-top:20.45pt;width:337.55pt;height:45pt;z-index:2517975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" filled="f" stroked="f">
                      <v:textbox>
                        <w:txbxContent>
                          <w:p w:rsidR="00EB4D86" w:rsidRPr="00394D3E" w:rsidRDefault="00EB4D86" w:rsidP="00EB4D86">
                            <w:pPr>
                              <w:spacing w:after="0" w:line="240" w:lineRule="auto"/>
                              <w:jc w:val="both"/>
                            </w:pPr>
                            <w:r w:rsidRPr="00EB4D86">
                              <w:t xml:space="preserve">Механизм развития таланта у детей в начальной школе включает в себя несколько уровней взаимодействия между различными компонентами, такими как генетика, семья, школа, личность ребёнка и внешние факторы.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36"/>
                <w:szCs w:val="40"/>
              </w:rPr>
              <w:t>Механизм развития</w:t>
            </w:r>
            <w:r w:rsidR="00520027" w:rsidRPr="00EB4D86">
              <w:rPr>
                <w:noProof/>
                <w:sz w:val="36"/>
                <w:szCs w:val="40"/>
              </w:rPr>
              <w:t xml:space="preserve"> таланта</w:t>
            </w:r>
          </w:p>
          <w:p w:rsidR="00432756" w:rsidRPr="00072D3A" w:rsidRDefault="001C75D9" w:rsidP="00900F15">
            <w:pPr>
              <w:pStyle w:val="21"/>
              <w:rPr>
                <w:noProof/>
              </w:rPr>
            </w:pPr>
            <w:r w:rsidRPr="00CC22A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17983" behindDoc="0" locked="0" layoutInCell="1" allowOverlap="1" wp14:anchorId="138FAE77" wp14:editId="0A24C90D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4062623</wp:posOffset>
                      </wp:positionV>
                      <wp:extent cx="2682815" cy="1207698"/>
                      <wp:effectExtent l="0" t="0" r="0" b="0"/>
                      <wp:wrapNone/>
                      <wp:docPr id="1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815" cy="12076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0752" w:rsidRPr="001C75D9" w:rsidRDefault="00BF5FCB" w:rsidP="0012075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92A86" w:themeColor="accent1"/>
                                      <w:sz w:val="24"/>
                                      <w:szCs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C75D9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92A86" w:themeColor="accent1"/>
                                      <w:sz w:val="24"/>
                                      <w:szCs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120752" w:rsidRPr="001C75D9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92A86" w:themeColor="accent1"/>
                                      <w:sz w:val="24"/>
                                      <w:szCs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«Каждый ребёнок – художник. Трудность в том, чтобы остаться художником, выйдя из детского возраста» </w:t>
                                  </w:r>
                                </w:p>
                                <w:p w:rsidR="00BF5FCB" w:rsidRPr="001C75D9" w:rsidRDefault="00120752" w:rsidP="00120752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92A86" w:themeColor="accent1"/>
                                      <w:sz w:val="24"/>
                                      <w:szCs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C75D9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92A86" w:themeColor="accent1"/>
                                      <w:sz w:val="24"/>
                                      <w:szCs w:val="2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(Пабло Пикассо)</w:t>
                                  </w:r>
                                </w:p>
                                <w:p w:rsidR="00BF5FCB" w:rsidRPr="00BF5FCB" w:rsidRDefault="00BF5FCB" w:rsidP="00BF5FC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FAE77" id="_x0000_s1073" type="#_x0000_t202" style="position:absolute;margin-left:-5.75pt;margin-top:319.9pt;width:211.25pt;height:95.1pt;z-index:2518179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" filled="f" stroked="f">
                      <v:textbox>
                        <w:txbxContent>
                          <w:p w:rsidR="00120752" w:rsidRPr="001C75D9" w:rsidRDefault="00BF5FCB" w:rsidP="00120752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92A86" w:themeColor="accent1"/>
                                <w:sz w:val="24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5D9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92A86" w:themeColor="accent1"/>
                                <w:sz w:val="24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0752" w:rsidRPr="001C75D9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92A86" w:themeColor="accent1"/>
                                <w:sz w:val="24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«Каждый ребёнок – художник. Трудность в том, чтобы остаться художником, выйдя из детского возраста» </w:t>
                            </w:r>
                          </w:p>
                          <w:p w:rsidR="00BF5FCB" w:rsidRPr="001C75D9" w:rsidRDefault="00120752" w:rsidP="00120752">
                            <w:pPr>
                              <w:spacing w:after="0" w:line="240" w:lineRule="auto"/>
                              <w:jc w:val="right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92A86" w:themeColor="accent1"/>
                                <w:sz w:val="24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75D9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92A86" w:themeColor="accent1"/>
                                <w:sz w:val="24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(Пабло Пикассо)</w:t>
                            </w:r>
                          </w:p>
                          <w:p w:rsidR="00BF5FCB" w:rsidRPr="00BF5FCB" w:rsidRDefault="00BF5FCB" w:rsidP="00BF5FCB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20752">
              <w:rPr>
                <w:noProof/>
                <w:lang w:eastAsia="ru-RU"/>
              </w:rPr>
              <w:drawing>
                <wp:anchor distT="0" distB="0" distL="114300" distR="114300" simplePos="0" relativeHeight="251795455" behindDoc="0" locked="0" layoutInCell="1" allowOverlap="1" wp14:anchorId="661E8F18" wp14:editId="3D6468C8">
                  <wp:simplePos x="0" y="0"/>
                  <wp:positionH relativeFrom="column">
                    <wp:posOffset>820902</wp:posOffset>
                  </wp:positionH>
                  <wp:positionV relativeFrom="paragraph">
                    <wp:posOffset>1015953</wp:posOffset>
                  </wp:positionV>
                  <wp:extent cx="2265529" cy="1977394"/>
                  <wp:effectExtent l="0" t="0" r="0" b="0"/>
                  <wp:wrapNone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backgroundRemoval t="0" b="100000" l="9726" r="100000">
                                        <a14:foregroundMark x1="45137" y1="42286" x2="45387" y2="71143"/>
                                        <a14:foregroundMark x1="47880" y1="42857" x2="48130" y2="69429"/>
                                        <a14:foregroundMark x1="36908" y1="66286" x2="57606" y2="67143"/>
                                        <a14:foregroundMark x1="65337" y1="50286" x2="62594" y2="75143"/>
                                        <a14:foregroundMark x1="49127" y1="30857" x2="43392" y2="382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06" cy="198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1793" w:rsidRPr="00CC22A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15935" behindDoc="0" locked="0" layoutInCell="1" allowOverlap="1" wp14:anchorId="500F1606" wp14:editId="6DCCC775">
                      <wp:simplePos x="0" y="0"/>
                      <wp:positionH relativeFrom="margin">
                        <wp:posOffset>2587047</wp:posOffset>
                      </wp:positionH>
                      <wp:positionV relativeFrom="paragraph">
                        <wp:posOffset>3070472</wp:posOffset>
                      </wp:positionV>
                      <wp:extent cx="1668483" cy="2402006"/>
                      <wp:effectExtent l="0" t="0" r="0" b="0"/>
                      <wp:wrapNone/>
                      <wp:docPr id="1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483" cy="24020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793" w:rsidRPr="00CC22A3" w:rsidRDefault="00E41793" w:rsidP="00E41793">
                                  <w:p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Этапы развития таланта</w:t>
                                  </w:r>
                                </w:p>
                                <w:p w:rsidR="006601AC" w:rsidRDefault="006601AC" w:rsidP="006601AC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1.</w:t>
                                  </w:r>
                                  <w:r w:rsidR="00E41793">
                                    <w:t>Определение таланта;</w:t>
                                  </w:r>
                                </w:p>
                                <w:p w:rsidR="006601AC" w:rsidRDefault="006601AC" w:rsidP="006601AC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2.Формирование таланта;</w:t>
                                  </w:r>
                                </w:p>
                                <w:p w:rsidR="006601AC" w:rsidRDefault="006601AC" w:rsidP="006601AC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3.Развитие навыков и компетенций;</w:t>
                                  </w:r>
                                  <w:bookmarkStart w:id="0" w:name="_GoBack"/>
                                  <w:bookmarkEnd w:id="0"/>
                                </w:p>
                                <w:p w:rsidR="006601AC" w:rsidRDefault="006601AC" w:rsidP="006601AC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4.Реализация таланта;</w:t>
                                  </w:r>
                                </w:p>
                                <w:p w:rsidR="006601AC" w:rsidRDefault="006601AC" w:rsidP="006601AC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5.Продолжительная поддержка и управление</w:t>
                                  </w:r>
                                  <w:r w:rsidR="00BF5FCB">
                                    <w:t>, мониторинг процесса.</w:t>
                                  </w:r>
                                </w:p>
                                <w:p w:rsidR="006601AC" w:rsidRDefault="006601AC" w:rsidP="006601AC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  <w:p w:rsidR="006601AC" w:rsidRDefault="006601AC" w:rsidP="00E41793">
                                  <w:pPr>
                                    <w:spacing w:after="0" w:line="240" w:lineRule="auto"/>
                                    <w:jc w:val="both"/>
                                  </w:pPr>
                                </w:p>
                                <w:p w:rsidR="00E41793" w:rsidRPr="00F87694" w:rsidRDefault="00E41793" w:rsidP="00E41793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F87694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F1606" id="_x0000_s1074" type="#_x0000_t202" style="position:absolute;margin-left:203.7pt;margin-top:241.75pt;width:131.4pt;height:189.15pt;z-index:2518159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" filled="f" stroked="f">
                      <v:textbox>
                        <w:txbxContent>
                          <w:p w:rsidR="00E41793" w:rsidRPr="00CC22A3" w:rsidRDefault="00E41793" w:rsidP="00E4179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Этапы развития таланта</w:t>
                            </w:r>
                          </w:p>
                          <w:p w:rsidR="006601AC" w:rsidRDefault="006601AC" w:rsidP="006601A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1.</w:t>
                            </w:r>
                            <w:r w:rsidR="00E41793">
                              <w:t>Определение таланта;</w:t>
                            </w:r>
                          </w:p>
                          <w:p w:rsidR="006601AC" w:rsidRDefault="006601AC" w:rsidP="006601A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2.Формирование таланта;</w:t>
                            </w:r>
                          </w:p>
                          <w:p w:rsidR="006601AC" w:rsidRDefault="006601AC" w:rsidP="006601A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3.Развитие навыков и компетенций;</w:t>
                            </w:r>
                          </w:p>
                          <w:p w:rsidR="006601AC" w:rsidRDefault="006601AC" w:rsidP="006601A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4.Реализация таланта;</w:t>
                            </w:r>
                          </w:p>
                          <w:p w:rsidR="006601AC" w:rsidRDefault="006601AC" w:rsidP="006601AC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5.Продолжительная поддержка и управление</w:t>
                            </w:r>
                            <w:r w:rsidR="00BF5FCB">
                              <w:t>, мониторинг процесса.</w:t>
                            </w:r>
                          </w:p>
                          <w:p w:rsidR="006601AC" w:rsidRDefault="006601AC" w:rsidP="006601AC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6601AC" w:rsidRDefault="006601AC" w:rsidP="00E41793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E41793" w:rsidRPr="00F87694" w:rsidRDefault="00E41793" w:rsidP="00E41793">
                            <w:pPr>
                              <w:spacing w:after="0" w:line="240" w:lineRule="auto"/>
                              <w:jc w:val="both"/>
                            </w:pPr>
                            <w:r w:rsidRPr="00F87694"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87694" w:rsidRPr="00CC22A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13887" behindDoc="0" locked="0" layoutInCell="1" allowOverlap="1" wp14:anchorId="640CC731" wp14:editId="59428E06">
                      <wp:simplePos x="0" y="0"/>
                      <wp:positionH relativeFrom="margin">
                        <wp:posOffset>-92902</wp:posOffset>
                      </wp:positionH>
                      <wp:positionV relativeFrom="paragraph">
                        <wp:posOffset>2608884</wp:posOffset>
                      </wp:positionV>
                      <wp:extent cx="2719346" cy="1550504"/>
                      <wp:effectExtent l="0" t="0" r="0" b="0"/>
                      <wp:wrapNone/>
                      <wp:docPr id="1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9346" cy="15505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694" w:rsidRPr="00CC22A3" w:rsidRDefault="00F87694" w:rsidP="00F87694">
                                  <w:p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Внешний мир</w:t>
                                  </w:r>
                                </w:p>
                                <w:p w:rsidR="00F87694" w:rsidRPr="00F87694" w:rsidRDefault="00F87694" w:rsidP="00F87694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>к</w:t>
                                  </w:r>
                                  <w:r w:rsidRPr="00F87694">
                                    <w:t>ультурная среда, общественные нормы и ожидания, влияют на то, каким образом ребёнок воспринимает и использует свои таланты.</w:t>
                                  </w:r>
                                  <w:r>
                                    <w:t xml:space="preserve"> В обществе существуют </w:t>
                                  </w:r>
                                  <w:r w:rsidRPr="00F87694">
                                    <w:t>стереотипы относительно того, какой вид деятельности считается престижным или привлекательным, что может повлиять на выбор ребёнком направления развития.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CC731" id="_x0000_s1075" type="#_x0000_t202" style="position:absolute;margin-left:-7.3pt;margin-top:205.4pt;width:214.1pt;height:122.1pt;z-index:2518138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" filled="f" stroked="f">
                      <v:textbox>
                        <w:txbxContent>
                          <w:p w:rsidR="00F87694" w:rsidRPr="00CC22A3" w:rsidRDefault="00F87694" w:rsidP="00F87694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Внешний мир</w:t>
                            </w:r>
                          </w:p>
                          <w:p w:rsidR="00F87694" w:rsidRPr="00F87694" w:rsidRDefault="00F87694" w:rsidP="00F8769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к</w:t>
                            </w:r>
                            <w:r w:rsidRPr="00F87694">
                              <w:t>ультурная среда, общественные нормы и ожидания, влияют на то, каким образом ребёнок воспринимает и использует свои таланты.</w:t>
                            </w:r>
                            <w:r>
                              <w:t xml:space="preserve"> В обществе существуют </w:t>
                            </w:r>
                            <w:r w:rsidRPr="00F87694">
                              <w:t>стереотипы относительно того, какой вид деятельности считается престижным или привлекательным, что может повлиять на выбор ребёнком направления развития.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87694" w:rsidRPr="00CC22A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11839" behindDoc="0" locked="0" layoutInCell="1" allowOverlap="1" wp14:anchorId="694F533F" wp14:editId="23397446">
                      <wp:simplePos x="0" y="0"/>
                      <wp:positionH relativeFrom="margin">
                        <wp:posOffset>2586050</wp:posOffset>
                      </wp:positionH>
                      <wp:positionV relativeFrom="paragraph">
                        <wp:posOffset>1168424</wp:posOffset>
                      </wp:positionV>
                      <wp:extent cx="1593749" cy="1989735"/>
                      <wp:effectExtent l="0" t="0" r="0" b="0"/>
                      <wp:wrapNone/>
                      <wp:docPr id="1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749" cy="1989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694" w:rsidRPr="00CC22A3" w:rsidRDefault="00F87694" w:rsidP="00F87694">
                                  <w:p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Личность ребенка</w:t>
                                  </w:r>
                                </w:p>
                                <w:p w:rsidR="00F87694" w:rsidRPr="00CC22A3" w:rsidRDefault="00F87694" w:rsidP="00F87694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t xml:space="preserve">набор </w:t>
                                  </w:r>
                                  <w:r w:rsidRPr="00F87694">
                                    <w:t>уникальны</w:t>
                                  </w:r>
                                  <w:r>
                                    <w:t>х характеристик</w:t>
                                  </w:r>
                                  <w:r w:rsidRPr="00F87694">
                                    <w:t>, такими как интеллект, эмоциональный склад, мотивация и интересы, которые определяют, насколько эффективно он сможет воспользоваться возможностями, предоставляемыми семьёй и школой.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F533F" id="_x0000_s1076" type="#_x0000_t202" style="position:absolute;margin-left:203.65pt;margin-top:92pt;width:125.5pt;height:156.65pt;z-index:2518118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" filled="f" stroked="f">
                      <v:textbox>
                        <w:txbxContent>
                          <w:p w:rsidR="00F87694" w:rsidRPr="00CC22A3" w:rsidRDefault="00F87694" w:rsidP="00F87694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Личность ребенка</w:t>
                            </w:r>
                          </w:p>
                          <w:p w:rsidR="00F87694" w:rsidRPr="00CC22A3" w:rsidRDefault="00F87694" w:rsidP="00F8769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набор </w:t>
                            </w:r>
                            <w:r w:rsidRPr="00F87694">
                              <w:t>уникальны</w:t>
                            </w:r>
                            <w:r>
                              <w:t>х характеристик</w:t>
                            </w:r>
                            <w:r w:rsidRPr="00F87694">
                              <w:t>, такими как интеллект, эмоциональный склад, мотивация и интересы, которые определяют, насколько эффективно он сможет воспользоваться возможностями, предоставляемыми семьёй и школой.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87694" w:rsidRPr="00CC22A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09791" behindDoc="0" locked="0" layoutInCell="1" allowOverlap="1" wp14:anchorId="6E2E79D8" wp14:editId="08053A33">
                      <wp:simplePos x="0" y="0"/>
                      <wp:positionH relativeFrom="margin">
                        <wp:posOffset>-93497</wp:posOffset>
                      </wp:positionH>
                      <wp:positionV relativeFrom="paragraph">
                        <wp:posOffset>1145606</wp:posOffset>
                      </wp:positionV>
                      <wp:extent cx="1173708" cy="1521726"/>
                      <wp:effectExtent l="0" t="0" r="0" b="2540"/>
                      <wp:wrapNone/>
                      <wp:docPr id="1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708" cy="15217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694" w:rsidRPr="00CC22A3" w:rsidRDefault="00F87694" w:rsidP="00F87694">
                                  <w:p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Школа</w:t>
                                  </w:r>
                                </w:p>
                                <w:p w:rsidR="00F87694" w:rsidRPr="00CC22A3" w:rsidRDefault="00F87694" w:rsidP="00F87694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F87694">
                                    <w:t>предоставляет образовательные ресурсы и среду, в которой ребёнок учится и начинает развивать свои способности.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79D8" id="_x0000_s1077" type="#_x0000_t202" style="position:absolute;margin-left:-7.35pt;margin-top:90.2pt;width:92.4pt;height:119.8pt;z-index:2518097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" filled="f" stroked="f">
                      <v:textbox>
                        <w:txbxContent>
                          <w:p w:rsidR="00F87694" w:rsidRPr="00CC22A3" w:rsidRDefault="00F87694" w:rsidP="00F87694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Школа</w:t>
                            </w:r>
                          </w:p>
                          <w:p w:rsidR="00F87694" w:rsidRPr="00CC22A3" w:rsidRDefault="00F87694" w:rsidP="00F87694">
                            <w:pPr>
                              <w:spacing w:after="0" w:line="240" w:lineRule="auto"/>
                              <w:jc w:val="both"/>
                            </w:pPr>
                            <w:r w:rsidRPr="00F87694">
                              <w:t>предоставляет образовательные ресурсы и среду, в которой ребёнок учится и начинает развивать свои способности.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22A3" w:rsidRPr="00CC22A3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03647" behindDoc="0" locked="0" layoutInCell="1" allowOverlap="1" wp14:anchorId="4B966B34" wp14:editId="649B77F7">
                      <wp:simplePos x="0" y="0"/>
                      <wp:positionH relativeFrom="margin">
                        <wp:posOffset>-90837</wp:posOffset>
                      </wp:positionH>
                      <wp:positionV relativeFrom="paragraph">
                        <wp:posOffset>618218</wp:posOffset>
                      </wp:positionV>
                      <wp:extent cx="4289458" cy="660400"/>
                      <wp:effectExtent l="0" t="0" r="0" b="6350"/>
                      <wp:wrapNone/>
                      <wp:docPr id="1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9458" cy="660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2A3" w:rsidRPr="00CC22A3" w:rsidRDefault="00CC22A3" w:rsidP="00CC22A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Семья</w:t>
                                  </w:r>
                                </w:p>
                                <w:p w:rsidR="00CC22A3" w:rsidRPr="00CC22A3" w:rsidRDefault="00CC22A3" w:rsidP="00CC22A3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CC22A3">
                                    <w:t xml:space="preserve">играет ключевую роль в формировании базовых навыков и установок, необходимых для раскладывания и использования таланта.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66B34" id="_x0000_s1078" type="#_x0000_t202" style="position:absolute;margin-left:-7.15pt;margin-top:48.7pt;width:337.75pt;height:52pt;z-index:2518036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" filled="f" stroked="f">
                      <v:textbox>
                        <w:txbxContent>
                          <w:p w:rsidR="00CC22A3" w:rsidRPr="00CC22A3" w:rsidRDefault="00CC22A3" w:rsidP="00CC22A3">
                            <w:pPr>
                              <w:spacing w:after="0" w:line="240" w:lineRule="auto"/>
                              <w:jc w:val="right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Семья</w:t>
                            </w:r>
                          </w:p>
                          <w:p w:rsidR="00CC22A3" w:rsidRPr="00CC22A3" w:rsidRDefault="00CC22A3" w:rsidP="00CC22A3">
                            <w:pPr>
                              <w:spacing w:after="0" w:line="240" w:lineRule="auto"/>
                              <w:jc w:val="both"/>
                            </w:pPr>
                            <w:r w:rsidRPr="00CC22A3">
                              <w:t xml:space="preserve">играет ключевую роль в формировании базовых навыков и установок, необходимых для раскладывания и использования таланта.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22A3"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01599" behindDoc="0" locked="0" layoutInCell="1" allowOverlap="1" wp14:anchorId="3B5622E9" wp14:editId="728618DC">
                      <wp:simplePos x="0" y="0"/>
                      <wp:positionH relativeFrom="margin">
                        <wp:posOffset>-93345</wp:posOffset>
                      </wp:positionH>
                      <wp:positionV relativeFrom="paragraph">
                        <wp:posOffset>133350</wp:posOffset>
                      </wp:positionV>
                      <wp:extent cx="4272077" cy="655093"/>
                      <wp:effectExtent l="0" t="0" r="0" b="0"/>
                      <wp:wrapNone/>
                      <wp:docPr id="1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2077" cy="6550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22A3" w:rsidRPr="00CC22A3" w:rsidRDefault="00CC22A3" w:rsidP="00CC22A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CC22A3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Генетическая предрасположенность</w:t>
                                  </w:r>
                                </w:p>
                                <w:p w:rsidR="00CC22A3" w:rsidRPr="00CC22A3" w:rsidRDefault="00CC22A3" w:rsidP="00CC22A3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CC22A3">
                                    <w:t>к развитию таланта может проявляться в виде склонностей к конкретным видам деятельности, например, музыке, математике, искусству или спорту.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622E9" id="_x0000_s1079" type="#_x0000_t202" style="position:absolute;margin-left:-7.35pt;margin-top:10.5pt;width:336.4pt;height:51.6pt;z-index:25180159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" filled="f" stroked="f">
                      <v:textbox>
                        <w:txbxContent>
                          <w:p w:rsidR="00CC22A3" w:rsidRPr="00CC22A3" w:rsidRDefault="00CC22A3" w:rsidP="00CC22A3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CC22A3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Генетическая предрасположенность</w:t>
                            </w:r>
                          </w:p>
                          <w:p w:rsidR="00CC22A3" w:rsidRPr="00CC22A3" w:rsidRDefault="00CC22A3" w:rsidP="00CC22A3">
                            <w:pPr>
                              <w:spacing w:after="0" w:line="240" w:lineRule="auto"/>
                              <w:jc w:val="both"/>
                            </w:pPr>
                            <w:r w:rsidRPr="00CC22A3">
                              <w:t>к развитию таланта может проявляться в виде склонностей к конкретным видам деятельности, например, музыке, математике, искусству или спорту.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64" w:type="dxa"/>
          </w:tcPr>
          <w:p w:rsidR="00025075" w:rsidRPr="00072D3A" w:rsidRDefault="00025075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</w:tcPr>
          <w:p w:rsidR="00025075" w:rsidRPr="00072D3A" w:rsidRDefault="00025075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736" w:type="dxa"/>
          </w:tcPr>
          <w:sdt>
            <w:sdtPr>
              <w:rPr>
                <w:noProof/>
              </w:rPr>
              <w:id w:val="-517083701"/>
              <w:placeholder>
                <w:docPart w:val="DB2D7C0E49A34EE58E6A2C31C147190C"/>
              </w:placeholder>
              <w15:appearance w15:val="hidden"/>
            </w:sdtPr>
            <w:sdtEndPr/>
            <w:sdtContent>
              <w:p w:rsidR="00440DBD" w:rsidRPr="003E5D04" w:rsidRDefault="003E5D04" w:rsidP="003E5D04">
                <w:pPr>
                  <w:pStyle w:val="1"/>
                  <w:spacing w:after="0"/>
                  <w:jc w:val="both"/>
                  <w:rPr>
                    <w:noProof/>
                    <w:sz w:val="32"/>
                  </w:rPr>
                </w:pPr>
                <w:r w:rsidRPr="0004766D">
                  <w:rPr>
                    <w:noProof/>
                    <w:sz w:val="32"/>
                  </w:rPr>
                  <w:t xml:space="preserve">Методы и приемы развития таланта на уроках </w:t>
                </w:r>
                <w:r w:rsidR="00EB4D86">
                  <w:rPr>
                    <w:noProof/>
                    <w:sz w:val="32"/>
                  </w:rPr>
                  <w:t>русского языка</w:t>
                </w:r>
                <w:r w:rsidRPr="0004766D">
                  <w:rPr>
                    <w:noProof/>
                    <w:sz w:val="32"/>
                  </w:rPr>
                  <w:t xml:space="preserve"> в начальной школе</w:t>
                </w:r>
              </w:p>
            </w:sdtContent>
          </w:sdt>
          <w:p w:rsidR="00025075" w:rsidRPr="00072D3A" w:rsidRDefault="00DC3D22" w:rsidP="00900F15">
            <w:pPr>
              <w:pStyle w:val="21"/>
              <w:rPr>
                <w:noProof/>
              </w:rPr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20031" behindDoc="0" locked="0" layoutInCell="1" allowOverlap="1" wp14:anchorId="00473916" wp14:editId="4765A003">
                      <wp:simplePos x="0" y="0"/>
                      <wp:positionH relativeFrom="margin">
                        <wp:posOffset>-100702</wp:posOffset>
                      </wp:positionH>
                      <wp:positionV relativeFrom="paragraph">
                        <wp:posOffset>12748</wp:posOffset>
                      </wp:positionV>
                      <wp:extent cx="4419600" cy="1104595"/>
                      <wp:effectExtent l="0" t="0" r="0" b="635"/>
                      <wp:wrapNone/>
                      <wp:docPr id="1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1104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D22" w:rsidRDefault="004C5BAF" w:rsidP="00DC3D2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4C5BAF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 xml:space="preserve">Цифровизация </w:t>
                                  </w: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и г</w:t>
                                  </w:r>
                                  <w:r w:rsidRPr="004C5BAF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еймификация учебного процесса</w:t>
                                  </w:r>
                                </w:p>
                                <w:p w:rsidR="00DC3D22" w:rsidRPr="00FC5607" w:rsidRDefault="00DC3D22" w:rsidP="00DC3D22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</w:t>
                                  </w:r>
                                  <w:r w:rsidR="004C5BAF" w:rsidRPr="004C5BAF">
                                    <w:t xml:space="preserve"> Приложения вро</w:t>
                                  </w:r>
                                  <w:r w:rsidR="00D75473">
                                    <w:t>де «</w:t>
                                  </w:r>
                                  <w:proofErr w:type="spellStart"/>
                                  <w:r w:rsidR="00D75473">
                                    <w:t>Яндекс.Учебник</w:t>
                                  </w:r>
                                  <w:proofErr w:type="spellEnd"/>
                                  <w:r w:rsidR="00D75473">
                                    <w:t>», «</w:t>
                                  </w:r>
                                  <w:proofErr w:type="spellStart"/>
                                  <w:r w:rsidR="00D75473">
                                    <w:t>Skyeng</w:t>
                                  </w:r>
                                  <w:proofErr w:type="spellEnd"/>
                                  <w:r w:rsidR="00D75473">
                                    <w:t xml:space="preserve">», </w:t>
                                  </w:r>
                                  <w:r w:rsidR="004C5BAF" w:rsidRPr="004C5BAF">
                                    <w:t>«</w:t>
                                  </w:r>
                                  <w:proofErr w:type="spellStart"/>
                                  <w:r w:rsidR="004C5BAF" w:rsidRPr="004C5BAF">
                                    <w:t>Duolingo</w:t>
                                  </w:r>
                                  <w:proofErr w:type="spellEnd"/>
                                  <w:r w:rsidR="004C5BAF" w:rsidRPr="004C5BAF">
                                    <w:t>»</w:t>
                                  </w:r>
                                  <w:r w:rsidR="00D75473">
                                    <w:t xml:space="preserve"> и «</w:t>
                                  </w:r>
                                  <w:proofErr w:type="spellStart"/>
                                  <w:r w:rsidR="00D75473">
                                    <w:t>Орфограммка</w:t>
                                  </w:r>
                                  <w:proofErr w:type="spellEnd"/>
                                  <w:r w:rsidR="00D75473">
                                    <w:t xml:space="preserve">» </w:t>
                                  </w:r>
                                  <w:r w:rsidR="004C5BAF" w:rsidRPr="004C5BAF">
                                    <w:t xml:space="preserve">предлагают интерактивные задания, тесты и игры, которые делают изучение грамматики и лексики увлекательным процессом. </w:t>
                                  </w:r>
                                  <w:r w:rsidR="004C5BAF">
                                    <w:t>А</w:t>
                                  </w:r>
                                  <w:r w:rsidR="004C5BAF" w:rsidRPr="004C5BAF">
                                    <w:t>втоматически адаптируются под уровень подготовки ученика, что позволяет каждому ребенку продвигаться в своем темпе.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73916" id="_x0000_s1080" type="#_x0000_t202" style="position:absolute;margin-left:-7.95pt;margin-top:1pt;width:348pt;height:87pt;z-index:2518200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" filled="f" stroked="f">
                      <v:textbox>
                        <w:txbxContent>
                          <w:p w:rsidR="00DC3D22" w:rsidRDefault="004C5BAF" w:rsidP="00DC3D22">
                            <w:pPr>
                              <w:spacing w:after="0" w:line="240" w:lineRule="auto"/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4C5BAF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 xml:space="preserve">Цифровизация </w:t>
                            </w: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и г</w:t>
                            </w:r>
                            <w:r w:rsidRPr="004C5BAF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еймификация учебного процесса</w:t>
                            </w:r>
                          </w:p>
                          <w:p w:rsidR="00DC3D22" w:rsidRPr="00FC5607" w:rsidRDefault="00DC3D22" w:rsidP="00DC3D22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</w:t>
                            </w:r>
                            <w:r w:rsidR="004C5BAF" w:rsidRPr="004C5BAF">
                              <w:t xml:space="preserve"> Приложения вро</w:t>
                            </w:r>
                            <w:r w:rsidR="00D75473">
                              <w:t>де «</w:t>
                            </w:r>
                            <w:proofErr w:type="spellStart"/>
                            <w:r w:rsidR="00D75473">
                              <w:t>Яндекс.Учебник</w:t>
                            </w:r>
                            <w:proofErr w:type="spellEnd"/>
                            <w:r w:rsidR="00D75473">
                              <w:t>», «</w:t>
                            </w:r>
                            <w:proofErr w:type="spellStart"/>
                            <w:r w:rsidR="00D75473">
                              <w:t>Skyeng</w:t>
                            </w:r>
                            <w:proofErr w:type="spellEnd"/>
                            <w:r w:rsidR="00D75473">
                              <w:t xml:space="preserve">», </w:t>
                            </w:r>
                            <w:r w:rsidR="004C5BAF" w:rsidRPr="004C5BAF">
                              <w:t>«</w:t>
                            </w:r>
                            <w:proofErr w:type="spellStart"/>
                            <w:r w:rsidR="004C5BAF" w:rsidRPr="004C5BAF">
                              <w:t>Duolingo</w:t>
                            </w:r>
                            <w:proofErr w:type="spellEnd"/>
                            <w:r w:rsidR="004C5BAF" w:rsidRPr="004C5BAF">
                              <w:t>»</w:t>
                            </w:r>
                            <w:r w:rsidR="00D75473">
                              <w:t xml:space="preserve"> и «</w:t>
                            </w:r>
                            <w:proofErr w:type="spellStart"/>
                            <w:r w:rsidR="00D75473">
                              <w:t>Орфограммка</w:t>
                            </w:r>
                            <w:proofErr w:type="spellEnd"/>
                            <w:r w:rsidR="00D75473">
                              <w:t xml:space="preserve">» </w:t>
                            </w:r>
                            <w:r w:rsidR="004C5BAF" w:rsidRPr="004C5BAF">
                              <w:t xml:space="preserve">предлагают интерактивные задания, тесты и игры, которые делают изучение грамматики и лексики увлекательным процессом. </w:t>
                            </w:r>
                            <w:r w:rsidR="004C5BAF">
                              <w:t>А</w:t>
                            </w:r>
                            <w:r w:rsidR="004C5BAF" w:rsidRPr="004C5BAF">
                              <w:t>втоматически адаптируются под уровень подготовки ученика, что позволяет каждому ребенку продвигаться в своем темпе.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025075" w:rsidRPr="00072D3A" w:rsidRDefault="00025075" w:rsidP="00900F15">
            <w:pPr>
              <w:rPr>
                <w:noProof/>
              </w:rPr>
            </w:pPr>
          </w:p>
          <w:p w:rsidR="002A7A5F" w:rsidRPr="00072D3A" w:rsidRDefault="00D75473" w:rsidP="003E5D04">
            <w:pPr>
              <w:rPr>
                <w:noProof/>
              </w:rPr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22079" behindDoc="0" locked="0" layoutInCell="1" allowOverlap="1" wp14:anchorId="4DC749B3" wp14:editId="716345A5">
                      <wp:simplePos x="0" y="0"/>
                      <wp:positionH relativeFrom="margin">
                        <wp:posOffset>-106680</wp:posOffset>
                      </wp:positionH>
                      <wp:positionV relativeFrom="paragraph">
                        <wp:posOffset>222274</wp:posOffset>
                      </wp:positionV>
                      <wp:extent cx="4419600" cy="750498"/>
                      <wp:effectExtent l="0" t="0" r="0" b="0"/>
                      <wp:wrapNone/>
                      <wp:docPr id="1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7504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473" w:rsidRDefault="00D75473" w:rsidP="00D7547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 w:rsidRPr="00D75473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Дневники наблюдений</w:t>
                                  </w:r>
                                </w:p>
                                <w:p w:rsidR="00D75473" w:rsidRPr="00D75473" w:rsidRDefault="00D75473" w:rsidP="00D75473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</w:t>
                                  </w:r>
                                  <w:r w:rsidRPr="004C5BAF">
                                    <w:t xml:space="preserve"> </w:t>
                                  </w:r>
                                  <w:r w:rsidRPr="00D75473">
                                    <w:t>Записи о природе, погоде, событиях дня</w:t>
                                  </w:r>
                                  <w:r>
                                    <w:t xml:space="preserve">. </w:t>
                                  </w:r>
                                  <w:r w:rsidRPr="00D75473">
                                    <w:t>Такие дневники можно вести как индивидуально, так и коллективно, обсуждая записи на уроках и делая выводы.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749B3" id="_x0000_s1081" type="#_x0000_t202" style="position:absolute;margin-left:-8.4pt;margin-top:17.5pt;width:348pt;height:59.1pt;z-index:2518220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" filled="f" stroked="f">
                      <v:textbox>
                        <w:txbxContent>
                          <w:p w:rsidR="00D75473" w:rsidRDefault="00D75473" w:rsidP="00D75473">
                            <w:pPr>
                              <w:spacing w:after="0" w:line="240" w:lineRule="auto"/>
                              <w:jc w:val="right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 w:rsidRPr="00D75473"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Дневники наблюдений</w:t>
                            </w:r>
                          </w:p>
                          <w:p w:rsidR="00D75473" w:rsidRPr="00D75473" w:rsidRDefault="00D75473" w:rsidP="00D75473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</w:t>
                            </w:r>
                            <w:r w:rsidRPr="004C5BAF">
                              <w:t xml:space="preserve"> </w:t>
                            </w:r>
                            <w:r w:rsidRPr="00D75473">
                              <w:t>Записи о природе, погоде, событиях дня</w:t>
                            </w:r>
                            <w:r>
                              <w:t xml:space="preserve">. </w:t>
                            </w:r>
                            <w:r w:rsidRPr="00D75473">
                              <w:t>Такие дневники можно вести как индивидуально, так и коллективно, обсуждая записи на уроках и делая выводы.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75473" w:rsidRDefault="00D75473" w:rsidP="00900F15">
            <w:pPr>
              <w:rPr>
                <w:noProof/>
              </w:rPr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24127" behindDoc="0" locked="0" layoutInCell="1" allowOverlap="1" wp14:anchorId="469FCD4B" wp14:editId="7B9381B2">
                      <wp:simplePos x="0" y="0"/>
                      <wp:positionH relativeFrom="margin">
                        <wp:posOffset>-107159</wp:posOffset>
                      </wp:positionH>
                      <wp:positionV relativeFrom="paragraph">
                        <wp:posOffset>574316</wp:posOffset>
                      </wp:positionV>
                      <wp:extent cx="4419600" cy="612475"/>
                      <wp:effectExtent l="0" t="0" r="0" b="0"/>
                      <wp:wrapNone/>
                      <wp:docPr id="1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61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473" w:rsidRDefault="00D75473" w:rsidP="00D75473">
                                  <w:p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Написание рецензий и отзывов</w:t>
                                  </w:r>
                                </w:p>
                                <w:p w:rsidR="00D75473" w:rsidRPr="00D75473" w:rsidRDefault="00D75473" w:rsidP="00D75473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</w:t>
                                  </w:r>
                                  <w:r w:rsidRPr="004C5BAF">
                                    <w:t xml:space="preserve"> </w:t>
                                  </w:r>
                                  <w:r>
                                    <w:t>Создание блог-платформы в социальных сетях, где дети могут написать отзыв, рецензию или статью на заданную тематику учителем.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FCD4B" id="_x0000_s1082" type="#_x0000_t202" style="position:absolute;margin-left:-8.45pt;margin-top:45.2pt;width:348pt;height:48.25pt;z-index:2518241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" filled="f" stroked="f">
                      <v:textbox>
                        <w:txbxContent>
                          <w:p w:rsidR="00D75473" w:rsidRDefault="00D75473" w:rsidP="00D7547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Написание рецензий и отзывов</w:t>
                            </w:r>
                          </w:p>
                          <w:p w:rsidR="00D75473" w:rsidRPr="00D75473" w:rsidRDefault="00D75473" w:rsidP="00D75473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</w:t>
                            </w:r>
                            <w:r w:rsidRPr="004C5BAF">
                              <w:t xml:space="preserve"> </w:t>
                            </w:r>
                            <w:r>
                              <w:t>Создание блог-платформы в социальных сетях, где дети могут написать отзыв, рецензию или статью на заданную тематику учителем.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519D3" w:rsidRPr="00072D3A">
              <w:rPr>
                <w:noProof/>
                <w:lang w:bidi="ru-RU"/>
              </w:rPr>
              <w:t xml:space="preserve"> </w:t>
            </w:r>
          </w:p>
          <w:p w:rsidR="00D75473" w:rsidRPr="00D75473" w:rsidRDefault="00D75473" w:rsidP="00D75473"/>
          <w:p w:rsidR="00D75473" w:rsidRPr="00D75473" w:rsidRDefault="00D75473" w:rsidP="00D75473"/>
          <w:p w:rsidR="00D75473" w:rsidRPr="00D75473" w:rsidRDefault="00D75473" w:rsidP="00D75473"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26175" behindDoc="0" locked="0" layoutInCell="1" allowOverlap="1" wp14:anchorId="333481F1" wp14:editId="0069CF99">
                      <wp:simplePos x="0" y="0"/>
                      <wp:positionH relativeFrom="margin">
                        <wp:posOffset>-107159</wp:posOffset>
                      </wp:positionH>
                      <wp:positionV relativeFrom="paragraph">
                        <wp:posOffset>237562</wp:posOffset>
                      </wp:positionV>
                      <wp:extent cx="4419600" cy="595223"/>
                      <wp:effectExtent l="0" t="0" r="0" b="0"/>
                      <wp:wrapNone/>
                      <wp:docPr id="1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952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473" w:rsidRDefault="00D75473" w:rsidP="00D75473">
                                  <w:p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Эко-уроки</w:t>
                                  </w:r>
                                </w:p>
                                <w:p w:rsidR="00D75473" w:rsidRPr="00D75473" w:rsidRDefault="00D75473" w:rsidP="00D75473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</w:t>
                                  </w:r>
                                  <w:r w:rsidRPr="004C5BAF">
                                    <w:t xml:space="preserve"> </w:t>
                                  </w:r>
                                  <w:r w:rsidRPr="00D75473">
                                    <w:t xml:space="preserve">На таких уроках дети учатся писать экологические лозунги, сочиняют рассказы о защите окружающей среды и участвуют в эко-акциях.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481F1" id="_x0000_s1083" type="#_x0000_t202" style="position:absolute;margin-left:-8.45pt;margin-top:18.7pt;width:348pt;height:46.85pt;z-index:2518261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" filled="f" stroked="f">
                      <v:textbox>
                        <w:txbxContent>
                          <w:p w:rsidR="00D75473" w:rsidRDefault="00D75473" w:rsidP="00D75473">
                            <w:pPr>
                              <w:spacing w:after="0" w:line="240" w:lineRule="auto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Эко-уроки</w:t>
                            </w:r>
                          </w:p>
                          <w:p w:rsidR="00D75473" w:rsidRPr="00D75473" w:rsidRDefault="00D75473" w:rsidP="00D75473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</w:t>
                            </w:r>
                            <w:r w:rsidRPr="004C5BAF">
                              <w:t xml:space="preserve"> </w:t>
                            </w:r>
                            <w:r w:rsidRPr="00D75473">
                              <w:t xml:space="preserve">На таких уроках дети учатся писать экологические лозунги, сочиняют рассказы о защите окружающей среды и участвуют в эко-акциях.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75473" w:rsidRPr="00D75473" w:rsidRDefault="00D75473" w:rsidP="00D75473"/>
          <w:p w:rsidR="00D75473" w:rsidRPr="00D75473" w:rsidRDefault="00D75473" w:rsidP="00D75473"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28223" behindDoc="0" locked="0" layoutInCell="1" allowOverlap="1" wp14:anchorId="38E9101E" wp14:editId="601C1554">
                      <wp:simplePos x="0" y="0"/>
                      <wp:positionH relativeFrom="margin">
                        <wp:posOffset>-109854</wp:posOffset>
                      </wp:positionH>
                      <wp:positionV relativeFrom="paragraph">
                        <wp:posOffset>203200</wp:posOffset>
                      </wp:positionV>
                      <wp:extent cx="4466590" cy="1069676"/>
                      <wp:effectExtent l="0" t="0" r="0" b="0"/>
                      <wp:wrapNone/>
                      <wp:docPr id="1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6590" cy="10696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473" w:rsidRDefault="00D75473" w:rsidP="00D75473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Когнитивные тренажеры</w:t>
                                  </w:r>
                                </w:p>
                                <w:p w:rsidR="00D75473" w:rsidRPr="00D75473" w:rsidRDefault="00D75473" w:rsidP="00D75473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</w:t>
                                  </w:r>
                                  <w:r w:rsidRPr="004C5BAF">
                                    <w:t xml:space="preserve"> </w:t>
                                  </w:r>
                                  <w:r>
                                    <w:t>Тренажеры п</w:t>
                                  </w:r>
                                  <w:r w:rsidRPr="00D75473">
                                    <w:t xml:space="preserve">редставляют собой специальные программы, направленные на развитие памяти, внимания, скорости реакции и других когнитивных функций. Они могут быть интегрированы в уроки русского языка для улучшения усвоения материала. Примером </w:t>
                                  </w:r>
                                  <w:r>
                                    <w:t>является платформа «</w:t>
                                  </w:r>
                                  <w:proofErr w:type="spellStart"/>
                                  <w:r>
                                    <w:t>BrainApps</w:t>
                                  </w:r>
                                  <w:proofErr w:type="spellEnd"/>
                                  <w: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910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84" type="#_x0000_t202" style="position:absolute;margin-left:-8.65pt;margin-top:16pt;width:351.7pt;height:84.25pt;z-index:2518282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" filled="f" stroked="f">
                      <v:textbox>
                        <w:txbxContent>
                          <w:p w:rsidR="00D75473" w:rsidRDefault="00D75473" w:rsidP="00D75473">
                            <w:pPr>
                              <w:spacing w:after="0" w:line="240" w:lineRule="auto"/>
                              <w:jc w:val="right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Когнитивные тренажеры</w:t>
                            </w:r>
                          </w:p>
                          <w:p w:rsidR="00D75473" w:rsidRPr="00D75473" w:rsidRDefault="00D75473" w:rsidP="00D75473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</w:t>
                            </w:r>
                            <w:r w:rsidRPr="004C5BAF">
                              <w:t xml:space="preserve"> </w:t>
                            </w:r>
                            <w:r>
                              <w:t>Тренажеры п</w:t>
                            </w:r>
                            <w:r w:rsidRPr="00D75473">
                              <w:t xml:space="preserve">редставляют собой специальные программы, направленные на развитие памяти, внимания, скорости реакции и других когнитивных функций. Они могут быть интегрированы в уроки русского языка для улучшения усвоения материала. Примером </w:t>
                            </w:r>
                            <w:r>
                              <w:t>является платформа «</w:t>
                            </w:r>
                            <w:proofErr w:type="spellStart"/>
                            <w:r>
                              <w:t>BrainApps</w:t>
                            </w:r>
                            <w:proofErr w:type="spellEnd"/>
                            <w:r>
                              <w:t>».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75473" w:rsidRDefault="00D75473" w:rsidP="00D75473"/>
          <w:p w:rsidR="001C75D9" w:rsidRDefault="00D75473" w:rsidP="00D75473">
            <w:pPr>
              <w:tabs>
                <w:tab w:val="left" w:pos="2133"/>
              </w:tabs>
            </w:pPr>
            <w:r>
              <w:tab/>
            </w:r>
          </w:p>
          <w:p w:rsidR="001C75D9" w:rsidRPr="001C75D9" w:rsidRDefault="001C75D9" w:rsidP="001C75D9"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30271" behindDoc="0" locked="0" layoutInCell="1" allowOverlap="1" wp14:anchorId="6BD3E823" wp14:editId="3B7D83B2">
                      <wp:simplePos x="0" y="0"/>
                      <wp:positionH relativeFrom="margin">
                        <wp:posOffset>-110968</wp:posOffset>
                      </wp:positionH>
                      <wp:positionV relativeFrom="paragraph">
                        <wp:posOffset>309806</wp:posOffset>
                      </wp:positionV>
                      <wp:extent cx="4484279" cy="621101"/>
                      <wp:effectExtent l="0" t="0" r="0" b="0"/>
                      <wp:wrapNone/>
                      <wp:docPr id="1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4279" cy="6211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5D9" w:rsidRDefault="00E02C50" w:rsidP="001C75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Настольные игры</w:t>
                                  </w:r>
                                </w:p>
                                <w:p w:rsidR="001C75D9" w:rsidRPr="00D75473" w:rsidRDefault="001C75D9" w:rsidP="001C75D9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</w:t>
                                  </w:r>
                                  <w:r w:rsidRPr="004C5BAF">
                                    <w:t xml:space="preserve"> </w:t>
                                  </w:r>
                                  <w:r w:rsidR="00E02C50">
                                    <w:t>И</w:t>
                                  </w:r>
                                  <w:r w:rsidR="00E02C50" w:rsidRPr="00E02C50">
                                    <w:t>гра "</w:t>
                                  </w:r>
                                  <w:proofErr w:type="spellStart"/>
                                  <w:r w:rsidR="00E02C50" w:rsidRPr="00E02C50">
                                    <w:t>Скрэббл</w:t>
                                  </w:r>
                                  <w:proofErr w:type="spellEnd"/>
                                  <w:r w:rsidR="00E02C50" w:rsidRPr="00E02C50">
                                    <w:t>" или ее аналоги, где игроки составляют слова из букв, развивают словарный запас и навыки правописания.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3E823" id="_x0000_s1085" type="#_x0000_t202" style="position:absolute;margin-left:-8.75pt;margin-top:24.4pt;width:353.1pt;height:48.9pt;z-index:251830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" filled="f" stroked="f">
                      <v:textbox>
                        <w:txbxContent>
                          <w:p w:rsidR="001C75D9" w:rsidRDefault="00E02C50" w:rsidP="001C75D9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Настольные игры</w:t>
                            </w:r>
                          </w:p>
                          <w:p w:rsidR="001C75D9" w:rsidRPr="00D75473" w:rsidRDefault="001C75D9" w:rsidP="001C75D9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</w:t>
                            </w:r>
                            <w:r w:rsidRPr="004C5BAF">
                              <w:t xml:space="preserve"> </w:t>
                            </w:r>
                            <w:r w:rsidR="00E02C50">
                              <w:t>И</w:t>
                            </w:r>
                            <w:r w:rsidR="00E02C50" w:rsidRPr="00E02C50">
                              <w:t>гра "</w:t>
                            </w:r>
                            <w:proofErr w:type="spellStart"/>
                            <w:r w:rsidR="00E02C50" w:rsidRPr="00E02C50">
                              <w:t>Скрэббл</w:t>
                            </w:r>
                            <w:proofErr w:type="spellEnd"/>
                            <w:r w:rsidR="00E02C50" w:rsidRPr="00E02C50">
                              <w:t>" или ее аналоги, где игроки составляют слова из букв, развивают словарный запас и навыки правописания.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C75D9" w:rsidRDefault="001C75D9" w:rsidP="001C75D9"/>
          <w:p w:rsidR="00E02C50" w:rsidRDefault="00102B83" w:rsidP="001C75D9">
            <w:pPr>
              <w:ind w:firstLine="720"/>
            </w:pP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34367" behindDoc="0" locked="0" layoutInCell="1" allowOverlap="1" wp14:anchorId="57285CEB" wp14:editId="4281981C">
                      <wp:simplePos x="0" y="0"/>
                      <wp:positionH relativeFrom="margin">
                        <wp:posOffset>1605016</wp:posOffset>
                      </wp:positionH>
                      <wp:positionV relativeFrom="paragraph">
                        <wp:posOffset>274823</wp:posOffset>
                      </wp:positionV>
                      <wp:extent cx="2750606" cy="914400"/>
                      <wp:effectExtent l="0" t="0" r="0" b="0"/>
                      <wp:wrapNone/>
                      <wp:docPr id="19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606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C50" w:rsidRDefault="00E02C50" w:rsidP="00E02C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Музыкальные игры</w:t>
                                  </w:r>
                                </w:p>
                                <w:p w:rsidR="00E02C50" w:rsidRPr="00D75473" w:rsidRDefault="00E02C50" w:rsidP="00E02C50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</w:t>
                                  </w:r>
                                  <w:r w:rsidRPr="004C5BAF">
                                    <w:t xml:space="preserve"> </w:t>
                                  </w:r>
                                  <w:r>
                                    <w:t>М</w:t>
                                  </w:r>
                                  <w:r w:rsidRPr="00E02C50">
                                    <w:t>ожно сочинить песню про падежи или времена глаголов. Музыка помогает легче запомнить информацию и делает процесс обучения более приятным.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5CEB" id="_x0000_s1086" type="#_x0000_t202" style="position:absolute;left:0;text-align:left;margin-left:126.4pt;margin-top:21.65pt;width:216.6pt;height:1in;z-index:2518343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" filled="f" stroked="f">
                      <v:textbox>
                        <w:txbxContent>
                          <w:p w:rsidR="00E02C50" w:rsidRDefault="00E02C50" w:rsidP="00E02C50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Музыкальные игры</w:t>
                            </w:r>
                          </w:p>
                          <w:p w:rsidR="00E02C50" w:rsidRPr="00D75473" w:rsidRDefault="00E02C50" w:rsidP="00E02C50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</w:t>
                            </w:r>
                            <w:r w:rsidRPr="004C5BAF">
                              <w:t xml:space="preserve"> </w:t>
                            </w:r>
                            <w:r>
                              <w:t>М</w:t>
                            </w:r>
                            <w:r w:rsidRPr="00E02C50">
                              <w:t>ожно сочинить песню про падежи или времена глаголов. Музыка помогает легче запомнить информацию и делает процесс обучения более приятным.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0F15">
              <w:rPr>
                <w:noProof/>
                <w:color w:val="415717"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832319" behindDoc="0" locked="0" layoutInCell="1" allowOverlap="1" wp14:anchorId="202DBF30" wp14:editId="160C53C1">
                      <wp:simplePos x="0" y="0"/>
                      <wp:positionH relativeFrom="margin">
                        <wp:posOffset>-99093</wp:posOffset>
                      </wp:positionH>
                      <wp:positionV relativeFrom="paragraph">
                        <wp:posOffset>286698</wp:posOffset>
                      </wp:positionV>
                      <wp:extent cx="1728569" cy="796925"/>
                      <wp:effectExtent l="0" t="0" r="0" b="3175"/>
                      <wp:wrapNone/>
                      <wp:docPr id="19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569" cy="796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C50" w:rsidRDefault="00E02C50" w:rsidP="00E02C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noProof/>
                                      <w:color w:val="454C02" w:themeColor="accent2"/>
                                      <w:sz w:val="24"/>
                                      <w:szCs w:val="28"/>
                                    </w:rPr>
                                    <w:t>Сюжетные игры</w:t>
                                  </w:r>
                                </w:p>
                                <w:p w:rsidR="00E02C50" w:rsidRPr="00D75473" w:rsidRDefault="00E02C50" w:rsidP="00E02C50">
                                  <w:pPr>
                                    <w:spacing w:after="0" w:line="240" w:lineRule="auto"/>
                                    <w:jc w:val="both"/>
                                  </w:pPr>
                                  <w:r w:rsidRPr="004127AF">
                                    <w:t>Пример:</w:t>
                                  </w:r>
                                  <w:r w:rsidRPr="004C5BAF"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 w:rsidRPr="00E02C50">
                                    <w:t>г</w:t>
                                  </w:r>
                                  <w:r>
                                    <w:t>ра "Путешествие в страну букв" и др.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BF30" id="_x0000_s1087" type="#_x0000_t202" style="position:absolute;left:0;text-align:left;margin-left:-7.8pt;margin-top:22.55pt;width:136.1pt;height:62.75pt;z-index:2518323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" filled="f" stroked="f">
                      <v:textbox>
                        <w:txbxContent>
                          <w:p w:rsidR="00E02C50" w:rsidRDefault="00E02C50" w:rsidP="00E02C50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noProof/>
                                <w:color w:val="454C02" w:themeColor="accent2"/>
                                <w:sz w:val="24"/>
                                <w:szCs w:val="28"/>
                              </w:rPr>
                              <w:t>Сюжетные игры</w:t>
                            </w:r>
                          </w:p>
                          <w:p w:rsidR="00E02C50" w:rsidRPr="00D75473" w:rsidRDefault="00E02C50" w:rsidP="00E02C50">
                            <w:pPr>
                              <w:spacing w:after="0" w:line="240" w:lineRule="auto"/>
                              <w:jc w:val="both"/>
                            </w:pPr>
                            <w:r w:rsidRPr="004127AF">
                              <w:t>Пример:</w:t>
                            </w:r>
                            <w:r w:rsidRPr="004C5BAF">
                              <w:t xml:space="preserve"> </w:t>
                            </w:r>
                            <w:r>
                              <w:t>И</w:t>
                            </w:r>
                            <w:r w:rsidRPr="00E02C50">
                              <w:t>г</w:t>
                            </w:r>
                            <w:r>
                              <w:t>ра "Путешествие в страну букв" и др.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02C50" w:rsidRDefault="00E02C50" w:rsidP="00E02C50"/>
          <w:p w:rsidR="00025075" w:rsidRPr="00E02C50" w:rsidRDefault="00E02C50" w:rsidP="00E02C50">
            <w:pPr>
              <w:tabs>
                <w:tab w:val="left" w:pos="1915"/>
              </w:tabs>
            </w:pPr>
            <w:r>
              <w:tab/>
            </w:r>
          </w:p>
        </w:tc>
      </w:tr>
      <w:tr w:rsidR="000B7976" w:rsidRPr="00072D3A" w:rsidTr="00900F15">
        <w:tblPrEx>
          <w:tblCellMar>
            <w:left w:w="115" w:type="dxa"/>
            <w:right w:w="115" w:type="dxa"/>
          </w:tblCellMar>
        </w:tblPrEx>
        <w:trPr>
          <w:trHeight w:val="331"/>
        </w:trPr>
        <w:tc>
          <w:tcPr>
            <w:tcW w:w="6925" w:type="dxa"/>
            <w:vAlign w:val="center"/>
          </w:tcPr>
          <w:p w:rsidR="005200E6" w:rsidRPr="00072D3A" w:rsidRDefault="005200E6" w:rsidP="00900F15">
            <w:pPr>
              <w:pStyle w:val="a7"/>
              <w:rPr>
                <w:rStyle w:val="af1"/>
                <w:noProof/>
              </w:rPr>
            </w:pPr>
          </w:p>
        </w:tc>
        <w:tc>
          <w:tcPr>
            <w:tcW w:w="864" w:type="dxa"/>
          </w:tcPr>
          <w:p w:rsidR="005200E6" w:rsidRPr="00072D3A" w:rsidRDefault="005200E6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864" w:type="dxa"/>
          </w:tcPr>
          <w:p w:rsidR="005200E6" w:rsidRPr="00072D3A" w:rsidRDefault="005200E6" w:rsidP="00900F15">
            <w:pPr>
              <w:pStyle w:val="a7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6736" w:type="dxa"/>
            <w:vAlign w:val="center"/>
          </w:tcPr>
          <w:p w:rsidR="005200E6" w:rsidRPr="00072D3A" w:rsidRDefault="005200E6" w:rsidP="00900F15">
            <w:pPr>
              <w:pStyle w:val="a7"/>
              <w:jc w:val="right"/>
              <w:rPr>
                <w:rStyle w:val="af1"/>
                <w:noProof/>
              </w:rPr>
            </w:pPr>
          </w:p>
        </w:tc>
      </w:tr>
    </w:tbl>
    <w:p w:rsidR="002709A2" w:rsidRPr="00072D3A" w:rsidRDefault="00923133" w:rsidP="00B26D9B">
      <w:pPr>
        <w:pStyle w:val="a7"/>
        <w:rPr>
          <w:noProof/>
          <w:color w:val="000000" w:themeColor="text1"/>
          <w:sz w:val="10"/>
        </w:rPr>
      </w:pPr>
      <w:r w:rsidRPr="0052002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7631" behindDoc="0" locked="0" layoutInCell="1" allowOverlap="1" wp14:anchorId="4AF4EB23" wp14:editId="30ED6A38">
                <wp:simplePos x="0" y="0"/>
                <wp:positionH relativeFrom="margin">
                  <wp:posOffset>1808785</wp:posOffset>
                </wp:positionH>
                <wp:positionV relativeFrom="paragraph">
                  <wp:posOffset>6141644</wp:posOffset>
                </wp:positionV>
                <wp:extent cx="381000" cy="323850"/>
                <wp:effectExtent l="0" t="0" r="0" b="0"/>
                <wp:wrapNone/>
                <wp:docPr id="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027" w:rsidRPr="00583862" w:rsidRDefault="00520027" w:rsidP="00520027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EB23" id="_x0000_s1088" type="#_x0000_t202" style="position:absolute;margin-left:142.4pt;margin-top:483.6pt;width:30pt;height:25.5pt;z-index:25171763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" filled="f" stroked="f">
                <v:textbox>
                  <w:txbxContent>
                    <w:p w:rsidR="00520027" w:rsidRPr="00583862" w:rsidRDefault="00520027" w:rsidP="00520027">
                      <w:pP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002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1727" behindDoc="0" locked="0" layoutInCell="1" allowOverlap="1" wp14:anchorId="1A1353EB" wp14:editId="72871956">
                <wp:simplePos x="0" y="0"/>
                <wp:positionH relativeFrom="margin">
                  <wp:posOffset>7661275</wp:posOffset>
                </wp:positionH>
                <wp:positionV relativeFrom="paragraph">
                  <wp:posOffset>6132995</wp:posOffset>
                </wp:positionV>
                <wp:extent cx="381000" cy="323850"/>
                <wp:effectExtent l="0" t="0" r="0" b="0"/>
                <wp:wrapNone/>
                <wp:docPr id="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C3" w:rsidRPr="00583862" w:rsidRDefault="00B030C3" w:rsidP="00B030C3">
                            <w:pP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353EB" id="_x0000_s1089" type="#_x0000_t202" style="position:absolute;margin-left:603.25pt;margin-top:482.9pt;width:30pt;height:25.5pt;z-index:2517217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" filled="f" stroked="f">
                <v:textbox>
                  <w:txbxContent>
                    <w:p w:rsidR="00B030C3" w:rsidRPr="00583862" w:rsidRDefault="00B030C3" w:rsidP="00B030C3">
                      <w:pP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92A86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09A2" w:rsidRPr="00072D3A" w:rsidSect="004212DE">
      <w:headerReference w:type="even" r:id="rId33"/>
      <w:headerReference w:type="default" r:id="rId34"/>
      <w:footerReference w:type="default" r:id="rId35"/>
      <w:headerReference w:type="first" r:id="rId36"/>
      <w:footerReference w:type="first" r:id="rId37"/>
      <w:pgSz w:w="16838" w:h="11906" w:orient="landscape" w:code="9"/>
      <w:pgMar w:top="1296" w:right="720" w:bottom="864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0C" w:rsidRDefault="008D3B0C" w:rsidP="009966C9">
      <w:pPr>
        <w:spacing w:after="0" w:line="240" w:lineRule="auto"/>
      </w:pPr>
      <w:r>
        <w:separator/>
      </w:r>
    </w:p>
  </w:endnote>
  <w:endnote w:type="continuationSeparator" w:id="0">
    <w:p w:rsidR="008D3B0C" w:rsidRDefault="008D3B0C" w:rsidP="009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76" w:rsidRPr="00072D3A" w:rsidRDefault="000B7976" w:rsidP="00583862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76" w:rsidRDefault="000B7976">
    <w:pPr>
      <w:pStyle w:val="af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775A15" wp14:editId="2F8101EF">
              <wp:simplePos x="0" y="0"/>
              <wp:positionH relativeFrom="column">
                <wp:posOffset>5402893</wp:posOffset>
              </wp:positionH>
              <wp:positionV relativeFrom="paragraph">
                <wp:posOffset>-1635125</wp:posOffset>
              </wp:positionV>
              <wp:extent cx="562610" cy="2019301"/>
              <wp:effectExtent l="0" t="0" r="8890" b="0"/>
              <wp:wrapNone/>
              <wp:docPr id="13" name="Фигура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610" cy="201930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21600"/>
                            </a:moveTo>
                            <a:lnTo>
                              <a:pt x="1950" y="21600"/>
                            </a:lnTo>
                            <a:lnTo>
                              <a:pt x="1950" y="0"/>
                            </a:lnTo>
                            <a:lnTo>
                              <a:pt x="0" y="0"/>
                            </a:lnTo>
                            <a:lnTo>
                              <a:pt x="0" y="21600"/>
                            </a:lnTo>
                            <a:close/>
                            <a:moveTo>
                              <a:pt x="4925" y="21600"/>
                            </a:moveTo>
                            <a:lnTo>
                              <a:pt x="6875" y="21600"/>
                            </a:lnTo>
                            <a:lnTo>
                              <a:pt x="6875" y="0"/>
                            </a:lnTo>
                            <a:lnTo>
                              <a:pt x="4925" y="0"/>
                            </a:lnTo>
                            <a:lnTo>
                              <a:pt x="4925" y="21600"/>
                            </a:lnTo>
                            <a:close/>
                            <a:moveTo>
                              <a:pt x="19650" y="0"/>
                            </a:moveTo>
                            <a:lnTo>
                              <a:pt x="1965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19650" y="0"/>
                            </a:lnTo>
                            <a:close/>
                            <a:moveTo>
                              <a:pt x="14725" y="21600"/>
                            </a:moveTo>
                            <a:lnTo>
                              <a:pt x="16675" y="21600"/>
                            </a:lnTo>
                            <a:lnTo>
                              <a:pt x="16675" y="0"/>
                            </a:lnTo>
                            <a:lnTo>
                              <a:pt x="14725" y="0"/>
                            </a:lnTo>
                            <a:lnTo>
                              <a:pt x="14725" y="21600"/>
                            </a:lnTo>
                            <a:close/>
                            <a:moveTo>
                              <a:pt x="9800" y="21600"/>
                            </a:moveTo>
                            <a:lnTo>
                              <a:pt x="11751" y="21600"/>
                            </a:lnTo>
                            <a:lnTo>
                              <a:pt x="11751" y="0"/>
                            </a:lnTo>
                            <a:lnTo>
                              <a:pt x="9800" y="0"/>
                            </a:lnTo>
                            <a:lnTo>
                              <a:pt x="9800" y="2160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746B9117" id="Фигура" o:spid="_x0000_s1026" style="position:absolute;margin-left:425.4pt;margin-top:-128.75pt;width:44.3pt;height:15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" path="m,21600r1950,l1950,,,,,21600xm4925,21600r1950,l6875,,4925,r,21600xm19650,r,21600l21600,21600,21600,,19650,xm14725,21600r1950,l16675,,14725,r,21600xm9800,21600r1951,l11751,,9800,r,21600xe" fillcolor="#d7ccef [660]" stroked="f" strokeweight="1pt">
              <v:stroke miterlimit="4" joinstyle="miter"/>
              <v:path arrowok="t" o:extrusionok="f" o:connecttype="custom" o:connectlocs="281305,1009651;281305,1009651;281305,1009651;281305,1009651" o:connectangles="0,90,180,270"/>
            </v:shape>
          </w:pict>
        </mc:Fallback>
      </mc:AlternateContent>
    </w:r>
    <w:r w:rsidRPr="000B797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2485FB" wp14:editId="6500F0A7">
              <wp:simplePos x="0" y="0"/>
              <wp:positionH relativeFrom="column">
                <wp:posOffset>6985</wp:posOffset>
              </wp:positionH>
              <wp:positionV relativeFrom="paragraph">
                <wp:posOffset>25448</wp:posOffset>
              </wp:positionV>
              <wp:extent cx="692151" cy="360683"/>
              <wp:effectExtent l="0" t="0" r="0" b="0"/>
              <wp:wrapNone/>
              <wp:docPr id="14" name="Фигура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151" cy="36068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3607" y="21600"/>
                            </a:moveTo>
                            <a:lnTo>
                              <a:pt x="6024" y="21600"/>
                            </a:lnTo>
                            <a:lnTo>
                              <a:pt x="6024" y="0"/>
                            </a:lnTo>
                            <a:lnTo>
                              <a:pt x="3607" y="0"/>
                            </a:lnTo>
                            <a:lnTo>
                              <a:pt x="3607" y="21600"/>
                            </a:lnTo>
                            <a:close/>
                            <a:moveTo>
                              <a:pt x="7610" y="21600"/>
                            </a:moveTo>
                            <a:lnTo>
                              <a:pt x="10027" y="21600"/>
                            </a:lnTo>
                            <a:lnTo>
                              <a:pt x="10027" y="0"/>
                            </a:lnTo>
                            <a:lnTo>
                              <a:pt x="7610" y="0"/>
                            </a:lnTo>
                            <a:lnTo>
                              <a:pt x="7610" y="21600"/>
                            </a:lnTo>
                            <a:close/>
                            <a:moveTo>
                              <a:pt x="0" y="21600"/>
                            </a:moveTo>
                            <a:lnTo>
                              <a:pt x="2021" y="21600"/>
                            </a:lnTo>
                            <a:lnTo>
                              <a:pt x="2021" y="0"/>
                            </a:lnTo>
                            <a:lnTo>
                              <a:pt x="0" y="0"/>
                            </a:lnTo>
                            <a:lnTo>
                              <a:pt x="0" y="21600"/>
                            </a:lnTo>
                            <a:close/>
                            <a:moveTo>
                              <a:pt x="15576" y="21600"/>
                            </a:moveTo>
                            <a:lnTo>
                              <a:pt x="17993" y="21600"/>
                            </a:lnTo>
                            <a:lnTo>
                              <a:pt x="17993" y="0"/>
                            </a:lnTo>
                            <a:lnTo>
                              <a:pt x="15576" y="0"/>
                            </a:lnTo>
                            <a:lnTo>
                              <a:pt x="15576" y="21600"/>
                            </a:lnTo>
                            <a:close/>
                            <a:moveTo>
                              <a:pt x="11573" y="21600"/>
                            </a:moveTo>
                            <a:lnTo>
                              <a:pt x="13990" y="21600"/>
                            </a:lnTo>
                            <a:lnTo>
                              <a:pt x="13990" y="0"/>
                            </a:lnTo>
                            <a:lnTo>
                              <a:pt x="11573" y="0"/>
                            </a:lnTo>
                            <a:lnTo>
                              <a:pt x="11573" y="21600"/>
                            </a:lnTo>
                            <a:close/>
                            <a:moveTo>
                              <a:pt x="19579" y="0"/>
                            </a:moveTo>
                            <a:lnTo>
                              <a:pt x="19579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19579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7595898F" id="Фигура" o:spid="_x0000_s1026" style="position:absolute;margin-left:.55pt;margin-top:2pt;width:54.5pt;height:28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" path="m3607,21600r2417,l6024,,3607,r,21600xm7610,21600r2417,l10027,,7610,r,21600xm,21600r2021,l2021,,,,,21600xm15576,21600r2417,l17993,,15576,r,21600xm11573,21600r2417,l13990,,11573,r,21600xm19579,r,21600l21600,21600,21600,,19579,xe" fillcolor="#454c02 [3205]" stroked="f" strokeweight="1pt">
              <v:stroke miterlimit="4" joinstyle="miter"/>
              <v:path arrowok="t" o:extrusionok="f" o:connecttype="custom" o:connectlocs="346076,180342;346076,180342;346076,180342;346076,180342" o:connectangles="0,90,180,27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0C" w:rsidRDefault="008D3B0C" w:rsidP="009966C9">
      <w:pPr>
        <w:spacing w:after="0" w:line="240" w:lineRule="auto"/>
      </w:pPr>
      <w:r>
        <w:separator/>
      </w:r>
    </w:p>
  </w:footnote>
  <w:footnote w:type="continuationSeparator" w:id="0">
    <w:p w:rsidR="008D3B0C" w:rsidRDefault="008D3B0C" w:rsidP="0099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647" w:rsidRDefault="002A3647">
    <w:pPr>
      <w:pStyle w:val="af3"/>
    </w:pPr>
    <w:r>
      <w:rPr>
        <w:noProof/>
        <w:lang w:eastAsia="ru-RU"/>
      </w:rPr>
      <w:drawing>
        <wp:inline distT="0" distB="0" distL="0" distR="0" wp14:anchorId="2752FB42" wp14:editId="357DE879">
          <wp:extent cx="3582955" cy="2287809"/>
          <wp:effectExtent l="0" t="0" r="0" b="0"/>
          <wp:docPr id="16" name="Графический объект 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Графический объект 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763344" cy="240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8" w:rsidRPr="00072D3A" w:rsidRDefault="000B7976">
    <w:pPr>
      <w:pStyle w:val="af3"/>
    </w:pPr>
    <w:r w:rsidRPr="00072D3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4C2719" wp14:editId="717567C7">
              <wp:simplePos x="0" y="0"/>
              <wp:positionH relativeFrom="column">
                <wp:posOffset>5328019</wp:posOffset>
              </wp:positionH>
              <wp:positionV relativeFrom="paragraph">
                <wp:posOffset>-247650</wp:posOffset>
              </wp:positionV>
              <wp:extent cx="1341756" cy="595631"/>
              <wp:effectExtent l="0" t="0" r="0" b="0"/>
              <wp:wrapNone/>
              <wp:docPr id="5" name="Фигура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1756" cy="59563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590" h="21600" extrusionOk="0">
                            <a:moveTo>
                              <a:pt x="8031" y="21600"/>
                            </a:moveTo>
                            <a:lnTo>
                              <a:pt x="9278" y="21600"/>
                            </a:lnTo>
                            <a:lnTo>
                              <a:pt x="9278" y="0"/>
                            </a:lnTo>
                            <a:lnTo>
                              <a:pt x="8031" y="0"/>
                            </a:lnTo>
                            <a:lnTo>
                              <a:pt x="8031" y="21600"/>
                            </a:lnTo>
                            <a:close/>
                            <a:moveTo>
                              <a:pt x="5967" y="21600"/>
                            </a:moveTo>
                            <a:lnTo>
                              <a:pt x="7214" y="21600"/>
                            </a:lnTo>
                            <a:lnTo>
                              <a:pt x="7214" y="0"/>
                            </a:lnTo>
                            <a:lnTo>
                              <a:pt x="5967" y="0"/>
                            </a:lnTo>
                            <a:lnTo>
                              <a:pt x="5967" y="21600"/>
                            </a:lnTo>
                            <a:close/>
                            <a:moveTo>
                              <a:pt x="3903" y="21600"/>
                            </a:moveTo>
                            <a:lnTo>
                              <a:pt x="5150" y="21600"/>
                            </a:lnTo>
                            <a:lnTo>
                              <a:pt x="5150" y="0"/>
                            </a:lnTo>
                            <a:lnTo>
                              <a:pt x="3903" y="0"/>
                            </a:lnTo>
                            <a:lnTo>
                              <a:pt x="3903" y="21600"/>
                            </a:lnTo>
                            <a:close/>
                            <a:moveTo>
                              <a:pt x="0" y="21600"/>
                            </a:moveTo>
                            <a:lnTo>
                              <a:pt x="1042" y="21600"/>
                            </a:lnTo>
                            <a:lnTo>
                              <a:pt x="1042" y="0"/>
                            </a:lnTo>
                            <a:lnTo>
                              <a:pt x="0" y="0"/>
                            </a:lnTo>
                            <a:lnTo>
                              <a:pt x="0" y="21600"/>
                            </a:lnTo>
                            <a:close/>
                            <a:moveTo>
                              <a:pt x="10075" y="21600"/>
                            </a:moveTo>
                            <a:lnTo>
                              <a:pt x="11117" y="21600"/>
                            </a:lnTo>
                            <a:lnTo>
                              <a:pt x="11117" y="0"/>
                            </a:lnTo>
                            <a:lnTo>
                              <a:pt x="10075" y="0"/>
                            </a:lnTo>
                            <a:lnTo>
                              <a:pt x="10075" y="21600"/>
                            </a:lnTo>
                            <a:close/>
                            <a:moveTo>
                              <a:pt x="1860" y="21600"/>
                            </a:moveTo>
                            <a:lnTo>
                              <a:pt x="3106" y="21600"/>
                            </a:lnTo>
                            <a:lnTo>
                              <a:pt x="3106" y="0"/>
                            </a:lnTo>
                            <a:lnTo>
                              <a:pt x="1860" y="0"/>
                            </a:lnTo>
                            <a:lnTo>
                              <a:pt x="1860" y="21600"/>
                            </a:lnTo>
                            <a:close/>
                            <a:moveTo>
                              <a:pt x="14305" y="10132"/>
                            </a:moveTo>
                            <a:cubicBezTo>
                              <a:pt x="14346" y="10132"/>
                              <a:pt x="14407" y="10040"/>
                              <a:pt x="14407" y="9948"/>
                            </a:cubicBezTo>
                            <a:lnTo>
                              <a:pt x="14489" y="9119"/>
                            </a:lnTo>
                            <a:cubicBezTo>
                              <a:pt x="14509" y="8981"/>
                              <a:pt x="14468" y="8843"/>
                              <a:pt x="14407" y="8843"/>
                            </a:cubicBezTo>
                            <a:cubicBezTo>
                              <a:pt x="14346" y="8797"/>
                              <a:pt x="14284" y="8889"/>
                              <a:pt x="14284" y="9027"/>
                            </a:cubicBezTo>
                            <a:lnTo>
                              <a:pt x="14202" y="9856"/>
                            </a:lnTo>
                            <a:cubicBezTo>
                              <a:pt x="14182" y="9994"/>
                              <a:pt x="14223" y="10132"/>
                              <a:pt x="14284" y="10132"/>
                            </a:cubicBezTo>
                            <a:cubicBezTo>
                              <a:pt x="14284" y="10132"/>
                              <a:pt x="14284" y="10132"/>
                              <a:pt x="14305" y="10132"/>
                            </a:cubicBezTo>
                            <a:close/>
                            <a:moveTo>
                              <a:pt x="15020" y="10132"/>
                            </a:moveTo>
                            <a:cubicBezTo>
                              <a:pt x="15020" y="10132"/>
                              <a:pt x="15040" y="10132"/>
                              <a:pt x="15040" y="10132"/>
                            </a:cubicBezTo>
                            <a:cubicBezTo>
                              <a:pt x="15102" y="10086"/>
                              <a:pt x="15142" y="9994"/>
                              <a:pt x="15122" y="9856"/>
                            </a:cubicBezTo>
                            <a:lnTo>
                              <a:pt x="15040" y="9027"/>
                            </a:lnTo>
                            <a:cubicBezTo>
                              <a:pt x="15020" y="8889"/>
                              <a:pt x="14979" y="8797"/>
                              <a:pt x="14918" y="8843"/>
                            </a:cubicBezTo>
                            <a:cubicBezTo>
                              <a:pt x="14856" y="8889"/>
                              <a:pt x="14816" y="8981"/>
                              <a:pt x="14836" y="9119"/>
                            </a:cubicBezTo>
                            <a:lnTo>
                              <a:pt x="14918" y="9948"/>
                            </a:lnTo>
                            <a:cubicBezTo>
                              <a:pt x="14918" y="10040"/>
                              <a:pt x="14979" y="10132"/>
                              <a:pt x="15020" y="10132"/>
                            </a:cubicBezTo>
                            <a:close/>
                            <a:moveTo>
                              <a:pt x="15694" y="4191"/>
                            </a:moveTo>
                            <a:cubicBezTo>
                              <a:pt x="15715" y="4191"/>
                              <a:pt x="15756" y="4191"/>
                              <a:pt x="15776" y="4145"/>
                            </a:cubicBezTo>
                            <a:lnTo>
                              <a:pt x="16042" y="3592"/>
                            </a:lnTo>
                            <a:cubicBezTo>
                              <a:pt x="16082" y="3500"/>
                              <a:pt x="16082" y="3362"/>
                              <a:pt x="16042" y="3224"/>
                            </a:cubicBezTo>
                            <a:cubicBezTo>
                              <a:pt x="16001" y="3132"/>
                              <a:pt x="15939" y="3132"/>
                              <a:pt x="15878" y="3224"/>
                            </a:cubicBezTo>
                            <a:lnTo>
                              <a:pt x="15612" y="3777"/>
                            </a:lnTo>
                            <a:cubicBezTo>
                              <a:pt x="15572" y="3869"/>
                              <a:pt x="15572" y="4007"/>
                              <a:pt x="15612" y="4145"/>
                            </a:cubicBezTo>
                            <a:cubicBezTo>
                              <a:pt x="15633" y="4145"/>
                              <a:pt x="15653" y="4191"/>
                              <a:pt x="15694" y="4191"/>
                            </a:cubicBezTo>
                            <a:close/>
                            <a:moveTo>
                              <a:pt x="15878" y="5158"/>
                            </a:moveTo>
                            <a:cubicBezTo>
                              <a:pt x="15899" y="5250"/>
                              <a:pt x="15939" y="5342"/>
                              <a:pt x="15980" y="5342"/>
                            </a:cubicBezTo>
                            <a:cubicBezTo>
                              <a:pt x="16001" y="5342"/>
                              <a:pt x="16001" y="5342"/>
                              <a:pt x="16021" y="5342"/>
                            </a:cubicBezTo>
                            <a:lnTo>
                              <a:pt x="16369" y="5066"/>
                            </a:lnTo>
                            <a:cubicBezTo>
                              <a:pt x="16430" y="5020"/>
                              <a:pt x="16450" y="4882"/>
                              <a:pt x="16430" y="4744"/>
                            </a:cubicBezTo>
                            <a:cubicBezTo>
                              <a:pt x="16409" y="4606"/>
                              <a:pt x="16348" y="4559"/>
                              <a:pt x="16287" y="4606"/>
                            </a:cubicBezTo>
                            <a:lnTo>
                              <a:pt x="15939" y="4882"/>
                            </a:lnTo>
                            <a:cubicBezTo>
                              <a:pt x="15878" y="4882"/>
                              <a:pt x="15858" y="5020"/>
                              <a:pt x="15878" y="5158"/>
                            </a:cubicBezTo>
                            <a:close/>
                            <a:moveTo>
                              <a:pt x="16042" y="6125"/>
                            </a:moveTo>
                            <a:cubicBezTo>
                              <a:pt x="15980" y="6125"/>
                              <a:pt x="15919" y="6217"/>
                              <a:pt x="15919" y="6356"/>
                            </a:cubicBezTo>
                            <a:cubicBezTo>
                              <a:pt x="15919" y="6494"/>
                              <a:pt x="15960" y="6632"/>
                              <a:pt x="16021" y="6632"/>
                            </a:cubicBezTo>
                            <a:lnTo>
                              <a:pt x="16389" y="6724"/>
                            </a:lnTo>
                            <a:cubicBezTo>
                              <a:pt x="16389" y="6724"/>
                              <a:pt x="16389" y="6724"/>
                              <a:pt x="16409" y="6724"/>
                            </a:cubicBezTo>
                            <a:cubicBezTo>
                              <a:pt x="16471" y="6724"/>
                              <a:pt x="16512" y="6632"/>
                              <a:pt x="16512" y="6494"/>
                            </a:cubicBezTo>
                            <a:cubicBezTo>
                              <a:pt x="16512" y="6356"/>
                              <a:pt x="16471" y="6217"/>
                              <a:pt x="16409" y="6217"/>
                            </a:cubicBezTo>
                            <a:lnTo>
                              <a:pt x="16042" y="6125"/>
                            </a:lnTo>
                            <a:close/>
                            <a:moveTo>
                              <a:pt x="16266" y="8106"/>
                            </a:moveTo>
                            <a:cubicBezTo>
                              <a:pt x="16287" y="7968"/>
                              <a:pt x="16287" y="7829"/>
                              <a:pt x="16226" y="7783"/>
                            </a:cubicBezTo>
                            <a:lnTo>
                              <a:pt x="15899" y="7369"/>
                            </a:lnTo>
                            <a:cubicBezTo>
                              <a:pt x="15837" y="7323"/>
                              <a:pt x="15776" y="7323"/>
                              <a:pt x="15756" y="7461"/>
                            </a:cubicBezTo>
                            <a:cubicBezTo>
                              <a:pt x="15735" y="7599"/>
                              <a:pt x="15735" y="7737"/>
                              <a:pt x="15796" y="7783"/>
                            </a:cubicBezTo>
                            <a:lnTo>
                              <a:pt x="16123" y="8198"/>
                            </a:lnTo>
                            <a:cubicBezTo>
                              <a:pt x="16144" y="8198"/>
                              <a:pt x="16164" y="8244"/>
                              <a:pt x="16185" y="8244"/>
                            </a:cubicBezTo>
                            <a:cubicBezTo>
                              <a:pt x="16205" y="8244"/>
                              <a:pt x="16246" y="8198"/>
                              <a:pt x="16266" y="8106"/>
                            </a:cubicBezTo>
                            <a:close/>
                            <a:moveTo>
                              <a:pt x="21028" y="18054"/>
                            </a:moveTo>
                            <a:cubicBezTo>
                              <a:pt x="21212" y="18054"/>
                              <a:pt x="21355" y="18376"/>
                              <a:pt x="21355" y="18791"/>
                            </a:cubicBezTo>
                            <a:cubicBezTo>
                              <a:pt x="21355" y="18929"/>
                              <a:pt x="21396" y="19021"/>
                              <a:pt x="21457" y="19021"/>
                            </a:cubicBezTo>
                            <a:cubicBezTo>
                              <a:pt x="21518" y="19021"/>
                              <a:pt x="21559" y="18929"/>
                              <a:pt x="21559" y="18791"/>
                            </a:cubicBezTo>
                            <a:cubicBezTo>
                              <a:pt x="21559" y="18100"/>
                              <a:pt x="21314" y="17547"/>
                              <a:pt x="21007" y="17547"/>
                            </a:cubicBezTo>
                            <a:cubicBezTo>
                              <a:pt x="20762" y="17547"/>
                              <a:pt x="20537" y="17916"/>
                              <a:pt x="20476" y="18468"/>
                            </a:cubicBezTo>
                            <a:cubicBezTo>
                              <a:pt x="20415" y="18422"/>
                              <a:pt x="20333" y="18422"/>
                              <a:pt x="20251" y="18422"/>
                            </a:cubicBezTo>
                            <a:cubicBezTo>
                              <a:pt x="19781" y="18422"/>
                              <a:pt x="19393" y="19297"/>
                              <a:pt x="19393" y="20356"/>
                            </a:cubicBezTo>
                            <a:cubicBezTo>
                              <a:pt x="19393" y="20495"/>
                              <a:pt x="19434" y="20587"/>
                              <a:pt x="19495" y="20587"/>
                            </a:cubicBezTo>
                            <a:cubicBezTo>
                              <a:pt x="19556" y="20587"/>
                              <a:pt x="19597" y="20495"/>
                              <a:pt x="19597" y="20356"/>
                            </a:cubicBezTo>
                            <a:cubicBezTo>
                              <a:pt x="19597" y="19574"/>
                              <a:pt x="19883" y="18929"/>
                              <a:pt x="20231" y="18929"/>
                            </a:cubicBezTo>
                            <a:cubicBezTo>
                              <a:pt x="20313" y="18929"/>
                              <a:pt x="20394" y="18975"/>
                              <a:pt x="20476" y="19021"/>
                            </a:cubicBezTo>
                            <a:cubicBezTo>
                              <a:pt x="20497" y="19021"/>
                              <a:pt x="20497" y="19067"/>
                              <a:pt x="20517" y="19067"/>
                            </a:cubicBezTo>
                            <a:cubicBezTo>
                              <a:pt x="20721" y="19297"/>
                              <a:pt x="20885" y="19804"/>
                              <a:pt x="20885" y="20356"/>
                            </a:cubicBezTo>
                            <a:cubicBezTo>
                              <a:pt x="20885" y="20495"/>
                              <a:pt x="20926" y="20587"/>
                              <a:pt x="20987" y="20587"/>
                            </a:cubicBezTo>
                            <a:cubicBezTo>
                              <a:pt x="21048" y="20587"/>
                              <a:pt x="21089" y="20495"/>
                              <a:pt x="21089" y="20356"/>
                            </a:cubicBezTo>
                            <a:cubicBezTo>
                              <a:pt x="21089" y="19620"/>
                              <a:pt x="20905" y="19021"/>
                              <a:pt x="20660" y="18652"/>
                            </a:cubicBezTo>
                            <a:cubicBezTo>
                              <a:pt x="20742" y="18284"/>
                              <a:pt x="20864" y="18054"/>
                              <a:pt x="21028" y="18054"/>
                            </a:cubicBezTo>
                            <a:close/>
                            <a:moveTo>
                              <a:pt x="18760" y="12251"/>
                            </a:moveTo>
                            <a:cubicBezTo>
                              <a:pt x="18719" y="12343"/>
                              <a:pt x="18719" y="12527"/>
                              <a:pt x="18760" y="12619"/>
                            </a:cubicBezTo>
                            <a:cubicBezTo>
                              <a:pt x="18800" y="12711"/>
                              <a:pt x="18882" y="12711"/>
                              <a:pt x="18923" y="12619"/>
                            </a:cubicBezTo>
                            <a:lnTo>
                              <a:pt x="20047" y="9994"/>
                            </a:lnTo>
                            <a:lnTo>
                              <a:pt x="20047" y="16119"/>
                            </a:lnTo>
                            <a:lnTo>
                              <a:pt x="16553" y="16119"/>
                            </a:lnTo>
                            <a:cubicBezTo>
                              <a:pt x="16491" y="16119"/>
                              <a:pt x="16450" y="16212"/>
                              <a:pt x="16450" y="16350"/>
                            </a:cubicBezTo>
                            <a:cubicBezTo>
                              <a:pt x="16450" y="16488"/>
                              <a:pt x="16491" y="16580"/>
                              <a:pt x="16553" y="16580"/>
                            </a:cubicBezTo>
                            <a:lnTo>
                              <a:pt x="21150" y="16580"/>
                            </a:lnTo>
                            <a:cubicBezTo>
                              <a:pt x="21212" y="16580"/>
                              <a:pt x="21253" y="16488"/>
                              <a:pt x="21253" y="16350"/>
                            </a:cubicBezTo>
                            <a:cubicBezTo>
                              <a:pt x="21253" y="16212"/>
                              <a:pt x="21212" y="16119"/>
                              <a:pt x="21150" y="16119"/>
                            </a:cubicBezTo>
                            <a:lnTo>
                              <a:pt x="20272" y="16119"/>
                            </a:lnTo>
                            <a:lnTo>
                              <a:pt x="20272" y="9994"/>
                            </a:lnTo>
                            <a:lnTo>
                              <a:pt x="21396" y="12619"/>
                            </a:lnTo>
                            <a:cubicBezTo>
                              <a:pt x="21416" y="12665"/>
                              <a:pt x="21437" y="12711"/>
                              <a:pt x="21477" y="12711"/>
                            </a:cubicBezTo>
                            <a:cubicBezTo>
                              <a:pt x="21498" y="12711"/>
                              <a:pt x="21539" y="12665"/>
                              <a:pt x="21559" y="12619"/>
                            </a:cubicBezTo>
                            <a:cubicBezTo>
                              <a:pt x="21600" y="12527"/>
                              <a:pt x="21600" y="12389"/>
                              <a:pt x="21559" y="12251"/>
                            </a:cubicBezTo>
                            <a:lnTo>
                              <a:pt x="20272" y="9257"/>
                            </a:lnTo>
                            <a:lnTo>
                              <a:pt x="20272" y="7783"/>
                            </a:lnTo>
                            <a:lnTo>
                              <a:pt x="21396" y="10409"/>
                            </a:lnTo>
                            <a:cubicBezTo>
                              <a:pt x="21437" y="10501"/>
                              <a:pt x="21498" y="10501"/>
                              <a:pt x="21559" y="10409"/>
                            </a:cubicBezTo>
                            <a:cubicBezTo>
                              <a:pt x="21600" y="10316"/>
                              <a:pt x="21600" y="10178"/>
                              <a:pt x="21559" y="10040"/>
                            </a:cubicBezTo>
                            <a:lnTo>
                              <a:pt x="20272" y="7046"/>
                            </a:lnTo>
                            <a:lnTo>
                              <a:pt x="20272" y="5619"/>
                            </a:lnTo>
                            <a:lnTo>
                              <a:pt x="21396" y="8244"/>
                            </a:lnTo>
                            <a:cubicBezTo>
                              <a:pt x="21416" y="8290"/>
                              <a:pt x="21437" y="8336"/>
                              <a:pt x="21477" y="8336"/>
                            </a:cubicBezTo>
                            <a:cubicBezTo>
                              <a:pt x="21498" y="8336"/>
                              <a:pt x="21539" y="8290"/>
                              <a:pt x="21559" y="8244"/>
                            </a:cubicBezTo>
                            <a:cubicBezTo>
                              <a:pt x="21600" y="8152"/>
                              <a:pt x="21600" y="8014"/>
                              <a:pt x="21559" y="7875"/>
                            </a:cubicBezTo>
                            <a:lnTo>
                              <a:pt x="20272" y="4882"/>
                            </a:lnTo>
                            <a:lnTo>
                              <a:pt x="20272" y="3454"/>
                            </a:lnTo>
                            <a:lnTo>
                              <a:pt x="21396" y="6079"/>
                            </a:lnTo>
                            <a:cubicBezTo>
                              <a:pt x="21416" y="6125"/>
                              <a:pt x="21437" y="6171"/>
                              <a:pt x="21477" y="6171"/>
                            </a:cubicBezTo>
                            <a:cubicBezTo>
                              <a:pt x="21498" y="6171"/>
                              <a:pt x="21539" y="6125"/>
                              <a:pt x="21559" y="6079"/>
                            </a:cubicBezTo>
                            <a:cubicBezTo>
                              <a:pt x="21600" y="5987"/>
                              <a:pt x="21600" y="5849"/>
                              <a:pt x="21559" y="5711"/>
                            </a:cubicBezTo>
                            <a:lnTo>
                              <a:pt x="20231" y="2625"/>
                            </a:lnTo>
                            <a:cubicBezTo>
                              <a:pt x="20231" y="2625"/>
                              <a:pt x="20231" y="2625"/>
                              <a:pt x="20231" y="2625"/>
                            </a:cubicBezTo>
                            <a:cubicBezTo>
                              <a:pt x="20210" y="2579"/>
                              <a:pt x="20190" y="2533"/>
                              <a:pt x="20149" y="2533"/>
                            </a:cubicBezTo>
                            <a:cubicBezTo>
                              <a:pt x="20129" y="2533"/>
                              <a:pt x="20088" y="2579"/>
                              <a:pt x="20067" y="2625"/>
                            </a:cubicBezTo>
                            <a:cubicBezTo>
                              <a:pt x="20067" y="2625"/>
                              <a:pt x="20067" y="2625"/>
                              <a:pt x="20067" y="2625"/>
                            </a:cubicBezTo>
                            <a:lnTo>
                              <a:pt x="18739" y="5711"/>
                            </a:lnTo>
                            <a:cubicBezTo>
                              <a:pt x="18698" y="5803"/>
                              <a:pt x="18698" y="5987"/>
                              <a:pt x="18739" y="6079"/>
                            </a:cubicBezTo>
                            <a:cubicBezTo>
                              <a:pt x="18780" y="6171"/>
                              <a:pt x="18862" y="6171"/>
                              <a:pt x="18903" y="6079"/>
                            </a:cubicBezTo>
                            <a:lnTo>
                              <a:pt x="20026" y="3454"/>
                            </a:lnTo>
                            <a:lnTo>
                              <a:pt x="20026" y="4882"/>
                            </a:lnTo>
                            <a:lnTo>
                              <a:pt x="18739" y="7875"/>
                            </a:lnTo>
                            <a:cubicBezTo>
                              <a:pt x="18698" y="7968"/>
                              <a:pt x="18698" y="8152"/>
                              <a:pt x="18739" y="8244"/>
                            </a:cubicBezTo>
                            <a:cubicBezTo>
                              <a:pt x="18780" y="8336"/>
                              <a:pt x="18862" y="8336"/>
                              <a:pt x="18903" y="8244"/>
                            </a:cubicBezTo>
                            <a:lnTo>
                              <a:pt x="20026" y="5619"/>
                            </a:lnTo>
                            <a:lnTo>
                              <a:pt x="20026" y="7046"/>
                            </a:lnTo>
                            <a:lnTo>
                              <a:pt x="18739" y="10040"/>
                            </a:lnTo>
                            <a:cubicBezTo>
                              <a:pt x="18698" y="10132"/>
                              <a:pt x="18698" y="10316"/>
                              <a:pt x="18739" y="10409"/>
                            </a:cubicBezTo>
                            <a:cubicBezTo>
                              <a:pt x="18760" y="10455"/>
                              <a:pt x="18780" y="10501"/>
                              <a:pt x="18821" y="10501"/>
                            </a:cubicBezTo>
                            <a:cubicBezTo>
                              <a:pt x="18841" y="10501"/>
                              <a:pt x="18882" y="10455"/>
                              <a:pt x="18903" y="10409"/>
                            </a:cubicBezTo>
                            <a:lnTo>
                              <a:pt x="20026" y="7783"/>
                            </a:lnTo>
                            <a:lnTo>
                              <a:pt x="20026" y="9257"/>
                            </a:lnTo>
                            <a:lnTo>
                              <a:pt x="18760" y="12251"/>
                            </a:lnTo>
                            <a:close/>
                            <a:moveTo>
                              <a:pt x="13201" y="8198"/>
                            </a:moveTo>
                            <a:lnTo>
                              <a:pt x="13528" y="7783"/>
                            </a:lnTo>
                            <a:cubicBezTo>
                              <a:pt x="13589" y="7737"/>
                              <a:pt x="13589" y="7553"/>
                              <a:pt x="13569" y="7461"/>
                            </a:cubicBezTo>
                            <a:cubicBezTo>
                              <a:pt x="13549" y="7323"/>
                              <a:pt x="13467" y="7323"/>
                              <a:pt x="13426" y="7369"/>
                            </a:cubicBezTo>
                            <a:lnTo>
                              <a:pt x="13099" y="7783"/>
                            </a:lnTo>
                            <a:cubicBezTo>
                              <a:pt x="13038" y="7829"/>
                              <a:pt x="13038" y="8014"/>
                              <a:pt x="13058" y="8106"/>
                            </a:cubicBezTo>
                            <a:cubicBezTo>
                              <a:pt x="13079" y="8198"/>
                              <a:pt x="13119" y="8244"/>
                              <a:pt x="13160" y="8244"/>
                            </a:cubicBezTo>
                            <a:cubicBezTo>
                              <a:pt x="13160" y="8244"/>
                              <a:pt x="13181" y="8244"/>
                              <a:pt x="13201" y="8198"/>
                            </a:cubicBezTo>
                            <a:close/>
                            <a:moveTo>
                              <a:pt x="12813" y="14600"/>
                            </a:moveTo>
                            <a:cubicBezTo>
                              <a:pt x="12813" y="14738"/>
                              <a:pt x="12854" y="14830"/>
                              <a:pt x="12915" y="14830"/>
                            </a:cubicBezTo>
                            <a:lnTo>
                              <a:pt x="18310" y="14830"/>
                            </a:lnTo>
                            <a:cubicBezTo>
                              <a:pt x="18371" y="14830"/>
                              <a:pt x="18412" y="14738"/>
                              <a:pt x="18412" y="14600"/>
                            </a:cubicBezTo>
                            <a:cubicBezTo>
                              <a:pt x="18412" y="14461"/>
                              <a:pt x="18371" y="14369"/>
                              <a:pt x="18310" y="14369"/>
                            </a:cubicBezTo>
                            <a:lnTo>
                              <a:pt x="12915" y="14369"/>
                            </a:lnTo>
                            <a:cubicBezTo>
                              <a:pt x="12854" y="14369"/>
                              <a:pt x="12813" y="14461"/>
                              <a:pt x="12813" y="14600"/>
                            </a:cubicBezTo>
                            <a:close/>
                            <a:moveTo>
                              <a:pt x="12915" y="19067"/>
                            </a:moveTo>
                            <a:cubicBezTo>
                              <a:pt x="12854" y="19067"/>
                              <a:pt x="12813" y="19159"/>
                              <a:pt x="12813" y="19297"/>
                            </a:cubicBezTo>
                            <a:cubicBezTo>
                              <a:pt x="12813" y="19435"/>
                              <a:pt x="12854" y="19528"/>
                              <a:pt x="12915" y="19528"/>
                            </a:cubicBezTo>
                            <a:lnTo>
                              <a:pt x="14591" y="19528"/>
                            </a:lnTo>
                            <a:cubicBezTo>
                              <a:pt x="14652" y="19528"/>
                              <a:pt x="14693" y="19435"/>
                              <a:pt x="14693" y="19297"/>
                            </a:cubicBezTo>
                            <a:cubicBezTo>
                              <a:pt x="14693" y="19159"/>
                              <a:pt x="14652" y="19067"/>
                              <a:pt x="14591" y="19067"/>
                            </a:cubicBezTo>
                            <a:lnTo>
                              <a:pt x="12915" y="19067"/>
                            </a:lnTo>
                            <a:close/>
                            <a:moveTo>
                              <a:pt x="16226" y="21139"/>
                            </a:moveTo>
                            <a:lnTo>
                              <a:pt x="12915" y="21139"/>
                            </a:lnTo>
                            <a:cubicBezTo>
                              <a:pt x="12854" y="21139"/>
                              <a:pt x="12813" y="21232"/>
                              <a:pt x="12813" y="21370"/>
                            </a:cubicBezTo>
                            <a:cubicBezTo>
                              <a:pt x="12813" y="21508"/>
                              <a:pt x="12854" y="21600"/>
                              <a:pt x="12915" y="21600"/>
                            </a:cubicBezTo>
                            <a:lnTo>
                              <a:pt x="16226" y="21600"/>
                            </a:lnTo>
                            <a:cubicBezTo>
                              <a:pt x="16287" y="21600"/>
                              <a:pt x="16328" y="21508"/>
                              <a:pt x="16328" y="21370"/>
                            </a:cubicBezTo>
                            <a:cubicBezTo>
                              <a:pt x="16328" y="21232"/>
                              <a:pt x="16287" y="21139"/>
                              <a:pt x="16226" y="21139"/>
                            </a:cubicBezTo>
                            <a:close/>
                            <a:moveTo>
                              <a:pt x="12915" y="6678"/>
                            </a:moveTo>
                            <a:cubicBezTo>
                              <a:pt x="12915" y="6678"/>
                              <a:pt x="12935" y="6678"/>
                              <a:pt x="12915" y="6678"/>
                            </a:cubicBezTo>
                            <a:lnTo>
                              <a:pt x="13283" y="6586"/>
                            </a:lnTo>
                            <a:cubicBezTo>
                              <a:pt x="13344" y="6586"/>
                              <a:pt x="13385" y="6448"/>
                              <a:pt x="13385" y="6310"/>
                            </a:cubicBezTo>
                            <a:cubicBezTo>
                              <a:pt x="13385" y="6171"/>
                              <a:pt x="13324" y="6079"/>
                              <a:pt x="13262" y="6079"/>
                            </a:cubicBezTo>
                            <a:lnTo>
                              <a:pt x="12895" y="6171"/>
                            </a:lnTo>
                            <a:cubicBezTo>
                              <a:pt x="12833" y="6171"/>
                              <a:pt x="12792" y="6310"/>
                              <a:pt x="12792" y="6448"/>
                            </a:cubicBezTo>
                            <a:cubicBezTo>
                              <a:pt x="12813" y="6586"/>
                              <a:pt x="12854" y="6678"/>
                              <a:pt x="12915" y="6678"/>
                            </a:cubicBezTo>
                            <a:close/>
                            <a:moveTo>
                              <a:pt x="12956" y="5066"/>
                            </a:moveTo>
                            <a:lnTo>
                              <a:pt x="13303" y="5342"/>
                            </a:lnTo>
                            <a:cubicBezTo>
                              <a:pt x="13324" y="5342"/>
                              <a:pt x="13324" y="5342"/>
                              <a:pt x="13344" y="5342"/>
                            </a:cubicBezTo>
                            <a:cubicBezTo>
                              <a:pt x="13385" y="5342"/>
                              <a:pt x="13426" y="5296"/>
                              <a:pt x="13446" y="5158"/>
                            </a:cubicBezTo>
                            <a:cubicBezTo>
                              <a:pt x="13467" y="5020"/>
                              <a:pt x="13426" y="4882"/>
                              <a:pt x="13385" y="4836"/>
                            </a:cubicBezTo>
                            <a:lnTo>
                              <a:pt x="13038" y="4559"/>
                            </a:lnTo>
                            <a:cubicBezTo>
                              <a:pt x="12976" y="4513"/>
                              <a:pt x="12915" y="4606"/>
                              <a:pt x="12895" y="4698"/>
                            </a:cubicBezTo>
                            <a:cubicBezTo>
                              <a:pt x="12874" y="4882"/>
                              <a:pt x="12895" y="5020"/>
                              <a:pt x="12956" y="5066"/>
                            </a:cubicBezTo>
                            <a:close/>
                            <a:moveTo>
                              <a:pt x="21477" y="21139"/>
                            </a:moveTo>
                            <a:lnTo>
                              <a:pt x="16879" y="21139"/>
                            </a:lnTo>
                            <a:cubicBezTo>
                              <a:pt x="16818" y="21139"/>
                              <a:pt x="16777" y="21232"/>
                              <a:pt x="16777" y="21370"/>
                            </a:cubicBezTo>
                            <a:cubicBezTo>
                              <a:pt x="16777" y="21508"/>
                              <a:pt x="16818" y="21600"/>
                              <a:pt x="16879" y="21600"/>
                            </a:cubicBezTo>
                            <a:lnTo>
                              <a:pt x="21477" y="21600"/>
                            </a:lnTo>
                            <a:cubicBezTo>
                              <a:pt x="21539" y="21600"/>
                              <a:pt x="21580" y="21508"/>
                              <a:pt x="21580" y="21370"/>
                            </a:cubicBezTo>
                            <a:cubicBezTo>
                              <a:pt x="21580" y="21232"/>
                              <a:pt x="21539" y="21139"/>
                              <a:pt x="21477" y="21139"/>
                            </a:cubicBezTo>
                            <a:close/>
                            <a:moveTo>
                              <a:pt x="15408" y="8336"/>
                            </a:moveTo>
                            <a:cubicBezTo>
                              <a:pt x="15367" y="8428"/>
                              <a:pt x="15347" y="8566"/>
                              <a:pt x="15388" y="8658"/>
                            </a:cubicBezTo>
                            <a:lnTo>
                              <a:pt x="15612" y="9349"/>
                            </a:lnTo>
                            <a:cubicBezTo>
                              <a:pt x="15633" y="9395"/>
                              <a:pt x="15674" y="9441"/>
                              <a:pt x="15694" y="9441"/>
                            </a:cubicBezTo>
                            <a:cubicBezTo>
                              <a:pt x="15715" y="9441"/>
                              <a:pt x="15735" y="9441"/>
                              <a:pt x="15756" y="9395"/>
                            </a:cubicBezTo>
                            <a:cubicBezTo>
                              <a:pt x="15796" y="9303"/>
                              <a:pt x="15817" y="9165"/>
                              <a:pt x="15776" y="9073"/>
                            </a:cubicBezTo>
                            <a:lnTo>
                              <a:pt x="15551" y="8382"/>
                            </a:lnTo>
                            <a:cubicBezTo>
                              <a:pt x="15531" y="8290"/>
                              <a:pt x="15449" y="8244"/>
                              <a:pt x="15408" y="8336"/>
                            </a:cubicBezTo>
                            <a:close/>
                            <a:moveTo>
                              <a:pt x="18514" y="19528"/>
                            </a:moveTo>
                            <a:cubicBezTo>
                              <a:pt x="18576" y="19528"/>
                              <a:pt x="18616" y="19435"/>
                              <a:pt x="18616" y="19297"/>
                            </a:cubicBezTo>
                            <a:cubicBezTo>
                              <a:pt x="18616" y="19159"/>
                              <a:pt x="18576" y="19067"/>
                              <a:pt x="18514" y="19067"/>
                            </a:cubicBezTo>
                            <a:lnTo>
                              <a:pt x="17227" y="19067"/>
                            </a:lnTo>
                            <a:cubicBezTo>
                              <a:pt x="17206" y="18100"/>
                              <a:pt x="16839" y="17317"/>
                              <a:pt x="16409" y="17317"/>
                            </a:cubicBezTo>
                            <a:cubicBezTo>
                              <a:pt x="15960" y="17317"/>
                              <a:pt x="15592" y="18146"/>
                              <a:pt x="15592" y="19159"/>
                            </a:cubicBezTo>
                            <a:cubicBezTo>
                              <a:pt x="15592" y="19297"/>
                              <a:pt x="15633" y="19389"/>
                              <a:pt x="15694" y="19389"/>
                            </a:cubicBezTo>
                            <a:cubicBezTo>
                              <a:pt x="15756" y="19389"/>
                              <a:pt x="15796" y="19297"/>
                              <a:pt x="15796" y="19159"/>
                            </a:cubicBezTo>
                            <a:cubicBezTo>
                              <a:pt x="15796" y="18422"/>
                              <a:pt x="16062" y="17823"/>
                              <a:pt x="16389" y="17823"/>
                            </a:cubicBezTo>
                            <a:cubicBezTo>
                              <a:pt x="16716" y="17823"/>
                              <a:pt x="16961" y="18376"/>
                              <a:pt x="16982" y="19113"/>
                            </a:cubicBezTo>
                            <a:lnTo>
                              <a:pt x="16777" y="19113"/>
                            </a:lnTo>
                            <a:cubicBezTo>
                              <a:pt x="16716" y="19113"/>
                              <a:pt x="16675" y="19205"/>
                              <a:pt x="16675" y="19343"/>
                            </a:cubicBezTo>
                            <a:cubicBezTo>
                              <a:pt x="16675" y="19481"/>
                              <a:pt x="16716" y="19574"/>
                              <a:pt x="16777" y="19574"/>
                            </a:cubicBezTo>
                            <a:lnTo>
                              <a:pt x="18514" y="19574"/>
                            </a:lnTo>
                            <a:close/>
                            <a:moveTo>
                              <a:pt x="13549" y="4145"/>
                            </a:moveTo>
                            <a:cubicBezTo>
                              <a:pt x="13569" y="4191"/>
                              <a:pt x="13589" y="4191"/>
                              <a:pt x="13630" y="4191"/>
                            </a:cubicBezTo>
                            <a:cubicBezTo>
                              <a:pt x="13651" y="4191"/>
                              <a:pt x="13692" y="4145"/>
                              <a:pt x="13712" y="4099"/>
                            </a:cubicBezTo>
                            <a:cubicBezTo>
                              <a:pt x="13753" y="4007"/>
                              <a:pt x="13753" y="3823"/>
                              <a:pt x="13712" y="3730"/>
                            </a:cubicBezTo>
                            <a:lnTo>
                              <a:pt x="13446" y="3178"/>
                            </a:lnTo>
                            <a:cubicBezTo>
                              <a:pt x="13405" y="3086"/>
                              <a:pt x="13324" y="3086"/>
                              <a:pt x="13283" y="3178"/>
                            </a:cubicBezTo>
                            <a:cubicBezTo>
                              <a:pt x="13242" y="3270"/>
                              <a:pt x="13242" y="3454"/>
                              <a:pt x="13283" y="3546"/>
                            </a:cubicBezTo>
                            <a:lnTo>
                              <a:pt x="13549" y="4145"/>
                            </a:lnTo>
                            <a:close/>
                            <a:moveTo>
                              <a:pt x="15183" y="3408"/>
                            </a:moveTo>
                            <a:cubicBezTo>
                              <a:pt x="15204" y="3408"/>
                              <a:pt x="15204" y="3408"/>
                              <a:pt x="15224" y="3408"/>
                            </a:cubicBezTo>
                            <a:cubicBezTo>
                              <a:pt x="15265" y="3408"/>
                              <a:pt x="15306" y="3362"/>
                              <a:pt x="15326" y="3270"/>
                            </a:cubicBezTo>
                            <a:lnTo>
                              <a:pt x="15469" y="2533"/>
                            </a:lnTo>
                            <a:cubicBezTo>
                              <a:pt x="15490" y="2395"/>
                              <a:pt x="15469" y="2257"/>
                              <a:pt x="15408" y="2211"/>
                            </a:cubicBezTo>
                            <a:cubicBezTo>
                              <a:pt x="15347" y="2165"/>
                              <a:pt x="15286" y="2211"/>
                              <a:pt x="15265" y="2349"/>
                            </a:cubicBezTo>
                            <a:lnTo>
                              <a:pt x="15122" y="3086"/>
                            </a:lnTo>
                            <a:cubicBezTo>
                              <a:pt x="15102" y="3224"/>
                              <a:pt x="15122" y="3362"/>
                              <a:pt x="15183" y="3408"/>
                            </a:cubicBezTo>
                            <a:close/>
                            <a:moveTo>
                              <a:pt x="14652" y="3178"/>
                            </a:moveTo>
                            <a:cubicBezTo>
                              <a:pt x="14713" y="3178"/>
                              <a:pt x="14754" y="3086"/>
                              <a:pt x="14754" y="2948"/>
                            </a:cubicBezTo>
                            <a:lnTo>
                              <a:pt x="14754" y="2119"/>
                            </a:lnTo>
                            <a:cubicBezTo>
                              <a:pt x="14754" y="1980"/>
                              <a:pt x="14713" y="1888"/>
                              <a:pt x="14652" y="1888"/>
                            </a:cubicBezTo>
                            <a:cubicBezTo>
                              <a:pt x="14591" y="1888"/>
                              <a:pt x="14550" y="1980"/>
                              <a:pt x="14550" y="2119"/>
                            </a:cubicBezTo>
                            <a:lnTo>
                              <a:pt x="14550" y="2948"/>
                            </a:lnTo>
                            <a:cubicBezTo>
                              <a:pt x="14550" y="3040"/>
                              <a:pt x="14591" y="3178"/>
                              <a:pt x="14652" y="3178"/>
                            </a:cubicBezTo>
                            <a:close/>
                            <a:moveTo>
                              <a:pt x="13998" y="3270"/>
                            </a:moveTo>
                            <a:cubicBezTo>
                              <a:pt x="14019" y="3362"/>
                              <a:pt x="14059" y="3408"/>
                              <a:pt x="14100" y="3408"/>
                            </a:cubicBezTo>
                            <a:cubicBezTo>
                              <a:pt x="14121" y="3408"/>
                              <a:pt x="14121" y="3408"/>
                              <a:pt x="14141" y="3408"/>
                            </a:cubicBezTo>
                            <a:cubicBezTo>
                              <a:pt x="14202" y="3362"/>
                              <a:pt x="14223" y="3224"/>
                              <a:pt x="14202" y="3086"/>
                            </a:cubicBezTo>
                            <a:lnTo>
                              <a:pt x="14059" y="2349"/>
                            </a:lnTo>
                            <a:cubicBezTo>
                              <a:pt x="14039" y="2211"/>
                              <a:pt x="13978" y="2165"/>
                              <a:pt x="13916" y="2211"/>
                            </a:cubicBezTo>
                            <a:cubicBezTo>
                              <a:pt x="13855" y="2257"/>
                              <a:pt x="13835" y="2395"/>
                              <a:pt x="13855" y="2533"/>
                            </a:cubicBezTo>
                            <a:lnTo>
                              <a:pt x="13998" y="3270"/>
                            </a:lnTo>
                            <a:close/>
                            <a:moveTo>
                              <a:pt x="14652" y="8014"/>
                            </a:moveTo>
                            <a:cubicBezTo>
                              <a:pt x="15142" y="8014"/>
                              <a:pt x="15531" y="7139"/>
                              <a:pt x="15531" y="6033"/>
                            </a:cubicBezTo>
                            <a:cubicBezTo>
                              <a:pt x="15531" y="4928"/>
                              <a:pt x="15142" y="4053"/>
                              <a:pt x="14652" y="4053"/>
                            </a:cubicBezTo>
                            <a:cubicBezTo>
                              <a:pt x="14162" y="4053"/>
                              <a:pt x="13773" y="4928"/>
                              <a:pt x="13773" y="6033"/>
                            </a:cubicBezTo>
                            <a:cubicBezTo>
                              <a:pt x="13773" y="7139"/>
                              <a:pt x="14182" y="8014"/>
                              <a:pt x="14652" y="8014"/>
                            </a:cubicBezTo>
                            <a:close/>
                            <a:moveTo>
                              <a:pt x="14652" y="4559"/>
                            </a:moveTo>
                            <a:cubicBezTo>
                              <a:pt x="15020" y="4559"/>
                              <a:pt x="15306" y="5204"/>
                              <a:pt x="15306" y="6033"/>
                            </a:cubicBezTo>
                            <a:cubicBezTo>
                              <a:pt x="15306" y="6862"/>
                              <a:pt x="15020" y="7507"/>
                              <a:pt x="14652" y="7507"/>
                            </a:cubicBezTo>
                            <a:cubicBezTo>
                              <a:pt x="14284" y="7507"/>
                              <a:pt x="13998" y="6862"/>
                              <a:pt x="13998" y="6033"/>
                            </a:cubicBezTo>
                            <a:cubicBezTo>
                              <a:pt x="13998" y="5204"/>
                              <a:pt x="14305" y="4559"/>
                              <a:pt x="14652" y="4559"/>
                            </a:cubicBezTo>
                            <a:close/>
                            <a:moveTo>
                              <a:pt x="13569" y="9395"/>
                            </a:moveTo>
                            <a:cubicBezTo>
                              <a:pt x="13589" y="9441"/>
                              <a:pt x="13610" y="9441"/>
                              <a:pt x="13630" y="9441"/>
                            </a:cubicBezTo>
                            <a:cubicBezTo>
                              <a:pt x="13671" y="9441"/>
                              <a:pt x="13692" y="9395"/>
                              <a:pt x="13712" y="9349"/>
                            </a:cubicBezTo>
                            <a:lnTo>
                              <a:pt x="13937" y="8658"/>
                            </a:lnTo>
                            <a:cubicBezTo>
                              <a:pt x="13978" y="8566"/>
                              <a:pt x="13957" y="8382"/>
                              <a:pt x="13916" y="8336"/>
                            </a:cubicBezTo>
                            <a:cubicBezTo>
                              <a:pt x="13875" y="8244"/>
                              <a:pt x="13794" y="8290"/>
                              <a:pt x="13773" y="8382"/>
                            </a:cubicBezTo>
                            <a:lnTo>
                              <a:pt x="13549" y="9073"/>
                            </a:lnTo>
                            <a:cubicBezTo>
                              <a:pt x="13508" y="9165"/>
                              <a:pt x="13508" y="9349"/>
                              <a:pt x="13569" y="9395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4BCCE8EC" id="Фигура" o:spid="_x0000_s1026" style="position:absolute;margin-left:419.55pt;margin-top:-19.5pt;width:105.65pt;height:46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" path="m8031,21600r1247,l9278,,8031,r,21600xm5967,21600r1247,l7214,,5967,r,21600xm3903,21600r1247,l5150,,3903,r,21600xm,21600r1042,l1042,,,,,21600xm10075,21600r1042,l11117,,10075,r,21600xm1860,21600r1246,l3106,,1860,r,21600xm14305,10132v41,,102,-92,102,-184l14489,9119v20,-138,-21,-276,-82,-276c14346,8797,14284,8889,14284,9027r-82,829c14182,9994,14223,10132,14284,10132v,,,,21,xm15020,10132v,,20,,20,c15102,10086,15142,9994,15122,9856r-82,-829c15020,8889,14979,8797,14918,8843v-62,46,-102,138,-82,276l14918,9948v,92,61,184,102,184xm15694,4191v21,,62,,82,-46l16042,3592v40,-92,40,-230,,-368c16001,3132,15939,3132,15878,3224r-266,553c15572,3869,15572,4007,15612,4145v21,,41,46,82,46xm15878,5158v21,92,61,184,102,184c16001,5342,16001,5342,16021,5342r348,-276c16430,5020,16450,4882,16430,4744v-21,-138,-82,-185,-143,-138l15939,4882v-61,,-81,138,-61,276xm16042,6125v-62,,-123,92,-123,231c15919,6494,15960,6632,16021,6632r368,92c16389,6724,16389,6724,16409,6724v62,,103,-92,103,-230c16512,6356,16471,6217,16409,6217r-367,-92xm16266,8106v21,-138,21,-277,-40,-323l15899,7369v-62,-46,-123,-46,-143,92c15735,7599,15735,7737,15796,7783r327,415c16144,8198,16164,8244,16185,8244v20,,61,-46,81,-138xm21028,18054v184,,327,322,327,737c21355,18929,21396,19021,21457,19021v61,,102,-92,102,-230c21559,18100,21314,17547,21007,17547v-245,,-470,369,-531,921c20415,18422,20333,18422,20251,18422v-470,,-858,875,-858,1934c19393,20495,19434,20587,19495,20587v61,,102,-92,102,-231c19597,19574,19883,18929,20231,18929v82,,163,46,245,92c20497,19021,20497,19067,20517,19067v204,230,368,737,368,1289c20885,20495,20926,20587,20987,20587v61,,102,-92,102,-231c21089,19620,20905,19021,20660,18652v82,-368,204,-598,368,-598xm18760,12251v-41,92,-41,276,,368c18800,12711,18882,12711,18923,12619l20047,9994r,6125l16553,16119v-62,,-103,93,-103,231c16450,16488,16491,16580,16553,16580r4597,c21212,16580,21253,16488,21253,16350v,-138,-41,-231,-103,-231l20272,16119r,-6125l21396,12619v20,46,41,92,81,92c21498,12711,21539,12665,21559,12619v41,-92,41,-230,,-368l20272,9257r,-1474l21396,10409v41,92,102,92,163,c21600,10316,21600,10178,21559,10040l20272,7046r,-1427l21396,8244v20,46,41,92,81,92c21498,8336,21539,8290,21559,8244v41,-92,41,-230,,-369l20272,4882r,-1428l21396,6079v20,46,41,92,81,92c21498,6171,21539,6125,21559,6079v41,-92,41,-230,,-368l20231,2625v,,,,,c20210,2579,20190,2533,20149,2533v-20,,-61,46,-82,92c20067,2625,20067,2625,20067,2625l18739,5711v-41,92,-41,276,,368c18780,6171,18862,6171,18903,6079l20026,3454r,1428l18739,7875v-41,93,-41,277,,369c18780,8336,18862,8336,18903,8244l20026,5619r,1427l18739,10040v-41,92,-41,276,,369c18760,10455,18780,10501,18821,10501v20,,61,-46,82,-92l20026,7783r,1474l18760,12251xm13201,8198r327,-415c13589,7737,13589,7553,13569,7461v-20,-138,-102,-138,-143,-92l13099,7783v-61,46,-61,231,-41,323c13079,8198,13119,8244,13160,8244v,,21,,41,-46xm12813,14600v,138,41,230,102,230l18310,14830v61,,102,-92,102,-230c18412,14461,18371,14369,18310,14369r-5395,c12854,14369,12813,14461,12813,14600xm12915,19067v-61,,-102,92,-102,230c12813,19435,12854,19528,12915,19528r1676,c14652,19528,14693,19435,14693,19297v,-138,-41,-230,-102,-230l12915,19067xm16226,21139r-3311,c12854,21139,12813,21232,12813,21370v,138,41,230,102,230l16226,21600v61,,102,-92,102,-230c16328,21232,16287,21139,16226,21139xm12915,6678v,,20,,,l13283,6586v61,,102,-138,102,-276c13385,6171,13324,6079,13262,6079r-367,92c12833,6171,12792,6310,12792,6448v21,138,62,230,123,230xm12956,5066r347,276c13324,5342,13324,5342,13344,5342v41,,82,-46,102,-184c13467,5020,13426,4882,13385,4836r-347,-277c12976,4513,12915,4606,12895,4698v-21,184,,322,61,368xm21477,21139r-4598,c16818,21139,16777,21232,16777,21370v,138,41,230,102,230l21477,21600v62,,103,-92,103,-230c21580,21232,21539,21139,21477,21139xm15408,8336v-41,92,-61,230,-20,322l15612,9349v21,46,62,92,82,92c15715,9441,15735,9441,15756,9395v40,-92,61,-230,20,-322l15551,8382v-20,-92,-102,-138,-143,-46xm18514,19528v62,,102,-93,102,-231c18616,19159,18576,19067,18514,19067r-1287,c17206,18100,16839,17317,16409,17317v-449,,-817,829,-817,1842c15592,19297,15633,19389,15694,19389v62,,102,-92,102,-230c15796,18422,16062,17823,16389,17823v327,,572,553,593,1290l16777,19113v-61,,-102,92,-102,230c16675,19481,16716,19574,16777,19574r1737,l18514,19528xm13549,4145v20,46,40,46,81,46c13651,4191,13692,4145,13712,4099v41,-92,41,-276,,-369l13446,3178v-41,-92,-122,-92,-163,c13242,3270,13242,3454,13283,3546r266,599xm15183,3408v21,,21,,41,c15265,3408,15306,3362,15326,3270r143,-737c15490,2395,15469,2257,15408,2211v-61,-46,-122,,-143,138l15122,3086v-20,138,,276,61,322xm14652,3178v61,,102,-92,102,-230l14754,2119v,-139,-41,-231,-102,-231c14591,1888,14550,1980,14550,2119r,829c14550,3040,14591,3178,14652,3178xm13998,3270v21,92,61,138,102,138c14121,3408,14121,3408,14141,3408v61,-46,82,-184,61,-322l14059,2349v-20,-138,-81,-184,-143,-138c13855,2257,13835,2395,13855,2533r143,737xm14652,8014v490,,879,-875,879,-1981c15531,4928,15142,4053,14652,4053v-490,,-879,875,-879,1980c13773,7139,14182,8014,14652,8014xm14652,4559v368,,654,645,654,1474c15306,6862,15020,7507,14652,7507v-368,,-654,-645,-654,-1474c13998,5204,14305,4559,14652,4559xm13569,9395v20,46,41,46,61,46c13671,9441,13692,9395,13712,9349r225,-691c13978,8566,13957,8382,13916,8336v-41,-92,-122,-46,-143,46l13549,9073v-41,92,-41,276,20,322xe" fillcolor="#492a86 [3204]" stroked="f" strokeweight="1pt">
              <v:stroke miterlimit="4" joinstyle="miter"/>
              <v:path arrowok="t" o:extrusionok="f" o:connecttype="custom" o:connectlocs="670878,297816;670878,297816;670878,297816;670878,297816" o:connectangles="0,90,180,270"/>
            </v:shape>
          </w:pict>
        </mc:Fallback>
      </mc:AlternateContent>
    </w:r>
    <w:r w:rsidRPr="00072D3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EF7EB" wp14:editId="56B7603D">
              <wp:simplePos x="0" y="0"/>
              <wp:positionH relativeFrom="column">
                <wp:posOffset>0</wp:posOffset>
              </wp:positionH>
              <wp:positionV relativeFrom="paragraph">
                <wp:posOffset>-225084</wp:posOffset>
              </wp:positionV>
              <wp:extent cx="1272450" cy="595631"/>
              <wp:effectExtent l="0" t="0" r="0" b="0"/>
              <wp:wrapNone/>
              <wp:docPr id="6" name="Фигура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2450" cy="59563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555" h="21600" extrusionOk="0">
                            <a:moveTo>
                              <a:pt x="0" y="21600"/>
                            </a:moveTo>
                            <a:lnTo>
                              <a:pt x="1097" y="21600"/>
                            </a:lnTo>
                            <a:lnTo>
                              <a:pt x="1097" y="0"/>
                            </a:lnTo>
                            <a:lnTo>
                              <a:pt x="0" y="0"/>
                            </a:lnTo>
                            <a:lnTo>
                              <a:pt x="0" y="21600"/>
                            </a:lnTo>
                            <a:close/>
                            <a:moveTo>
                              <a:pt x="4109" y="21600"/>
                            </a:moveTo>
                            <a:lnTo>
                              <a:pt x="5422" y="21600"/>
                            </a:lnTo>
                            <a:lnTo>
                              <a:pt x="5422" y="0"/>
                            </a:lnTo>
                            <a:lnTo>
                              <a:pt x="4109" y="0"/>
                            </a:lnTo>
                            <a:lnTo>
                              <a:pt x="4109" y="21600"/>
                            </a:lnTo>
                            <a:close/>
                            <a:moveTo>
                              <a:pt x="1958" y="21600"/>
                            </a:moveTo>
                            <a:lnTo>
                              <a:pt x="3270" y="21600"/>
                            </a:lnTo>
                            <a:lnTo>
                              <a:pt x="3270" y="0"/>
                            </a:lnTo>
                            <a:lnTo>
                              <a:pt x="1958" y="0"/>
                            </a:lnTo>
                            <a:lnTo>
                              <a:pt x="1958" y="21600"/>
                            </a:lnTo>
                            <a:close/>
                            <a:moveTo>
                              <a:pt x="6282" y="21600"/>
                            </a:moveTo>
                            <a:lnTo>
                              <a:pt x="7594" y="21600"/>
                            </a:lnTo>
                            <a:lnTo>
                              <a:pt x="7594" y="0"/>
                            </a:lnTo>
                            <a:lnTo>
                              <a:pt x="6282" y="0"/>
                            </a:lnTo>
                            <a:lnTo>
                              <a:pt x="6282" y="21600"/>
                            </a:lnTo>
                            <a:close/>
                            <a:moveTo>
                              <a:pt x="8455" y="21600"/>
                            </a:moveTo>
                            <a:lnTo>
                              <a:pt x="9767" y="21600"/>
                            </a:lnTo>
                            <a:lnTo>
                              <a:pt x="9767" y="0"/>
                            </a:lnTo>
                            <a:lnTo>
                              <a:pt x="8455" y="0"/>
                            </a:lnTo>
                            <a:lnTo>
                              <a:pt x="8455" y="21600"/>
                            </a:lnTo>
                            <a:close/>
                            <a:moveTo>
                              <a:pt x="21471" y="15014"/>
                            </a:moveTo>
                            <a:cubicBezTo>
                              <a:pt x="21385" y="15014"/>
                              <a:pt x="19427" y="14830"/>
                              <a:pt x="17620" y="16810"/>
                            </a:cubicBezTo>
                            <a:cubicBezTo>
                              <a:pt x="17512" y="13172"/>
                              <a:pt x="17426" y="9902"/>
                              <a:pt x="17426" y="9395"/>
                            </a:cubicBezTo>
                            <a:cubicBezTo>
                              <a:pt x="17921" y="9441"/>
                              <a:pt x="18330" y="9948"/>
                              <a:pt x="18631" y="10823"/>
                            </a:cubicBezTo>
                            <a:cubicBezTo>
                              <a:pt x="18932" y="11652"/>
                              <a:pt x="19018" y="12573"/>
                              <a:pt x="19018" y="12573"/>
                            </a:cubicBezTo>
                            <a:cubicBezTo>
                              <a:pt x="19018" y="12665"/>
                              <a:pt x="19061" y="12757"/>
                              <a:pt x="19104" y="12757"/>
                            </a:cubicBezTo>
                            <a:cubicBezTo>
                              <a:pt x="19104" y="12757"/>
                              <a:pt x="19126" y="12757"/>
                              <a:pt x="19126" y="12757"/>
                            </a:cubicBezTo>
                            <a:cubicBezTo>
                              <a:pt x="19169" y="12757"/>
                              <a:pt x="19190" y="12711"/>
                              <a:pt x="19212" y="12665"/>
                            </a:cubicBezTo>
                            <a:cubicBezTo>
                              <a:pt x="19685" y="11330"/>
                              <a:pt x="19556" y="9395"/>
                              <a:pt x="18911" y="8428"/>
                            </a:cubicBezTo>
                            <a:cubicBezTo>
                              <a:pt x="18739" y="8152"/>
                              <a:pt x="18524" y="7968"/>
                              <a:pt x="18308" y="7875"/>
                            </a:cubicBezTo>
                            <a:cubicBezTo>
                              <a:pt x="18631" y="7783"/>
                              <a:pt x="18954" y="7829"/>
                              <a:pt x="19298" y="8060"/>
                            </a:cubicBezTo>
                            <a:cubicBezTo>
                              <a:pt x="19922" y="8428"/>
                              <a:pt x="20352" y="9211"/>
                              <a:pt x="20352" y="9257"/>
                            </a:cubicBezTo>
                            <a:cubicBezTo>
                              <a:pt x="20395" y="9303"/>
                              <a:pt x="20438" y="9349"/>
                              <a:pt x="20481" y="9303"/>
                            </a:cubicBezTo>
                            <a:cubicBezTo>
                              <a:pt x="20524" y="9257"/>
                              <a:pt x="20546" y="9165"/>
                              <a:pt x="20546" y="9073"/>
                            </a:cubicBezTo>
                            <a:cubicBezTo>
                              <a:pt x="20546" y="6908"/>
                              <a:pt x="19728" y="5158"/>
                              <a:pt x="18739" y="5158"/>
                            </a:cubicBezTo>
                            <a:cubicBezTo>
                              <a:pt x="18373" y="5158"/>
                              <a:pt x="18050" y="5388"/>
                              <a:pt x="17749" y="5803"/>
                            </a:cubicBezTo>
                            <a:cubicBezTo>
                              <a:pt x="18029" y="5158"/>
                              <a:pt x="18373" y="4698"/>
                              <a:pt x="18825" y="4513"/>
                            </a:cubicBezTo>
                            <a:cubicBezTo>
                              <a:pt x="19384" y="4237"/>
                              <a:pt x="19900" y="4467"/>
                              <a:pt x="19900" y="4467"/>
                            </a:cubicBezTo>
                            <a:cubicBezTo>
                              <a:pt x="19943" y="4467"/>
                              <a:pt x="19986" y="4467"/>
                              <a:pt x="20008" y="4375"/>
                            </a:cubicBezTo>
                            <a:cubicBezTo>
                              <a:pt x="20029" y="4283"/>
                              <a:pt x="20029" y="4191"/>
                              <a:pt x="20008" y="4099"/>
                            </a:cubicBezTo>
                            <a:cubicBezTo>
                              <a:pt x="19793" y="3270"/>
                              <a:pt x="19449" y="2625"/>
                              <a:pt x="19040" y="2349"/>
                            </a:cubicBezTo>
                            <a:cubicBezTo>
                              <a:pt x="18610" y="2073"/>
                              <a:pt x="18179" y="2165"/>
                              <a:pt x="17771" y="2625"/>
                            </a:cubicBezTo>
                            <a:cubicBezTo>
                              <a:pt x="17405" y="3040"/>
                              <a:pt x="17147" y="3730"/>
                              <a:pt x="16996" y="4467"/>
                            </a:cubicBezTo>
                            <a:cubicBezTo>
                              <a:pt x="16867" y="3684"/>
                              <a:pt x="16587" y="3040"/>
                              <a:pt x="16222" y="2625"/>
                            </a:cubicBezTo>
                            <a:cubicBezTo>
                              <a:pt x="15834" y="2165"/>
                              <a:pt x="15382" y="2073"/>
                              <a:pt x="14952" y="2349"/>
                            </a:cubicBezTo>
                            <a:cubicBezTo>
                              <a:pt x="14522" y="2625"/>
                              <a:pt x="14178" y="3224"/>
                              <a:pt x="13984" y="4099"/>
                            </a:cubicBezTo>
                            <a:cubicBezTo>
                              <a:pt x="13963" y="4191"/>
                              <a:pt x="13963" y="4283"/>
                              <a:pt x="13984" y="4375"/>
                            </a:cubicBezTo>
                            <a:cubicBezTo>
                              <a:pt x="14006" y="4467"/>
                              <a:pt x="14049" y="4467"/>
                              <a:pt x="14092" y="4467"/>
                            </a:cubicBezTo>
                            <a:cubicBezTo>
                              <a:pt x="14092" y="4467"/>
                              <a:pt x="14608" y="4237"/>
                              <a:pt x="15167" y="4513"/>
                            </a:cubicBezTo>
                            <a:cubicBezTo>
                              <a:pt x="15619" y="4698"/>
                              <a:pt x="15963" y="5158"/>
                              <a:pt x="16243" y="5803"/>
                            </a:cubicBezTo>
                            <a:cubicBezTo>
                              <a:pt x="15963" y="5388"/>
                              <a:pt x="15619" y="5158"/>
                              <a:pt x="15253" y="5158"/>
                            </a:cubicBezTo>
                            <a:cubicBezTo>
                              <a:pt x="14242" y="5158"/>
                              <a:pt x="13425" y="6908"/>
                              <a:pt x="13425" y="9073"/>
                            </a:cubicBezTo>
                            <a:cubicBezTo>
                              <a:pt x="13425" y="9165"/>
                              <a:pt x="13446" y="9257"/>
                              <a:pt x="13489" y="9303"/>
                            </a:cubicBezTo>
                            <a:cubicBezTo>
                              <a:pt x="13532" y="9349"/>
                              <a:pt x="13575" y="9349"/>
                              <a:pt x="13618" y="9257"/>
                            </a:cubicBezTo>
                            <a:cubicBezTo>
                              <a:pt x="13618" y="9257"/>
                              <a:pt x="14070" y="8474"/>
                              <a:pt x="14694" y="8060"/>
                            </a:cubicBezTo>
                            <a:cubicBezTo>
                              <a:pt x="15038" y="7829"/>
                              <a:pt x="15339" y="7783"/>
                              <a:pt x="15662" y="7875"/>
                            </a:cubicBezTo>
                            <a:cubicBezTo>
                              <a:pt x="15447" y="7968"/>
                              <a:pt x="15232" y="8152"/>
                              <a:pt x="15060" y="8428"/>
                            </a:cubicBezTo>
                            <a:cubicBezTo>
                              <a:pt x="14436" y="9441"/>
                              <a:pt x="14307" y="11330"/>
                              <a:pt x="14759" y="12665"/>
                            </a:cubicBezTo>
                            <a:cubicBezTo>
                              <a:pt x="14780" y="12711"/>
                              <a:pt x="14823" y="12757"/>
                              <a:pt x="14845" y="12757"/>
                            </a:cubicBezTo>
                            <a:cubicBezTo>
                              <a:pt x="14845" y="12757"/>
                              <a:pt x="14866" y="12757"/>
                              <a:pt x="14866" y="12757"/>
                            </a:cubicBezTo>
                            <a:cubicBezTo>
                              <a:pt x="14909" y="12757"/>
                              <a:pt x="14952" y="12665"/>
                              <a:pt x="14952" y="12573"/>
                            </a:cubicBezTo>
                            <a:cubicBezTo>
                              <a:pt x="14952" y="12573"/>
                              <a:pt x="15060" y="11652"/>
                              <a:pt x="15339" y="10823"/>
                            </a:cubicBezTo>
                            <a:cubicBezTo>
                              <a:pt x="15662" y="9902"/>
                              <a:pt x="16092" y="9441"/>
                              <a:pt x="16587" y="9395"/>
                            </a:cubicBezTo>
                            <a:cubicBezTo>
                              <a:pt x="16587" y="9856"/>
                              <a:pt x="16501" y="12803"/>
                              <a:pt x="16415" y="16119"/>
                            </a:cubicBezTo>
                            <a:cubicBezTo>
                              <a:pt x="15318" y="15106"/>
                              <a:pt x="13790" y="13909"/>
                              <a:pt x="12521" y="13817"/>
                            </a:cubicBezTo>
                            <a:cubicBezTo>
                              <a:pt x="12457" y="13817"/>
                              <a:pt x="12414" y="13909"/>
                              <a:pt x="12414" y="14047"/>
                            </a:cubicBezTo>
                            <a:cubicBezTo>
                              <a:pt x="12414" y="14185"/>
                              <a:pt x="12457" y="14277"/>
                              <a:pt x="12521" y="14277"/>
                            </a:cubicBezTo>
                            <a:cubicBezTo>
                              <a:pt x="13855" y="14369"/>
                              <a:pt x="15533" y="15751"/>
                              <a:pt x="16415" y="16580"/>
                            </a:cubicBezTo>
                            <a:cubicBezTo>
                              <a:pt x="16394" y="17179"/>
                              <a:pt x="16372" y="17777"/>
                              <a:pt x="16351" y="18422"/>
                            </a:cubicBezTo>
                            <a:cubicBezTo>
                              <a:pt x="14522" y="21093"/>
                              <a:pt x="12543" y="21093"/>
                              <a:pt x="12521" y="21093"/>
                            </a:cubicBezTo>
                            <a:cubicBezTo>
                              <a:pt x="12457" y="21093"/>
                              <a:pt x="12414" y="21186"/>
                              <a:pt x="12414" y="21324"/>
                            </a:cubicBezTo>
                            <a:cubicBezTo>
                              <a:pt x="12414" y="21462"/>
                              <a:pt x="12457" y="21554"/>
                              <a:pt x="12521" y="21554"/>
                            </a:cubicBezTo>
                            <a:cubicBezTo>
                              <a:pt x="12521" y="21554"/>
                              <a:pt x="12521" y="21554"/>
                              <a:pt x="12543" y="21554"/>
                            </a:cubicBezTo>
                            <a:cubicBezTo>
                              <a:pt x="12758" y="21554"/>
                              <a:pt x="14888" y="21462"/>
                              <a:pt x="16781" y="18330"/>
                            </a:cubicBezTo>
                            <a:cubicBezTo>
                              <a:pt x="18674" y="15198"/>
                              <a:pt x="21342" y="15429"/>
                              <a:pt x="21385" y="15429"/>
                            </a:cubicBezTo>
                            <a:cubicBezTo>
                              <a:pt x="21449" y="15429"/>
                              <a:pt x="21492" y="15336"/>
                              <a:pt x="21514" y="15198"/>
                            </a:cubicBezTo>
                            <a:cubicBezTo>
                              <a:pt x="21600" y="15106"/>
                              <a:pt x="21535" y="15014"/>
                              <a:pt x="21471" y="15014"/>
                            </a:cubicBezTo>
                            <a:close/>
                            <a:moveTo>
                              <a:pt x="18803" y="8751"/>
                            </a:moveTo>
                            <a:cubicBezTo>
                              <a:pt x="19255" y="9487"/>
                              <a:pt x="19406" y="10823"/>
                              <a:pt x="19169" y="11882"/>
                            </a:cubicBezTo>
                            <a:cubicBezTo>
                              <a:pt x="18997" y="10915"/>
                              <a:pt x="18480" y="8889"/>
                              <a:pt x="17319" y="8843"/>
                            </a:cubicBezTo>
                            <a:cubicBezTo>
                              <a:pt x="17491" y="8520"/>
                              <a:pt x="17684" y="8336"/>
                              <a:pt x="17921" y="8244"/>
                            </a:cubicBezTo>
                            <a:cubicBezTo>
                              <a:pt x="18244" y="8198"/>
                              <a:pt x="18567" y="8336"/>
                              <a:pt x="18803" y="8751"/>
                            </a:cubicBezTo>
                            <a:close/>
                            <a:moveTo>
                              <a:pt x="17340" y="14277"/>
                            </a:moveTo>
                            <a:cubicBezTo>
                              <a:pt x="17362" y="14876"/>
                              <a:pt x="17383" y="15521"/>
                              <a:pt x="17405" y="16212"/>
                            </a:cubicBezTo>
                            <a:lnTo>
                              <a:pt x="16759" y="16212"/>
                            </a:lnTo>
                            <a:cubicBezTo>
                              <a:pt x="16781" y="15567"/>
                              <a:pt x="16802" y="14922"/>
                              <a:pt x="16824" y="14277"/>
                            </a:cubicBezTo>
                            <a:lnTo>
                              <a:pt x="17340" y="14277"/>
                            </a:lnTo>
                            <a:close/>
                            <a:moveTo>
                              <a:pt x="16824" y="13771"/>
                            </a:moveTo>
                            <a:cubicBezTo>
                              <a:pt x="16845" y="13080"/>
                              <a:pt x="16867" y="12435"/>
                              <a:pt x="16867" y="11836"/>
                            </a:cubicBezTo>
                            <a:lnTo>
                              <a:pt x="17254" y="11836"/>
                            </a:lnTo>
                            <a:cubicBezTo>
                              <a:pt x="17276" y="12389"/>
                              <a:pt x="17276" y="13034"/>
                              <a:pt x="17297" y="13771"/>
                            </a:cubicBezTo>
                            <a:lnTo>
                              <a:pt x="16824" y="13771"/>
                            </a:lnTo>
                            <a:close/>
                            <a:moveTo>
                              <a:pt x="18760" y="5573"/>
                            </a:moveTo>
                            <a:cubicBezTo>
                              <a:pt x="19556" y="5573"/>
                              <a:pt x="20223" y="6816"/>
                              <a:pt x="20331" y="8474"/>
                            </a:cubicBezTo>
                            <a:cubicBezTo>
                              <a:pt x="20029" y="8014"/>
                              <a:pt x="19384" y="7277"/>
                              <a:pt x="18653" y="7277"/>
                            </a:cubicBezTo>
                            <a:cubicBezTo>
                              <a:pt x="18201" y="7277"/>
                              <a:pt x="17684" y="7553"/>
                              <a:pt x="17190" y="8382"/>
                            </a:cubicBezTo>
                            <a:cubicBezTo>
                              <a:pt x="17340" y="6770"/>
                              <a:pt x="17986" y="5573"/>
                              <a:pt x="18760" y="5573"/>
                            </a:cubicBezTo>
                            <a:close/>
                            <a:moveTo>
                              <a:pt x="17943" y="2994"/>
                            </a:moveTo>
                            <a:cubicBezTo>
                              <a:pt x="18158" y="2763"/>
                              <a:pt x="18373" y="2625"/>
                              <a:pt x="18610" y="2625"/>
                            </a:cubicBezTo>
                            <a:cubicBezTo>
                              <a:pt x="18739" y="2625"/>
                              <a:pt x="18889" y="2671"/>
                              <a:pt x="19018" y="2763"/>
                            </a:cubicBezTo>
                            <a:cubicBezTo>
                              <a:pt x="19298" y="2948"/>
                              <a:pt x="19556" y="3316"/>
                              <a:pt x="19728" y="3823"/>
                            </a:cubicBezTo>
                            <a:cubicBezTo>
                              <a:pt x="19169" y="3730"/>
                              <a:pt x="17835" y="3777"/>
                              <a:pt x="17233" y="6586"/>
                            </a:cubicBezTo>
                            <a:cubicBezTo>
                              <a:pt x="17039" y="5250"/>
                              <a:pt x="17319" y="3684"/>
                              <a:pt x="17943" y="2994"/>
                            </a:cubicBezTo>
                            <a:close/>
                            <a:moveTo>
                              <a:pt x="17039" y="9395"/>
                            </a:moveTo>
                            <a:cubicBezTo>
                              <a:pt x="17039" y="9395"/>
                              <a:pt x="17061" y="9395"/>
                              <a:pt x="17061" y="9395"/>
                            </a:cubicBezTo>
                            <a:cubicBezTo>
                              <a:pt x="17104" y="9395"/>
                              <a:pt x="17147" y="9395"/>
                              <a:pt x="17190" y="9349"/>
                            </a:cubicBezTo>
                            <a:cubicBezTo>
                              <a:pt x="17190" y="9533"/>
                              <a:pt x="17211" y="10270"/>
                              <a:pt x="17233" y="11376"/>
                            </a:cubicBezTo>
                            <a:lnTo>
                              <a:pt x="16867" y="11376"/>
                            </a:lnTo>
                            <a:cubicBezTo>
                              <a:pt x="16888" y="10316"/>
                              <a:pt x="16910" y="9580"/>
                              <a:pt x="16910" y="9349"/>
                            </a:cubicBezTo>
                            <a:cubicBezTo>
                              <a:pt x="16931" y="9349"/>
                              <a:pt x="16975" y="9349"/>
                              <a:pt x="16996" y="9349"/>
                            </a:cubicBezTo>
                            <a:cubicBezTo>
                              <a:pt x="17018" y="9395"/>
                              <a:pt x="17039" y="9395"/>
                              <a:pt x="17039" y="9395"/>
                            </a:cubicBezTo>
                            <a:close/>
                            <a:moveTo>
                              <a:pt x="14694" y="3823"/>
                            </a:moveTo>
                            <a:cubicBezTo>
                              <a:pt x="14586" y="3823"/>
                              <a:pt x="14479" y="3823"/>
                              <a:pt x="14393" y="3869"/>
                            </a:cubicBezTo>
                            <a:cubicBezTo>
                              <a:pt x="14565" y="3362"/>
                              <a:pt x="14823" y="2994"/>
                              <a:pt x="15103" y="2809"/>
                            </a:cubicBezTo>
                            <a:cubicBezTo>
                              <a:pt x="15469" y="2579"/>
                              <a:pt x="15856" y="2671"/>
                              <a:pt x="16178" y="3040"/>
                            </a:cubicBezTo>
                            <a:cubicBezTo>
                              <a:pt x="16802" y="3730"/>
                              <a:pt x="17061" y="5296"/>
                              <a:pt x="16867" y="6678"/>
                            </a:cubicBezTo>
                            <a:cubicBezTo>
                              <a:pt x="16372" y="4191"/>
                              <a:pt x="15339" y="3823"/>
                              <a:pt x="14694" y="3823"/>
                            </a:cubicBezTo>
                            <a:close/>
                            <a:moveTo>
                              <a:pt x="13769" y="8474"/>
                            </a:moveTo>
                            <a:cubicBezTo>
                              <a:pt x="13876" y="6816"/>
                              <a:pt x="14543" y="5527"/>
                              <a:pt x="15339" y="5527"/>
                            </a:cubicBezTo>
                            <a:cubicBezTo>
                              <a:pt x="16135" y="5527"/>
                              <a:pt x="16781" y="6770"/>
                              <a:pt x="16910" y="8382"/>
                            </a:cubicBezTo>
                            <a:cubicBezTo>
                              <a:pt x="15641" y="6264"/>
                              <a:pt x="14285" y="7737"/>
                              <a:pt x="13769" y="8474"/>
                            </a:cubicBezTo>
                            <a:close/>
                            <a:moveTo>
                              <a:pt x="14909" y="11882"/>
                            </a:moveTo>
                            <a:cubicBezTo>
                              <a:pt x="14673" y="10823"/>
                              <a:pt x="14823" y="9487"/>
                              <a:pt x="15275" y="8751"/>
                            </a:cubicBezTo>
                            <a:cubicBezTo>
                              <a:pt x="15490" y="8428"/>
                              <a:pt x="15727" y="8244"/>
                              <a:pt x="15985" y="8244"/>
                            </a:cubicBezTo>
                            <a:cubicBezTo>
                              <a:pt x="16049" y="8244"/>
                              <a:pt x="16092" y="8244"/>
                              <a:pt x="16157" y="8290"/>
                            </a:cubicBezTo>
                            <a:cubicBezTo>
                              <a:pt x="16372" y="8382"/>
                              <a:pt x="16587" y="8566"/>
                              <a:pt x="16759" y="8889"/>
                            </a:cubicBezTo>
                            <a:cubicBezTo>
                              <a:pt x="15598" y="8889"/>
                              <a:pt x="15081" y="10915"/>
                              <a:pt x="14909" y="11882"/>
                            </a:cubicBezTo>
                            <a:close/>
                            <a:moveTo>
                              <a:pt x="16738" y="18008"/>
                            </a:moveTo>
                            <a:cubicBezTo>
                              <a:pt x="16716" y="18054"/>
                              <a:pt x="16695" y="18054"/>
                              <a:pt x="16695" y="18100"/>
                            </a:cubicBezTo>
                            <a:cubicBezTo>
                              <a:pt x="16716" y="17639"/>
                              <a:pt x="16716" y="17133"/>
                              <a:pt x="16738" y="16672"/>
                            </a:cubicBezTo>
                            <a:lnTo>
                              <a:pt x="17405" y="16672"/>
                            </a:lnTo>
                            <a:cubicBezTo>
                              <a:pt x="17405" y="16810"/>
                              <a:pt x="17405" y="16902"/>
                              <a:pt x="17426" y="17041"/>
                            </a:cubicBezTo>
                            <a:cubicBezTo>
                              <a:pt x="17426" y="17041"/>
                              <a:pt x="17426" y="17041"/>
                              <a:pt x="17426" y="17041"/>
                            </a:cubicBezTo>
                            <a:cubicBezTo>
                              <a:pt x="17190" y="17317"/>
                              <a:pt x="16953" y="17639"/>
                              <a:pt x="16738" y="18008"/>
                            </a:cubicBezTo>
                            <a:close/>
                            <a:moveTo>
                              <a:pt x="10606" y="21600"/>
                            </a:moveTo>
                            <a:lnTo>
                              <a:pt x="11704" y="21600"/>
                            </a:lnTo>
                            <a:lnTo>
                              <a:pt x="11704" y="0"/>
                            </a:lnTo>
                            <a:lnTo>
                              <a:pt x="10606" y="0"/>
                            </a:lnTo>
                            <a:lnTo>
                              <a:pt x="10606" y="2160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4F6E39C1" id="Фигура" o:spid="_x0000_s1026" style="position:absolute;margin-left:0;margin-top:-17.7pt;width:100.2pt;height:4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55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" path="m,21600r1097,l1097,,,,,21600xm4109,21600r1313,l5422,,4109,r,21600xm1958,21600r1312,l3270,,1958,r,21600xm6282,21600r1312,l7594,,6282,r,21600xm8455,21600r1312,l9767,,8455,r,21600xm21471,15014v-86,,-2044,-184,-3851,1796c17512,13172,17426,9902,17426,9395v495,46,904,553,1205,1428c18932,11652,19018,12573,19018,12573v,92,43,184,86,184c19104,12757,19126,12757,19126,12757v43,,64,-46,86,-92c19685,11330,19556,9395,18911,8428v-172,-276,-387,-460,-603,-553c18631,7783,18954,7829,19298,8060v624,368,1054,1151,1054,1197c20395,9303,20438,9349,20481,9303v43,-46,65,-138,65,-230c20546,6908,19728,5158,18739,5158v-366,,-689,230,-990,645c18029,5158,18373,4698,18825,4513v559,-276,1075,-46,1075,-46c19943,4467,19986,4467,20008,4375v21,-92,21,-184,,-276c19793,3270,19449,2625,19040,2349v-430,-276,-861,-184,-1269,276c17405,3040,17147,3730,16996,4467v-129,-783,-409,-1427,-774,-1842c15834,2165,15382,2073,14952,2349v-430,276,-774,875,-968,1750c13963,4191,13963,4283,13984,4375v22,92,65,92,108,92c14092,4467,14608,4237,15167,4513v452,185,796,645,1076,1290c15963,5388,15619,5158,15253,5158v-1011,,-1828,1750,-1828,3915c13425,9165,13446,9257,13489,9303v43,46,86,46,129,-46c13618,9257,14070,8474,14694,8060v344,-231,645,-277,968,-185c15447,7968,15232,8152,15060,8428v-624,1013,-753,2902,-301,4237c14780,12711,14823,12757,14845,12757v,,21,,21,c14909,12757,14952,12665,14952,12573v,,108,-921,387,-1750c15662,9902,16092,9441,16587,9395v,461,-86,3408,-172,6724c15318,15106,13790,13909,12521,13817v-64,,-107,92,-107,230c12414,14185,12457,14277,12521,14277v1334,92,3012,1474,3894,2303c16394,17179,16372,17777,16351,18422v-1829,2671,-3808,2671,-3830,2671c12457,21093,12414,21186,12414,21324v,138,43,230,107,230c12521,21554,12521,21554,12543,21554v215,,2345,-92,4238,-3224c18674,15198,21342,15429,21385,15429v64,,107,-93,129,-231c21600,15106,21535,15014,21471,15014xm18803,8751v452,736,603,2072,366,3131c18997,10915,18480,8889,17319,8843v172,-323,365,-507,602,-599c18244,8198,18567,8336,18803,8751xm17340,14277v22,599,43,1244,65,1935l16759,16212v22,-645,43,-1290,65,-1935l17340,14277xm16824,13771v21,-691,43,-1336,43,-1935l17254,11836v22,553,22,1198,43,1935l16824,13771xm18760,5573v796,,1463,1243,1571,2901c20029,8014,19384,7277,18653,7277v-452,,-969,276,-1463,1105c17340,6770,17986,5573,18760,5573xm17943,2994v215,-231,430,-369,667,-369c18739,2625,18889,2671,19018,2763v280,185,538,553,710,1060c19169,3730,17835,3777,17233,6586v-194,-1336,86,-2902,710,-3592xm17039,9395v,,22,,22,c17104,9395,17147,9395,17190,9349v,184,21,921,43,2027l16867,11376v21,-1060,43,-1796,43,-2027c16931,9349,16975,9349,16996,9349v22,46,43,46,43,46xm14694,3823v-108,,-215,,-301,46c14565,3362,14823,2994,15103,2809v366,-230,753,-138,1075,231c16802,3730,17061,5296,16867,6678,16372,4191,15339,3823,14694,3823xm13769,8474v107,-1658,774,-2947,1570,-2947c16135,5527,16781,6770,16910,8382v-1269,-2118,-2625,-645,-3141,92xm14909,11882v-236,-1059,-86,-2395,366,-3131c15490,8428,15727,8244,15985,8244v64,,107,,172,46c16372,8382,16587,8566,16759,8889v-1161,,-1678,2026,-1850,2993xm16738,18008v-22,46,-43,46,-43,92c16716,17639,16716,17133,16738,16672r667,c17405,16810,17405,16902,17426,17041v,,,,,c17190,17317,16953,17639,16738,18008xm10606,21600r1098,l11704,,10606,r,21600xe" fillcolor="#492a86 [3204]" stroked="f" strokeweight="1pt">
              <v:stroke miterlimit="4" joinstyle="miter"/>
              <v:path arrowok="t" o:extrusionok="f" o:connecttype="custom" o:connectlocs="636225,297816;636225,297816;636225,297816;636225,297816" o:connectangles="0,90,180,270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C9" w:rsidRDefault="0002169F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AB342F" wp14:editId="472AE92C">
              <wp:simplePos x="0" y="0"/>
              <wp:positionH relativeFrom="column">
                <wp:posOffset>9208448</wp:posOffset>
              </wp:positionH>
              <wp:positionV relativeFrom="paragraph">
                <wp:posOffset>-228600</wp:posOffset>
              </wp:positionV>
              <wp:extent cx="562610" cy="595630"/>
              <wp:effectExtent l="0" t="0" r="8890" b="0"/>
              <wp:wrapNone/>
              <wp:docPr id="9" name="Фигура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610" cy="59563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4925" y="21600"/>
                            </a:moveTo>
                            <a:lnTo>
                              <a:pt x="6875" y="21600"/>
                            </a:lnTo>
                            <a:lnTo>
                              <a:pt x="6875" y="0"/>
                            </a:lnTo>
                            <a:lnTo>
                              <a:pt x="4925" y="0"/>
                            </a:lnTo>
                            <a:lnTo>
                              <a:pt x="4925" y="21600"/>
                            </a:lnTo>
                            <a:close/>
                            <a:moveTo>
                              <a:pt x="0" y="21600"/>
                            </a:moveTo>
                            <a:lnTo>
                              <a:pt x="1950" y="21600"/>
                            </a:lnTo>
                            <a:lnTo>
                              <a:pt x="1950" y="0"/>
                            </a:lnTo>
                            <a:lnTo>
                              <a:pt x="0" y="0"/>
                            </a:lnTo>
                            <a:lnTo>
                              <a:pt x="0" y="21600"/>
                            </a:lnTo>
                            <a:close/>
                            <a:moveTo>
                              <a:pt x="9849" y="21600"/>
                            </a:moveTo>
                            <a:lnTo>
                              <a:pt x="11800" y="21600"/>
                            </a:lnTo>
                            <a:lnTo>
                              <a:pt x="11800" y="0"/>
                            </a:lnTo>
                            <a:lnTo>
                              <a:pt x="9849" y="0"/>
                            </a:lnTo>
                            <a:lnTo>
                              <a:pt x="9849" y="21600"/>
                            </a:lnTo>
                            <a:close/>
                            <a:moveTo>
                              <a:pt x="19650" y="0"/>
                            </a:moveTo>
                            <a:lnTo>
                              <a:pt x="1965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19650" y="0"/>
                            </a:lnTo>
                            <a:close/>
                            <a:moveTo>
                              <a:pt x="14725" y="21600"/>
                            </a:moveTo>
                            <a:lnTo>
                              <a:pt x="16675" y="21600"/>
                            </a:lnTo>
                            <a:lnTo>
                              <a:pt x="16675" y="0"/>
                            </a:lnTo>
                            <a:lnTo>
                              <a:pt x="14725" y="0"/>
                            </a:lnTo>
                            <a:lnTo>
                              <a:pt x="14725" y="2160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78460E30" id="Фигура" o:spid="_x0000_s1026" style="position:absolute;margin-left:725.05pt;margin-top:-18pt;width:44.3pt;height:46.9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" path="m4925,21600r1950,l6875,,4925,r,21600xm,21600r1950,l1950,,,,,21600xm9849,21600r1951,l11800,,9849,r,21600xm19650,r,21600l21600,21600,21600,,19650,xm14725,21600r1950,l16675,,14725,r,21600xe" fillcolor="#d7ccef [660]" stroked="f" strokeweight="1pt">
              <v:stroke miterlimit="4" joinstyle="miter"/>
              <v:path arrowok="t" o:extrusionok="f" o:connecttype="custom" o:connectlocs="281305,297815;281305,297815;281305,297815;281305,297815" o:connectangles="0,90,180,270"/>
            </v:shape>
          </w:pict>
        </mc:Fallback>
      </mc:AlternateContent>
    </w:r>
    <w:r w:rsidR="004212D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AC69285" wp14:editId="08A53287">
              <wp:simplePos x="0" y="0"/>
              <wp:positionH relativeFrom="column">
                <wp:posOffset>4943474</wp:posOffset>
              </wp:positionH>
              <wp:positionV relativeFrom="paragraph">
                <wp:posOffset>-228600</wp:posOffset>
              </wp:positionV>
              <wp:extent cx="5286375" cy="7772400"/>
              <wp:effectExtent l="0" t="0" r="0" b="0"/>
              <wp:wrapNone/>
              <wp:docPr id="11" name="Прямоугольник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86375" cy="7772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1EA6EB" id="Прямоугольник" o:spid="_x0000_s1026" style="position:absolute;margin-left:389.25pt;margin-top:-18pt;width:416.25pt;height:612pt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" fillcolor="#492a86 [3204]" stroked="f" strokeweight="1pt">
              <v:stroke miterlimit="4"/>
              <v:textbox inset="3pt,3pt,3pt,3pt"/>
            </v:rect>
          </w:pict>
        </mc:Fallback>
      </mc:AlternateContent>
    </w:r>
    <w:r w:rsidR="004212D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A7B1FF" wp14:editId="227A4815">
              <wp:simplePos x="0" y="0"/>
              <wp:positionH relativeFrom="column">
                <wp:posOffset>5493385</wp:posOffset>
              </wp:positionH>
              <wp:positionV relativeFrom="paragraph">
                <wp:posOffset>406400</wp:posOffset>
              </wp:positionV>
              <wp:extent cx="4114801" cy="3322320"/>
              <wp:effectExtent l="0" t="0" r="0" b="5080"/>
              <wp:wrapNone/>
              <wp:docPr id="10" name="Фигура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4801" cy="332232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6900" y="11411"/>
                            </a:moveTo>
                            <a:lnTo>
                              <a:pt x="6900" y="11023"/>
                            </a:lnTo>
                            <a:cubicBezTo>
                              <a:pt x="6900" y="10949"/>
                              <a:pt x="6853" y="10891"/>
                              <a:pt x="6793" y="10891"/>
                            </a:cubicBezTo>
                            <a:cubicBezTo>
                              <a:pt x="6733" y="10891"/>
                              <a:pt x="6687" y="10949"/>
                              <a:pt x="6687" y="11023"/>
                            </a:cubicBezTo>
                            <a:lnTo>
                              <a:pt x="6687" y="11411"/>
                            </a:lnTo>
                            <a:cubicBezTo>
                              <a:pt x="6687" y="11485"/>
                              <a:pt x="6733" y="11543"/>
                              <a:pt x="6793" y="11543"/>
                            </a:cubicBezTo>
                            <a:cubicBezTo>
                              <a:pt x="6853" y="11543"/>
                              <a:pt x="6900" y="11485"/>
                              <a:pt x="6900" y="11411"/>
                            </a:cubicBezTo>
                            <a:close/>
                            <a:moveTo>
                              <a:pt x="5847" y="14483"/>
                            </a:moveTo>
                            <a:cubicBezTo>
                              <a:pt x="5867" y="14499"/>
                              <a:pt x="5887" y="14507"/>
                              <a:pt x="5907" y="14507"/>
                            </a:cubicBezTo>
                            <a:cubicBezTo>
                              <a:pt x="5940" y="14507"/>
                              <a:pt x="5973" y="14491"/>
                              <a:pt x="5993" y="14458"/>
                            </a:cubicBezTo>
                            <a:lnTo>
                              <a:pt x="6180" y="14144"/>
                            </a:lnTo>
                            <a:cubicBezTo>
                              <a:pt x="6213" y="14086"/>
                              <a:pt x="6207" y="14004"/>
                              <a:pt x="6160" y="13962"/>
                            </a:cubicBezTo>
                            <a:cubicBezTo>
                              <a:pt x="6113" y="13921"/>
                              <a:pt x="6047" y="13929"/>
                              <a:pt x="6013" y="13987"/>
                            </a:cubicBezTo>
                            <a:lnTo>
                              <a:pt x="5827" y="14301"/>
                            </a:lnTo>
                            <a:cubicBezTo>
                              <a:pt x="5793" y="14359"/>
                              <a:pt x="5800" y="14441"/>
                              <a:pt x="5847" y="14483"/>
                            </a:cubicBezTo>
                            <a:close/>
                            <a:moveTo>
                              <a:pt x="8633" y="2650"/>
                            </a:moveTo>
                            <a:cubicBezTo>
                              <a:pt x="8793" y="2650"/>
                              <a:pt x="8940" y="2584"/>
                              <a:pt x="9067" y="2461"/>
                            </a:cubicBezTo>
                            <a:cubicBezTo>
                              <a:pt x="9233" y="2584"/>
                              <a:pt x="9420" y="2650"/>
                              <a:pt x="9613" y="2650"/>
                            </a:cubicBezTo>
                            <a:cubicBezTo>
                              <a:pt x="9933" y="2650"/>
                              <a:pt x="10240" y="2461"/>
                              <a:pt x="10447" y="2155"/>
                            </a:cubicBezTo>
                            <a:cubicBezTo>
                              <a:pt x="10500" y="2163"/>
                              <a:pt x="10547" y="2180"/>
                              <a:pt x="10600" y="2180"/>
                            </a:cubicBezTo>
                            <a:cubicBezTo>
                              <a:pt x="10980" y="2180"/>
                              <a:pt x="11293" y="1800"/>
                              <a:pt x="11293" y="1321"/>
                            </a:cubicBezTo>
                            <a:cubicBezTo>
                              <a:pt x="11293" y="850"/>
                              <a:pt x="10987" y="462"/>
                              <a:pt x="10600" y="462"/>
                            </a:cubicBezTo>
                            <a:cubicBezTo>
                              <a:pt x="10567" y="471"/>
                              <a:pt x="10513" y="487"/>
                              <a:pt x="10460" y="495"/>
                            </a:cubicBezTo>
                            <a:cubicBezTo>
                              <a:pt x="10253" y="190"/>
                              <a:pt x="9953" y="0"/>
                              <a:pt x="9627" y="0"/>
                            </a:cubicBezTo>
                            <a:cubicBezTo>
                              <a:pt x="9140" y="0"/>
                              <a:pt x="8713" y="405"/>
                              <a:pt x="8593" y="974"/>
                            </a:cubicBezTo>
                            <a:cubicBezTo>
                              <a:pt x="8247" y="1007"/>
                              <a:pt x="7967" y="1371"/>
                              <a:pt x="7967" y="1808"/>
                            </a:cubicBezTo>
                            <a:cubicBezTo>
                              <a:pt x="7967" y="2271"/>
                              <a:pt x="8267" y="2650"/>
                              <a:pt x="8633" y="2650"/>
                            </a:cubicBezTo>
                            <a:close/>
                            <a:moveTo>
                              <a:pt x="8660" y="1214"/>
                            </a:moveTo>
                            <a:lnTo>
                              <a:pt x="8667" y="1214"/>
                            </a:lnTo>
                            <a:cubicBezTo>
                              <a:pt x="8713" y="1214"/>
                              <a:pt x="8747" y="1181"/>
                              <a:pt x="8753" y="1123"/>
                            </a:cubicBezTo>
                            <a:cubicBezTo>
                              <a:pt x="8833" y="611"/>
                              <a:pt x="9207" y="239"/>
                              <a:pt x="9627" y="239"/>
                            </a:cubicBezTo>
                            <a:cubicBezTo>
                              <a:pt x="9907" y="239"/>
                              <a:pt x="10187" y="413"/>
                              <a:pt x="10353" y="702"/>
                            </a:cubicBezTo>
                            <a:cubicBezTo>
                              <a:pt x="10380" y="743"/>
                              <a:pt x="10413" y="760"/>
                              <a:pt x="10453" y="743"/>
                            </a:cubicBezTo>
                            <a:cubicBezTo>
                              <a:pt x="10507" y="718"/>
                              <a:pt x="10560" y="710"/>
                              <a:pt x="10613" y="710"/>
                            </a:cubicBezTo>
                            <a:cubicBezTo>
                              <a:pt x="10893" y="702"/>
                              <a:pt x="11127" y="983"/>
                              <a:pt x="11127" y="1338"/>
                            </a:cubicBezTo>
                            <a:cubicBezTo>
                              <a:pt x="11127" y="1684"/>
                              <a:pt x="10893" y="1973"/>
                              <a:pt x="10613" y="1973"/>
                            </a:cubicBezTo>
                            <a:cubicBezTo>
                              <a:pt x="10560" y="1973"/>
                              <a:pt x="10507" y="1965"/>
                              <a:pt x="10453" y="1940"/>
                            </a:cubicBezTo>
                            <a:cubicBezTo>
                              <a:pt x="10420" y="1932"/>
                              <a:pt x="10373" y="1940"/>
                              <a:pt x="10353" y="1982"/>
                            </a:cubicBezTo>
                            <a:cubicBezTo>
                              <a:pt x="10187" y="2271"/>
                              <a:pt x="9913" y="2444"/>
                              <a:pt x="9627" y="2444"/>
                            </a:cubicBezTo>
                            <a:cubicBezTo>
                              <a:pt x="9440" y="2444"/>
                              <a:pt x="9267" y="2378"/>
                              <a:pt x="9113" y="2246"/>
                            </a:cubicBezTo>
                            <a:cubicBezTo>
                              <a:pt x="9093" y="2238"/>
                              <a:pt x="9080" y="2221"/>
                              <a:pt x="9060" y="2221"/>
                            </a:cubicBezTo>
                            <a:cubicBezTo>
                              <a:pt x="9033" y="2221"/>
                              <a:pt x="9013" y="2229"/>
                              <a:pt x="9000" y="2254"/>
                            </a:cubicBezTo>
                            <a:cubicBezTo>
                              <a:pt x="8900" y="2378"/>
                              <a:pt x="8780" y="2444"/>
                              <a:pt x="8647" y="2444"/>
                            </a:cubicBezTo>
                            <a:cubicBezTo>
                              <a:pt x="8373" y="2444"/>
                              <a:pt x="8153" y="2172"/>
                              <a:pt x="8153" y="1833"/>
                            </a:cubicBezTo>
                            <a:cubicBezTo>
                              <a:pt x="8153" y="1494"/>
                              <a:pt x="8380" y="1214"/>
                              <a:pt x="8660" y="1214"/>
                            </a:cubicBezTo>
                            <a:close/>
                            <a:moveTo>
                              <a:pt x="5853" y="13550"/>
                            </a:moveTo>
                            <a:cubicBezTo>
                              <a:pt x="5827" y="13483"/>
                              <a:pt x="5760" y="13467"/>
                              <a:pt x="5707" y="13500"/>
                            </a:cubicBezTo>
                            <a:lnTo>
                              <a:pt x="5433" y="13698"/>
                            </a:lnTo>
                            <a:cubicBezTo>
                              <a:pt x="5380" y="13731"/>
                              <a:pt x="5367" y="13814"/>
                              <a:pt x="5393" y="13880"/>
                            </a:cubicBezTo>
                            <a:cubicBezTo>
                              <a:pt x="5413" y="13921"/>
                              <a:pt x="5447" y="13946"/>
                              <a:pt x="5487" y="13946"/>
                            </a:cubicBezTo>
                            <a:cubicBezTo>
                              <a:pt x="5507" y="13946"/>
                              <a:pt x="5520" y="13938"/>
                              <a:pt x="5540" y="13929"/>
                            </a:cubicBezTo>
                            <a:lnTo>
                              <a:pt x="5813" y="13731"/>
                            </a:lnTo>
                            <a:cubicBezTo>
                              <a:pt x="5867" y="13690"/>
                              <a:pt x="5887" y="13607"/>
                              <a:pt x="5853" y="13550"/>
                            </a:cubicBezTo>
                            <a:close/>
                            <a:moveTo>
                              <a:pt x="6313" y="11667"/>
                            </a:moveTo>
                            <a:cubicBezTo>
                              <a:pt x="6327" y="11667"/>
                              <a:pt x="6340" y="11667"/>
                              <a:pt x="6353" y="11659"/>
                            </a:cubicBezTo>
                            <a:cubicBezTo>
                              <a:pt x="6407" y="11626"/>
                              <a:pt x="6433" y="11551"/>
                              <a:pt x="6407" y="11485"/>
                            </a:cubicBezTo>
                            <a:lnTo>
                              <a:pt x="6280" y="11130"/>
                            </a:lnTo>
                            <a:cubicBezTo>
                              <a:pt x="6253" y="11064"/>
                              <a:pt x="6193" y="11031"/>
                              <a:pt x="6140" y="11064"/>
                            </a:cubicBezTo>
                            <a:cubicBezTo>
                              <a:pt x="6087" y="11097"/>
                              <a:pt x="6060" y="11172"/>
                              <a:pt x="6087" y="11238"/>
                            </a:cubicBezTo>
                            <a:lnTo>
                              <a:pt x="6213" y="11593"/>
                            </a:lnTo>
                            <a:cubicBezTo>
                              <a:pt x="6233" y="11642"/>
                              <a:pt x="6267" y="11667"/>
                              <a:pt x="6313" y="11667"/>
                            </a:cubicBezTo>
                            <a:close/>
                            <a:moveTo>
                              <a:pt x="7273" y="11667"/>
                            </a:moveTo>
                            <a:cubicBezTo>
                              <a:pt x="7313" y="11667"/>
                              <a:pt x="7353" y="11642"/>
                              <a:pt x="7367" y="11593"/>
                            </a:cubicBezTo>
                            <a:lnTo>
                              <a:pt x="7493" y="11238"/>
                            </a:lnTo>
                            <a:cubicBezTo>
                              <a:pt x="7520" y="11172"/>
                              <a:pt x="7493" y="11097"/>
                              <a:pt x="7440" y="11064"/>
                            </a:cubicBezTo>
                            <a:cubicBezTo>
                              <a:pt x="7387" y="11031"/>
                              <a:pt x="7327" y="11064"/>
                              <a:pt x="7300" y="11130"/>
                            </a:cubicBezTo>
                            <a:lnTo>
                              <a:pt x="7173" y="11485"/>
                            </a:lnTo>
                            <a:cubicBezTo>
                              <a:pt x="7147" y="11551"/>
                              <a:pt x="7173" y="11626"/>
                              <a:pt x="7227" y="11659"/>
                            </a:cubicBezTo>
                            <a:cubicBezTo>
                              <a:pt x="7247" y="11667"/>
                              <a:pt x="7260" y="11667"/>
                              <a:pt x="7273" y="11667"/>
                            </a:cubicBezTo>
                            <a:close/>
                            <a:moveTo>
                              <a:pt x="6067" y="7695"/>
                            </a:moveTo>
                            <a:lnTo>
                              <a:pt x="6233" y="8001"/>
                            </a:lnTo>
                            <a:cubicBezTo>
                              <a:pt x="6473" y="8439"/>
                              <a:pt x="6713" y="8884"/>
                              <a:pt x="6940" y="9339"/>
                            </a:cubicBezTo>
                            <a:cubicBezTo>
                              <a:pt x="6967" y="9396"/>
                              <a:pt x="7000" y="9438"/>
                              <a:pt x="7047" y="9471"/>
                            </a:cubicBezTo>
                            <a:cubicBezTo>
                              <a:pt x="7080" y="9504"/>
                              <a:pt x="7173" y="9578"/>
                              <a:pt x="7280" y="9545"/>
                            </a:cubicBezTo>
                            <a:cubicBezTo>
                              <a:pt x="7413" y="9504"/>
                              <a:pt x="7513" y="9405"/>
                              <a:pt x="7573" y="9256"/>
                            </a:cubicBezTo>
                            <a:cubicBezTo>
                              <a:pt x="7627" y="9124"/>
                              <a:pt x="7647" y="8983"/>
                              <a:pt x="7620" y="8810"/>
                            </a:cubicBezTo>
                            <a:lnTo>
                              <a:pt x="7600" y="8678"/>
                            </a:lnTo>
                            <a:cubicBezTo>
                              <a:pt x="7580" y="8554"/>
                              <a:pt x="7567" y="8447"/>
                              <a:pt x="7553" y="8331"/>
                            </a:cubicBezTo>
                            <a:cubicBezTo>
                              <a:pt x="7860" y="8092"/>
                              <a:pt x="8173" y="7836"/>
                              <a:pt x="8480" y="7596"/>
                            </a:cubicBezTo>
                            <a:lnTo>
                              <a:pt x="8727" y="7398"/>
                            </a:lnTo>
                            <a:cubicBezTo>
                              <a:pt x="8733" y="7431"/>
                              <a:pt x="8753" y="7464"/>
                              <a:pt x="8773" y="7506"/>
                            </a:cubicBezTo>
                            <a:cubicBezTo>
                              <a:pt x="8833" y="7671"/>
                              <a:pt x="8907" y="7836"/>
                              <a:pt x="8940" y="8009"/>
                            </a:cubicBezTo>
                            <a:lnTo>
                              <a:pt x="9327" y="9718"/>
                            </a:lnTo>
                            <a:cubicBezTo>
                              <a:pt x="9347" y="9817"/>
                              <a:pt x="9373" y="9917"/>
                              <a:pt x="9400" y="10016"/>
                            </a:cubicBezTo>
                            <a:cubicBezTo>
                              <a:pt x="9447" y="10181"/>
                              <a:pt x="9533" y="10272"/>
                              <a:pt x="9647" y="10272"/>
                            </a:cubicBezTo>
                            <a:cubicBezTo>
                              <a:pt x="9680" y="10272"/>
                              <a:pt x="9720" y="10263"/>
                              <a:pt x="9753" y="10247"/>
                            </a:cubicBezTo>
                            <a:cubicBezTo>
                              <a:pt x="9787" y="10239"/>
                              <a:pt x="9813" y="10222"/>
                              <a:pt x="9853" y="10206"/>
                            </a:cubicBezTo>
                            <a:cubicBezTo>
                              <a:pt x="10033" y="10115"/>
                              <a:pt x="10153" y="9974"/>
                              <a:pt x="10207" y="9793"/>
                            </a:cubicBezTo>
                            <a:cubicBezTo>
                              <a:pt x="10253" y="9636"/>
                              <a:pt x="10253" y="9487"/>
                              <a:pt x="10253" y="9380"/>
                            </a:cubicBezTo>
                            <a:lnTo>
                              <a:pt x="10147" y="6870"/>
                            </a:lnTo>
                            <a:cubicBezTo>
                              <a:pt x="10140" y="6663"/>
                              <a:pt x="10127" y="6465"/>
                              <a:pt x="10120" y="6267"/>
                            </a:cubicBezTo>
                            <a:cubicBezTo>
                              <a:pt x="10113" y="6160"/>
                              <a:pt x="10140" y="6094"/>
                              <a:pt x="10207" y="6036"/>
                            </a:cubicBezTo>
                            <a:lnTo>
                              <a:pt x="10460" y="5813"/>
                            </a:lnTo>
                            <a:cubicBezTo>
                              <a:pt x="10667" y="5639"/>
                              <a:pt x="10867" y="5450"/>
                              <a:pt x="11073" y="5276"/>
                            </a:cubicBezTo>
                            <a:cubicBezTo>
                              <a:pt x="11240" y="5136"/>
                              <a:pt x="11353" y="4987"/>
                              <a:pt x="11453" y="4830"/>
                            </a:cubicBezTo>
                            <a:cubicBezTo>
                              <a:pt x="11527" y="4706"/>
                              <a:pt x="11607" y="4566"/>
                              <a:pt x="11660" y="4401"/>
                            </a:cubicBezTo>
                            <a:cubicBezTo>
                              <a:pt x="11713" y="4211"/>
                              <a:pt x="11680" y="4029"/>
                              <a:pt x="11560" y="3906"/>
                            </a:cubicBezTo>
                            <a:cubicBezTo>
                              <a:pt x="11480" y="3831"/>
                              <a:pt x="11380" y="3782"/>
                              <a:pt x="11267" y="3798"/>
                            </a:cubicBezTo>
                            <a:cubicBezTo>
                              <a:pt x="11053" y="3823"/>
                              <a:pt x="10860" y="3897"/>
                              <a:pt x="10693" y="4029"/>
                            </a:cubicBezTo>
                            <a:cubicBezTo>
                              <a:pt x="10533" y="4153"/>
                              <a:pt x="10367" y="4294"/>
                              <a:pt x="10147" y="4475"/>
                            </a:cubicBezTo>
                            <a:cubicBezTo>
                              <a:pt x="10047" y="4566"/>
                              <a:pt x="9953" y="4665"/>
                              <a:pt x="9853" y="4748"/>
                            </a:cubicBezTo>
                            <a:cubicBezTo>
                              <a:pt x="9793" y="4806"/>
                              <a:pt x="9727" y="4872"/>
                              <a:pt x="9667" y="4921"/>
                            </a:cubicBezTo>
                            <a:cubicBezTo>
                              <a:pt x="9607" y="4979"/>
                              <a:pt x="9540" y="4995"/>
                              <a:pt x="9473" y="4979"/>
                            </a:cubicBezTo>
                            <a:cubicBezTo>
                              <a:pt x="9440" y="4954"/>
                              <a:pt x="9393" y="4946"/>
                              <a:pt x="9347" y="4913"/>
                            </a:cubicBezTo>
                            <a:cubicBezTo>
                              <a:pt x="8993" y="4706"/>
                              <a:pt x="8640" y="4500"/>
                              <a:pt x="8287" y="4285"/>
                            </a:cubicBezTo>
                            <a:lnTo>
                              <a:pt x="7293" y="3707"/>
                            </a:lnTo>
                            <a:cubicBezTo>
                              <a:pt x="7233" y="3674"/>
                              <a:pt x="7160" y="3633"/>
                              <a:pt x="7080" y="3600"/>
                            </a:cubicBezTo>
                            <a:cubicBezTo>
                              <a:pt x="6953" y="3542"/>
                              <a:pt x="6847" y="3559"/>
                              <a:pt x="6760" y="3633"/>
                            </a:cubicBezTo>
                            <a:cubicBezTo>
                              <a:pt x="6633" y="3732"/>
                              <a:pt x="6520" y="3864"/>
                              <a:pt x="6440" y="4005"/>
                            </a:cubicBezTo>
                            <a:cubicBezTo>
                              <a:pt x="6360" y="4137"/>
                              <a:pt x="6367" y="4294"/>
                              <a:pt x="6460" y="4409"/>
                            </a:cubicBezTo>
                            <a:lnTo>
                              <a:pt x="6573" y="4550"/>
                            </a:lnTo>
                            <a:cubicBezTo>
                              <a:pt x="6947" y="4921"/>
                              <a:pt x="7307" y="5293"/>
                              <a:pt x="7680" y="5664"/>
                            </a:cubicBezTo>
                            <a:cubicBezTo>
                              <a:pt x="7820" y="5805"/>
                              <a:pt x="7947" y="5937"/>
                              <a:pt x="8033" y="6110"/>
                            </a:cubicBezTo>
                            <a:cubicBezTo>
                              <a:pt x="8060" y="6151"/>
                              <a:pt x="8080" y="6201"/>
                              <a:pt x="8107" y="6250"/>
                            </a:cubicBezTo>
                            <a:lnTo>
                              <a:pt x="7267" y="7076"/>
                            </a:lnTo>
                            <a:cubicBezTo>
                              <a:pt x="7187" y="7150"/>
                              <a:pt x="7100" y="7241"/>
                              <a:pt x="7020" y="7316"/>
                            </a:cubicBezTo>
                            <a:cubicBezTo>
                              <a:pt x="7000" y="7307"/>
                              <a:pt x="6993" y="7291"/>
                              <a:pt x="6973" y="7283"/>
                            </a:cubicBezTo>
                            <a:lnTo>
                              <a:pt x="6867" y="7208"/>
                            </a:lnTo>
                            <a:cubicBezTo>
                              <a:pt x="6767" y="7134"/>
                              <a:pt x="6673" y="7068"/>
                              <a:pt x="6573" y="7002"/>
                            </a:cubicBezTo>
                            <a:cubicBezTo>
                              <a:pt x="6460" y="6928"/>
                              <a:pt x="6340" y="6928"/>
                              <a:pt x="6240" y="7027"/>
                            </a:cubicBezTo>
                            <a:cubicBezTo>
                              <a:pt x="6180" y="7084"/>
                              <a:pt x="6113" y="7134"/>
                              <a:pt x="6060" y="7200"/>
                            </a:cubicBezTo>
                            <a:cubicBezTo>
                              <a:pt x="5953" y="7307"/>
                              <a:pt x="5933" y="7431"/>
                              <a:pt x="6007" y="7580"/>
                            </a:cubicBezTo>
                            <a:cubicBezTo>
                              <a:pt x="6027" y="7621"/>
                              <a:pt x="6047" y="7662"/>
                              <a:pt x="6067" y="7695"/>
                            </a:cubicBezTo>
                            <a:close/>
                            <a:moveTo>
                              <a:pt x="6187" y="7357"/>
                            </a:moveTo>
                            <a:cubicBezTo>
                              <a:pt x="6240" y="7299"/>
                              <a:pt x="6293" y="7250"/>
                              <a:pt x="6347" y="7192"/>
                            </a:cubicBezTo>
                            <a:cubicBezTo>
                              <a:pt x="6400" y="7150"/>
                              <a:pt x="6447" y="7150"/>
                              <a:pt x="6500" y="7183"/>
                            </a:cubicBezTo>
                            <a:cubicBezTo>
                              <a:pt x="6600" y="7250"/>
                              <a:pt x="6693" y="7324"/>
                              <a:pt x="6780" y="7390"/>
                            </a:cubicBezTo>
                            <a:lnTo>
                              <a:pt x="6893" y="7481"/>
                            </a:lnTo>
                            <a:cubicBezTo>
                              <a:pt x="6913" y="7489"/>
                              <a:pt x="6940" y="7514"/>
                              <a:pt x="6953" y="7539"/>
                            </a:cubicBezTo>
                            <a:cubicBezTo>
                              <a:pt x="6980" y="7563"/>
                              <a:pt x="7033" y="7596"/>
                              <a:pt x="7107" y="7530"/>
                            </a:cubicBezTo>
                            <a:cubicBezTo>
                              <a:pt x="7193" y="7439"/>
                              <a:pt x="7293" y="7340"/>
                              <a:pt x="7380" y="7258"/>
                            </a:cubicBezTo>
                            <a:lnTo>
                              <a:pt x="8247" y="6399"/>
                            </a:lnTo>
                            <a:lnTo>
                              <a:pt x="8333" y="6308"/>
                            </a:lnTo>
                            <a:lnTo>
                              <a:pt x="8287" y="6234"/>
                            </a:lnTo>
                            <a:cubicBezTo>
                              <a:pt x="8280" y="6209"/>
                              <a:pt x="8267" y="6193"/>
                              <a:pt x="8253" y="6160"/>
                            </a:cubicBezTo>
                            <a:cubicBezTo>
                              <a:pt x="8227" y="6102"/>
                              <a:pt x="8200" y="6052"/>
                              <a:pt x="8173" y="5994"/>
                            </a:cubicBezTo>
                            <a:cubicBezTo>
                              <a:pt x="8067" y="5796"/>
                              <a:pt x="7933" y="5656"/>
                              <a:pt x="7787" y="5499"/>
                            </a:cubicBezTo>
                            <a:cubicBezTo>
                              <a:pt x="7427" y="5136"/>
                              <a:pt x="7053" y="4764"/>
                              <a:pt x="6687" y="4393"/>
                            </a:cubicBezTo>
                            <a:cubicBezTo>
                              <a:pt x="6660" y="4360"/>
                              <a:pt x="6627" y="4327"/>
                              <a:pt x="6587" y="4269"/>
                            </a:cubicBezTo>
                            <a:cubicBezTo>
                              <a:pt x="6540" y="4211"/>
                              <a:pt x="6553" y="4178"/>
                              <a:pt x="6580" y="4137"/>
                            </a:cubicBezTo>
                            <a:cubicBezTo>
                              <a:pt x="6653" y="4013"/>
                              <a:pt x="6747" y="3906"/>
                              <a:pt x="6853" y="3823"/>
                            </a:cubicBezTo>
                            <a:cubicBezTo>
                              <a:pt x="6880" y="3798"/>
                              <a:pt x="6933" y="3765"/>
                              <a:pt x="7013" y="3815"/>
                            </a:cubicBezTo>
                            <a:cubicBezTo>
                              <a:pt x="7087" y="3848"/>
                              <a:pt x="7153" y="3881"/>
                              <a:pt x="7220" y="3914"/>
                            </a:cubicBezTo>
                            <a:lnTo>
                              <a:pt x="8213" y="4492"/>
                            </a:lnTo>
                            <a:cubicBezTo>
                              <a:pt x="8567" y="4698"/>
                              <a:pt x="8920" y="4905"/>
                              <a:pt x="9273" y="5119"/>
                            </a:cubicBezTo>
                            <a:cubicBezTo>
                              <a:pt x="9327" y="5152"/>
                              <a:pt x="9380" y="5177"/>
                              <a:pt x="9427" y="5185"/>
                            </a:cubicBezTo>
                            <a:cubicBezTo>
                              <a:pt x="9540" y="5227"/>
                              <a:pt x="9667" y="5194"/>
                              <a:pt x="9773" y="5094"/>
                            </a:cubicBezTo>
                            <a:cubicBezTo>
                              <a:pt x="9833" y="5037"/>
                              <a:pt x="9900" y="4971"/>
                              <a:pt x="9960" y="4921"/>
                            </a:cubicBezTo>
                            <a:cubicBezTo>
                              <a:pt x="10060" y="4830"/>
                              <a:pt x="10153" y="4731"/>
                              <a:pt x="10253" y="4657"/>
                            </a:cubicBezTo>
                            <a:cubicBezTo>
                              <a:pt x="10467" y="4467"/>
                              <a:pt x="10633" y="4327"/>
                              <a:pt x="10793" y="4211"/>
                            </a:cubicBezTo>
                            <a:cubicBezTo>
                              <a:pt x="10947" y="4104"/>
                              <a:pt x="11100" y="4038"/>
                              <a:pt x="11287" y="4013"/>
                            </a:cubicBezTo>
                            <a:cubicBezTo>
                              <a:pt x="11360" y="4005"/>
                              <a:pt x="11413" y="4021"/>
                              <a:pt x="11447" y="4071"/>
                            </a:cubicBezTo>
                            <a:cubicBezTo>
                              <a:pt x="11500" y="4128"/>
                              <a:pt x="11520" y="4228"/>
                              <a:pt x="11493" y="4310"/>
                            </a:cubicBezTo>
                            <a:cubicBezTo>
                              <a:pt x="11447" y="4450"/>
                              <a:pt x="11380" y="4574"/>
                              <a:pt x="11313" y="4682"/>
                            </a:cubicBezTo>
                            <a:cubicBezTo>
                              <a:pt x="11233" y="4822"/>
                              <a:pt x="11127" y="4946"/>
                              <a:pt x="10980" y="5078"/>
                            </a:cubicBezTo>
                            <a:cubicBezTo>
                              <a:pt x="10773" y="5251"/>
                              <a:pt x="10573" y="5441"/>
                              <a:pt x="10367" y="5615"/>
                            </a:cubicBezTo>
                            <a:lnTo>
                              <a:pt x="10120" y="5838"/>
                            </a:lnTo>
                            <a:cubicBezTo>
                              <a:pt x="9993" y="5937"/>
                              <a:pt x="9933" y="6077"/>
                              <a:pt x="9940" y="6267"/>
                            </a:cubicBezTo>
                            <a:cubicBezTo>
                              <a:pt x="9947" y="6465"/>
                              <a:pt x="9960" y="6672"/>
                              <a:pt x="9967" y="6870"/>
                            </a:cubicBezTo>
                            <a:lnTo>
                              <a:pt x="10067" y="9372"/>
                            </a:lnTo>
                            <a:cubicBezTo>
                              <a:pt x="10073" y="9512"/>
                              <a:pt x="10060" y="9611"/>
                              <a:pt x="10033" y="9702"/>
                            </a:cubicBezTo>
                            <a:cubicBezTo>
                              <a:pt x="9987" y="9842"/>
                              <a:pt x="9907" y="9933"/>
                              <a:pt x="9780" y="9999"/>
                            </a:cubicBezTo>
                            <a:cubicBezTo>
                              <a:pt x="9753" y="10007"/>
                              <a:pt x="9727" y="10024"/>
                              <a:pt x="9700" y="10032"/>
                            </a:cubicBezTo>
                            <a:cubicBezTo>
                              <a:pt x="9620" y="10065"/>
                              <a:pt x="9587" y="10040"/>
                              <a:pt x="9560" y="9941"/>
                            </a:cubicBezTo>
                            <a:cubicBezTo>
                              <a:pt x="9533" y="9842"/>
                              <a:pt x="9513" y="9751"/>
                              <a:pt x="9487" y="9652"/>
                            </a:cubicBezTo>
                            <a:lnTo>
                              <a:pt x="9100" y="7943"/>
                            </a:lnTo>
                            <a:cubicBezTo>
                              <a:pt x="9053" y="7753"/>
                              <a:pt x="8987" y="7580"/>
                              <a:pt x="8913" y="7398"/>
                            </a:cubicBezTo>
                            <a:cubicBezTo>
                              <a:pt x="8893" y="7340"/>
                              <a:pt x="8880" y="7299"/>
                              <a:pt x="8853" y="7241"/>
                            </a:cubicBezTo>
                            <a:lnTo>
                              <a:pt x="8793" y="7076"/>
                            </a:lnTo>
                            <a:lnTo>
                              <a:pt x="8693" y="7142"/>
                            </a:lnTo>
                            <a:cubicBezTo>
                              <a:pt x="8687" y="7142"/>
                              <a:pt x="8673" y="7150"/>
                              <a:pt x="8673" y="7150"/>
                            </a:cubicBezTo>
                            <a:lnTo>
                              <a:pt x="8380" y="7423"/>
                            </a:lnTo>
                            <a:cubicBezTo>
                              <a:pt x="8060" y="7679"/>
                              <a:pt x="7753" y="7927"/>
                              <a:pt x="7433" y="8183"/>
                            </a:cubicBezTo>
                            <a:cubicBezTo>
                              <a:pt x="7373" y="8240"/>
                              <a:pt x="7360" y="8306"/>
                              <a:pt x="7373" y="8348"/>
                            </a:cubicBezTo>
                            <a:cubicBezTo>
                              <a:pt x="7393" y="8480"/>
                              <a:pt x="7407" y="8604"/>
                              <a:pt x="7427" y="8728"/>
                            </a:cubicBezTo>
                            <a:lnTo>
                              <a:pt x="7447" y="8860"/>
                            </a:lnTo>
                            <a:cubicBezTo>
                              <a:pt x="7467" y="8983"/>
                              <a:pt x="7453" y="9083"/>
                              <a:pt x="7420" y="9165"/>
                            </a:cubicBezTo>
                            <a:cubicBezTo>
                              <a:pt x="7387" y="9256"/>
                              <a:pt x="7320" y="9322"/>
                              <a:pt x="7233" y="9339"/>
                            </a:cubicBezTo>
                            <a:cubicBezTo>
                              <a:pt x="7213" y="9347"/>
                              <a:pt x="7200" y="9330"/>
                              <a:pt x="7153" y="9297"/>
                            </a:cubicBezTo>
                            <a:cubicBezTo>
                              <a:pt x="7127" y="9272"/>
                              <a:pt x="7107" y="9239"/>
                              <a:pt x="7093" y="9223"/>
                            </a:cubicBezTo>
                            <a:cubicBezTo>
                              <a:pt x="6853" y="8777"/>
                              <a:pt x="6627" y="8323"/>
                              <a:pt x="6387" y="7885"/>
                            </a:cubicBezTo>
                            <a:lnTo>
                              <a:pt x="6220" y="7572"/>
                            </a:lnTo>
                            <a:cubicBezTo>
                              <a:pt x="6220" y="7547"/>
                              <a:pt x="6200" y="7514"/>
                              <a:pt x="6187" y="7481"/>
                            </a:cubicBezTo>
                            <a:cubicBezTo>
                              <a:pt x="6147" y="7406"/>
                              <a:pt x="6147" y="7398"/>
                              <a:pt x="6187" y="7357"/>
                            </a:cubicBezTo>
                            <a:close/>
                            <a:moveTo>
                              <a:pt x="12307" y="8282"/>
                            </a:moveTo>
                            <a:cubicBezTo>
                              <a:pt x="12340" y="8282"/>
                              <a:pt x="12387" y="8282"/>
                              <a:pt x="12420" y="8273"/>
                            </a:cubicBezTo>
                            <a:cubicBezTo>
                              <a:pt x="12587" y="8529"/>
                              <a:pt x="12833" y="8670"/>
                              <a:pt x="13100" y="8670"/>
                            </a:cubicBezTo>
                            <a:cubicBezTo>
                              <a:pt x="13260" y="8670"/>
                              <a:pt x="13407" y="8612"/>
                              <a:pt x="13540" y="8513"/>
                            </a:cubicBezTo>
                            <a:cubicBezTo>
                              <a:pt x="13640" y="8612"/>
                              <a:pt x="13760" y="8670"/>
                              <a:pt x="13893" y="8670"/>
                            </a:cubicBezTo>
                            <a:cubicBezTo>
                              <a:pt x="14200" y="8670"/>
                              <a:pt x="14460" y="8356"/>
                              <a:pt x="14460" y="7968"/>
                            </a:cubicBezTo>
                            <a:cubicBezTo>
                              <a:pt x="14460" y="7605"/>
                              <a:pt x="14240" y="7307"/>
                              <a:pt x="13947" y="7274"/>
                            </a:cubicBezTo>
                            <a:cubicBezTo>
                              <a:pt x="13840" y="6812"/>
                              <a:pt x="13493" y="6473"/>
                              <a:pt x="13100" y="6473"/>
                            </a:cubicBezTo>
                            <a:cubicBezTo>
                              <a:pt x="12833" y="6473"/>
                              <a:pt x="12587" y="6614"/>
                              <a:pt x="12420" y="6870"/>
                            </a:cubicBezTo>
                            <a:cubicBezTo>
                              <a:pt x="12387" y="6861"/>
                              <a:pt x="12340" y="6861"/>
                              <a:pt x="12307" y="6861"/>
                            </a:cubicBezTo>
                            <a:cubicBezTo>
                              <a:pt x="11987" y="6861"/>
                              <a:pt x="11733" y="7175"/>
                              <a:pt x="11733" y="7572"/>
                            </a:cubicBezTo>
                            <a:cubicBezTo>
                              <a:pt x="11733" y="7968"/>
                              <a:pt x="11987" y="8282"/>
                              <a:pt x="12307" y="8282"/>
                            </a:cubicBezTo>
                            <a:close/>
                            <a:moveTo>
                              <a:pt x="12307" y="7076"/>
                            </a:moveTo>
                            <a:cubicBezTo>
                              <a:pt x="12353" y="7076"/>
                              <a:pt x="12387" y="7084"/>
                              <a:pt x="12433" y="7101"/>
                            </a:cubicBezTo>
                            <a:cubicBezTo>
                              <a:pt x="12467" y="7109"/>
                              <a:pt x="12513" y="7101"/>
                              <a:pt x="12533" y="7060"/>
                            </a:cubicBezTo>
                            <a:cubicBezTo>
                              <a:pt x="12667" y="6828"/>
                              <a:pt x="12880" y="6696"/>
                              <a:pt x="13107" y="6696"/>
                            </a:cubicBezTo>
                            <a:cubicBezTo>
                              <a:pt x="13440" y="6696"/>
                              <a:pt x="13733" y="6994"/>
                              <a:pt x="13800" y="7398"/>
                            </a:cubicBezTo>
                            <a:cubicBezTo>
                              <a:pt x="13807" y="7456"/>
                              <a:pt x="13847" y="7497"/>
                              <a:pt x="13887" y="7489"/>
                            </a:cubicBezTo>
                            <a:lnTo>
                              <a:pt x="13893" y="7489"/>
                            </a:lnTo>
                            <a:cubicBezTo>
                              <a:pt x="14107" y="7489"/>
                              <a:pt x="14280" y="7712"/>
                              <a:pt x="14280" y="7968"/>
                            </a:cubicBezTo>
                            <a:cubicBezTo>
                              <a:pt x="14280" y="8224"/>
                              <a:pt x="14113" y="8447"/>
                              <a:pt x="13900" y="8447"/>
                            </a:cubicBezTo>
                            <a:cubicBezTo>
                              <a:pt x="13793" y="8447"/>
                              <a:pt x="13693" y="8389"/>
                              <a:pt x="13627" y="8306"/>
                            </a:cubicBezTo>
                            <a:cubicBezTo>
                              <a:pt x="13607" y="8282"/>
                              <a:pt x="13580" y="8273"/>
                              <a:pt x="13567" y="8273"/>
                            </a:cubicBezTo>
                            <a:cubicBezTo>
                              <a:pt x="13547" y="8273"/>
                              <a:pt x="13533" y="8282"/>
                              <a:pt x="13513" y="8298"/>
                            </a:cubicBezTo>
                            <a:cubicBezTo>
                              <a:pt x="13387" y="8397"/>
                              <a:pt x="13260" y="8455"/>
                              <a:pt x="13107" y="8455"/>
                            </a:cubicBezTo>
                            <a:cubicBezTo>
                              <a:pt x="12873" y="8455"/>
                              <a:pt x="12667" y="8323"/>
                              <a:pt x="12533" y="8092"/>
                            </a:cubicBezTo>
                            <a:cubicBezTo>
                              <a:pt x="12507" y="8050"/>
                              <a:pt x="12473" y="8034"/>
                              <a:pt x="12433" y="8050"/>
                            </a:cubicBezTo>
                            <a:cubicBezTo>
                              <a:pt x="12387" y="8059"/>
                              <a:pt x="12353" y="8075"/>
                              <a:pt x="12307" y="8075"/>
                            </a:cubicBezTo>
                            <a:cubicBezTo>
                              <a:pt x="12087" y="8075"/>
                              <a:pt x="11907" y="7852"/>
                              <a:pt x="11907" y="7580"/>
                            </a:cubicBezTo>
                            <a:cubicBezTo>
                              <a:pt x="11907" y="7307"/>
                              <a:pt x="12087" y="7076"/>
                              <a:pt x="12307" y="7076"/>
                            </a:cubicBezTo>
                            <a:close/>
                            <a:moveTo>
                              <a:pt x="7633" y="12881"/>
                            </a:moveTo>
                            <a:cubicBezTo>
                              <a:pt x="7633" y="12303"/>
                              <a:pt x="7253" y="11840"/>
                              <a:pt x="6787" y="11840"/>
                            </a:cubicBezTo>
                            <a:cubicBezTo>
                              <a:pt x="6320" y="11840"/>
                              <a:pt x="5940" y="12311"/>
                              <a:pt x="5940" y="12881"/>
                            </a:cubicBezTo>
                            <a:cubicBezTo>
                              <a:pt x="5940" y="13459"/>
                              <a:pt x="6320" y="13921"/>
                              <a:pt x="6787" y="13921"/>
                            </a:cubicBezTo>
                            <a:cubicBezTo>
                              <a:pt x="7253" y="13921"/>
                              <a:pt x="7633" y="13450"/>
                              <a:pt x="7633" y="12881"/>
                            </a:cubicBezTo>
                            <a:close/>
                            <a:moveTo>
                              <a:pt x="6793" y="13665"/>
                            </a:moveTo>
                            <a:cubicBezTo>
                              <a:pt x="6447" y="13665"/>
                              <a:pt x="6160" y="13310"/>
                              <a:pt x="6160" y="12881"/>
                            </a:cubicBezTo>
                            <a:cubicBezTo>
                              <a:pt x="6160" y="12451"/>
                              <a:pt x="6447" y="12096"/>
                              <a:pt x="6793" y="12096"/>
                            </a:cubicBezTo>
                            <a:cubicBezTo>
                              <a:pt x="7140" y="12096"/>
                              <a:pt x="7427" y="12451"/>
                              <a:pt x="7427" y="12881"/>
                            </a:cubicBezTo>
                            <a:cubicBezTo>
                              <a:pt x="7427" y="13310"/>
                              <a:pt x="7140" y="13665"/>
                              <a:pt x="6793" y="13665"/>
                            </a:cubicBezTo>
                            <a:close/>
                            <a:moveTo>
                              <a:pt x="7020" y="14185"/>
                            </a:moveTo>
                            <a:cubicBezTo>
                              <a:pt x="6960" y="14202"/>
                              <a:pt x="6927" y="14268"/>
                              <a:pt x="6940" y="14342"/>
                            </a:cubicBezTo>
                            <a:lnTo>
                              <a:pt x="7007" y="14722"/>
                            </a:lnTo>
                            <a:cubicBezTo>
                              <a:pt x="7020" y="14780"/>
                              <a:pt x="7060" y="14821"/>
                              <a:pt x="7107" y="14821"/>
                            </a:cubicBezTo>
                            <a:cubicBezTo>
                              <a:pt x="7113" y="14821"/>
                              <a:pt x="7120" y="14821"/>
                              <a:pt x="7127" y="14821"/>
                            </a:cubicBezTo>
                            <a:cubicBezTo>
                              <a:pt x="7187" y="14805"/>
                              <a:pt x="7220" y="14739"/>
                              <a:pt x="7207" y="14664"/>
                            </a:cubicBezTo>
                            <a:lnTo>
                              <a:pt x="7140" y="14284"/>
                            </a:lnTo>
                            <a:cubicBezTo>
                              <a:pt x="7127" y="14218"/>
                              <a:pt x="7073" y="14169"/>
                              <a:pt x="7020" y="14185"/>
                            </a:cubicBezTo>
                            <a:close/>
                            <a:moveTo>
                              <a:pt x="6440" y="14284"/>
                            </a:moveTo>
                            <a:lnTo>
                              <a:pt x="6373" y="14664"/>
                            </a:lnTo>
                            <a:cubicBezTo>
                              <a:pt x="6360" y="14739"/>
                              <a:pt x="6400" y="14805"/>
                              <a:pt x="6453" y="14821"/>
                            </a:cubicBezTo>
                            <a:cubicBezTo>
                              <a:pt x="6460" y="14821"/>
                              <a:pt x="6467" y="14821"/>
                              <a:pt x="6473" y="14821"/>
                            </a:cubicBezTo>
                            <a:cubicBezTo>
                              <a:pt x="6520" y="14821"/>
                              <a:pt x="6567" y="14780"/>
                              <a:pt x="6573" y="14722"/>
                            </a:cubicBezTo>
                            <a:lnTo>
                              <a:pt x="6640" y="14342"/>
                            </a:lnTo>
                            <a:cubicBezTo>
                              <a:pt x="6653" y="14268"/>
                              <a:pt x="6613" y="14202"/>
                              <a:pt x="6560" y="14185"/>
                            </a:cubicBezTo>
                            <a:cubicBezTo>
                              <a:pt x="6513" y="14169"/>
                              <a:pt x="6453" y="14218"/>
                              <a:pt x="6440" y="14284"/>
                            </a:cubicBezTo>
                            <a:close/>
                            <a:moveTo>
                              <a:pt x="12387" y="15127"/>
                            </a:moveTo>
                            <a:lnTo>
                              <a:pt x="11547" y="15127"/>
                            </a:lnTo>
                            <a:cubicBezTo>
                              <a:pt x="11493" y="15127"/>
                              <a:pt x="11453" y="15176"/>
                              <a:pt x="11453" y="15242"/>
                            </a:cubicBezTo>
                            <a:lnTo>
                              <a:pt x="11453" y="16283"/>
                            </a:lnTo>
                            <a:cubicBezTo>
                              <a:pt x="11453" y="16349"/>
                              <a:pt x="11493" y="16398"/>
                              <a:pt x="11547" y="16398"/>
                            </a:cubicBezTo>
                            <a:lnTo>
                              <a:pt x="12387" y="16398"/>
                            </a:lnTo>
                            <a:cubicBezTo>
                              <a:pt x="12440" y="16398"/>
                              <a:pt x="12480" y="16349"/>
                              <a:pt x="12480" y="16283"/>
                            </a:cubicBezTo>
                            <a:lnTo>
                              <a:pt x="12480" y="15242"/>
                            </a:lnTo>
                            <a:cubicBezTo>
                              <a:pt x="12480" y="15184"/>
                              <a:pt x="12440" y="15127"/>
                              <a:pt x="12387" y="15127"/>
                            </a:cubicBezTo>
                            <a:close/>
                            <a:moveTo>
                              <a:pt x="12293" y="16167"/>
                            </a:moveTo>
                            <a:lnTo>
                              <a:pt x="11647" y="16167"/>
                            </a:lnTo>
                            <a:lnTo>
                              <a:pt x="11647" y="15366"/>
                            </a:lnTo>
                            <a:lnTo>
                              <a:pt x="12293" y="15366"/>
                            </a:lnTo>
                            <a:lnTo>
                              <a:pt x="12293" y="16167"/>
                            </a:lnTo>
                            <a:close/>
                            <a:moveTo>
                              <a:pt x="14480" y="15061"/>
                            </a:moveTo>
                            <a:cubicBezTo>
                              <a:pt x="14427" y="15061"/>
                              <a:pt x="14387" y="15110"/>
                              <a:pt x="14387" y="15176"/>
                            </a:cubicBezTo>
                            <a:lnTo>
                              <a:pt x="14387" y="15539"/>
                            </a:lnTo>
                            <a:cubicBezTo>
                              <a:pt x="14387" y="15606"/>
                              <a:pt x="14427" y="15655"/>
                              <a:pt x="14480" y="15655"/>
                            </a:cubicBezTo>
                            <a:cubicBezTo>
                              <a:pt x="14533" y="15655"/>
                              <a:pt x="14573" y="15606"/>
                              <a:pt x="14573" y="15539"/>
                            </a:cubicBezTo>
                            <a:lnTo>
                              <a:pt x="14573" y="15176"/>
                            </a:lnTo>
                            <a:cubicBezTo>
                              <a:pt x="14573" y="15110"/>
                              <a:pt x="14533" y="15061"/>
                              <a:pt x="14480" y="15061"/>
                            </a:cubicBezTo>
                            <a:close/>
                            <a:moveTo>
                              <a:pt x="11547" y="16902"/>
                            </a:moveTo>
                            <a:cubicBezTo>
                              <a:pt x="11493" y="16902"/>
                              <a:pt x="11453" y="16951"/>
                              <a:pt x="11453" y="17017"/>
                            </a:cubicBezTo>
                            <a:lnTo>
                              <a:pt x="11453" y="17389"/>
                            </a:lnTo>
                            <a:cubicBezTo>
                              <a:pt x="11453" y="17455"/>
                              <a:pt x="11493" y="17505"/>
                              <a:pt x="11547" y="17505"/>
                            </a:cubicBezTo>
                            <a:cubicBezTo>
                              <a:pt x="11600" y="17505"/>
                              <a:pt x="11640" y="17455"/>
                              <a:pt x="11640" y="17389"/>
                            </a:cubicBezTo>
                            <a:lnTo>
                              <a:pt x="11640" y="17017"/>
                            </a:lnTo>
                            <a:cubicBezTo>
                              <a:pt x="11640" y="16951"/>
                              <a:pt x="11600" y="16902"/>
                              <a:pt x="11547" y="16902"/>
                            </a:cubicBezTo>
                            <a:close/>
                            <a:moveTo>
                              <a:pt x="14233" y="19230"/>
                            </a:moveTo>
                            <a:cubicBezTo>
                              <a:pt x="14000" y="19230"/>
                              <a:pt x="13807" y="19470"/>
                              <a:pt x="13807" y="19759"/>
                            </a:cubicBezTo>
                            <a:cubicBezTo>
                              <a:pt x="13807" y="20048"/>
                              <a:pt x="14000" y="20287"/>
                              <a:pt x="14233" y="20287"/>
                            </a:cubicBezTo>
                            <a:cubicBezTo>
                              <a:pt x="14467" y="20287"/>
                              <a:pt x="14660" y="20048"/>
                              <a:pt x="14660" y="19759"/>
                            </a:cubicBezTo>
                            <a:cubicBezTo>
                              <a:pt x="14660" y="19470"/>
                              <a:pt x="14473" y="19230"/>
                              <a:pt x="14233" y="19230"/>
                            </a:cubicBezTo>
                            <a:close/>
                            <a:moveTo>
                              <a:pt x="14233" y="20048"/>
                            </a:moveTo>
                            <a:cubicBezTo>
                              <a:pt x="14107" y="20048"/>
                              <a:pt x="14000" y="19916"/>
                              <a:pt x="14000" y="19759"/>
                            </a:cubicBezTo>
                            <a:cubicBezTo>
                              <a:pt x="14000" y="19602"/>
                              <a:pt x="14107" y="19470"/>
                              <a:pt x="14233" y="19470"/>
                            </a:cubicBezTo>
                            <a:cubicBezTo>
                              <a:pt x="14360" y="19470"/>
                              <a:pt x="14467" y="19602"/>
                              <a:pt x="14467" y="19759"/>
                            </a:cubicBezTo>
                            <a:cubicBezTo>
                              <a:pt x="14473" y="19924"/>
                              <a:pt x="14367" y="20048"/>
                              <a:pt x="14233" y="20048"/>
                            </a:cubicBezTo>
                            <a:close/>
                            <a:moveTo>
                              <a:pt x="16100" y="21344"/>
                            </a:moveTo>
                            <a:cubicBezTo>
                              <a:pt x="16087" y="21336"/>
                              <a:pt x="16080" y="21319"/>
                              <a:pt x="16067" y="21319"/>
                            </a:cubicBezTo>
                            <a:cubicBezTo>
                              <a:pt x="16053" y="21311"/>
                              <a:pt x="15507" y="21096"/>
                              <a:pt x="14573" y="20931"/>
                            </a:cubicBezTo>
                            <a:cubicBezTo>
                              <a:pt x="14927" y="20774"/>
                              <a:pt x="15193" y="20370"/>
                              <a:pt x="15227" y="19891"/>
                            </a:cubicBezTo>
                            <a:lnTo>
                              <a:pt x="15413" y="19891"/>
                            </a:lnTo>
                            <a:cubicBezTo>
                              <a:pt x="15800" y="19891"/>
                              <a:pt x="16120" y="19494"/>
                              <a:pt x="16120" y="19016"/>
                            </a:cubicBezTo>
                            <a:lnTo>
                              <a:pt x="16120" y="14161"/>
                            </a:lnTo>
                            <a:cubicBezTo>
                              <a:pt x="16120" y="13682"/>
                              <a:pt x="15800" y="13285"/>
                              <a:pt x="15413" y="13285"/>
                            </a:cubicBezTo>
                            <a:lnTo>
                              <a:pt x="15140" y="13285"/>
                            </a:lnTo>
                            <a:lnTo>
                              <a:pt x="15140" y="12922"/>
                            </a:lnTo>
                            <a:cubicBezTo>
                              <a:pt x="15140" y="12674"/>
                              <a:pt x="14987" y="12476"/>
                              <a:pt x="14800" y="12476"/>
                            </a:cubicBezTo>
                            <a:lnTo>
                              <a:pt x="12127" y="11997"/>
                            </a:lnTo>
                            <a:cubicBezTo>
                              <a:pt x="12120" y="11997"/>
                              <a:pt x="12120" y="11997"/>
                              <a:pt x="12113" y="11997"/>
                            </a:cubicBezTo>
                            <a:cubicBezTo>
                              <a:pt x="11920" y="11997"/>
                              <a:pt x="11760" y="12195"/>
                              <a:pt x="11760" y="12443"/>
                            </a:cubicBezTo>
                            <a:lnTo>
                              <a:pt x="11760" y="13277"/>
                            </a:lnTo>
                            <a:lnTo>
                              <a:pt x="10200" y="13277"/>
                            </a:lnTo>
                            <a:cubicBezTo>
                              <a:pt x="10040" y="13277"/>
                              <a:pt x="9880" y="13343"/>
                              <a:pt x="9753" y="13467"/>
                            </a:cubicBezTo>
                            <a:cubicBezTo>
                              <a:pt x="8547" y="14664"/>
                              <a:pt x="8133" y="16654"/>
                              <a:pt x="8533" y="19387"/>
                            </a:cubicBezTo>
                            <a:cubicBezTo>
                              <a:pt x="8573" y="19676"/>
                              <a:pt x="8773" y="19883"/>
                              <a:pt x="9013" y="19883"/>
                            </a:cubicBezTo>
                            <a:lnTo>
                              <a:pt x="9453" y="19883"/>
                            </a:lnTo>
                            <a:cubicBezTo>
                              <a:pt x="9493" y="20370"/>
                              <a:pt x="9753" y="20766"/>
                              <a:pt x="10113" y="20931"/>
                            </a:cubicBezTo>
                            <a:cubicBezTo>
                              <a:pt x="9593" y="21022"/>
                              <a:pt x="9047" y="21146"/>
                              <a:pt x="8487" y="21319"/>
                            </a:cubicBezTo>
                            <a:cubicBezTo>
                              <a:pt x="8467" y="21328"/>
                              <a:pt x="8453" y="21336"/>
                              <a:pt x="8447" y="21352"/>
                            </a:cubicBezTo>
                            <a:lnTo>
                              <a:pt x="1407" y="21352"/>
                            </a:lnTo>
                            <a:cubicBezTo>
                              <a:pt x="2153" y="21138"/>
                              <a:pt x="3127" y="20708"/>
                              <a:pt x="4047" y="19841"/>
                            </a:cubicBezTo>
                            <a:cubicBezTo>
                              <a:pt x="5807" y="18173"/>
                              <a:pt x="8273" y="18297"/>
                              <a:pt x="8300" y="18297"/>
                            </a:cubicBezTo>
                            <a:cubicBezTo>
                              <a:pt x="8360" y="18306"/>
                              <a:pt x="8407" y="18248"/>
                              <a:pt x="8407" y="18173"/>
                            </a:cubicBezTo>
                            <a:cubicBezTo>
                              <a:pt x="8407" y="18099"/>
                              <a:pt x="8367" y="18041"/>
                              <a:pt x="8307" y="18041"/>
                            </a:cubicBezTo>
                            <a:cubicBezTo>
                              <a:pt x="8253" y="18041"/>
                              <a:pt x="7633" y="18008"/>
                              <a:pt x="6800" y="18182"/>
                            </a:cubicBezTo>
                            <a:lnTo>
                              <a:pt x="4487" y="13855"/>
                            </a:lnTo>
                            <a:cubicBezTo>
                              <a:pt x="4467" y="13822"/>
                              <a:pt x="4440" y="13797"/>
                              <a:pt x="4400" y="13797"/>
                            </a:cubicBezTo>
                            <a:cubicBezTo>
                              <a:pt x="4367" y="13789"/>
                              <a:pt x="4333" y="13814"/>
                              <a:pt x="4313" y="13847"/>
                            </a:cubicBezTo>
                            <a:lnTo>
                              <a:pt x="3087" y="15812"/>
                            </a:lnTo>
                            <a:lnTo>
                              <a:pt x="2427" y="14573"/>
                            </a:lnTo>
                            <a:cubicBezTo>
                              <a:pt x="2407" y="14540"/>
                              <a:pt x="2380" y="14516"/>
                              <a:pt x="2340" y="14516"/>
                            </a:cubicBezTo>
                            <a:cubicBezTo>
                              <a:pt x="2307" y="14507"/>
                              <a:pt x="2273" y="14532"/>
                              <a:pt x="2253" y="14565"/>
                            </a:cubicBezTo>
                            <a:lnTo>
                              <a:pt x="733" y="16984"/>
                            </a:lnTo>
                            <a:cubicBezTo>
                              <a:pt x="527" y="16951"/>
                              <a:pt x="320" y="16935"/>
                              <a:pt x="107" y="16935"/>
                            </a:cubicBezTo>
                            <a:cubicBezTo>
                              <a:pt x="47" y="16935"/>
                              <a:pt x="0" y="16993"/>
                              <a:pt x="0" y="17067"/>
                            </a:cubicBezTo>
                            <a:cubicBezTo>
                              <a:pt x="0" y="17141"/>
                              <a:pt x="47" y="17199"/>
                              <a:pt x="107" y="17199"/>
                            </a:cubicBezTo>
                            <a:cubicBezTo>
                              <a:pt x="2180" y="17199"/>
                              <a:pt x="3933" y="18784"/>
                              <a:pt x="4387" y="19230"/>
                            </a:cubicBezTo>
                            <a:cubicBezTo>
                              <a:pt x="4227" y="19346"/>
                              <a:pt x="4073" y="19478"/>
                              <a:pt x="3920" y="19627"/>
                            </a:cubicBezTo>
                            <a:cubicBezTo>
                              <a:pt x="2160" y="21303"/>
                              <a:pt x="133" y="21294"/>
                              <a:pt x="113" y="21294"/>
                            </a:cubicBezTo>
                            <a:cubicBezTo>
                              <a:pt x="80" y="21294"/>
                              <a:pt x="47" y="21311"/>
                              <a:pt x="27" y="21352"/>
                            </a:cubicBezTo>
                            <a:lnTo>
                              <a:pt x="0" y="21352"/>
                            </a:ln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21352"/>
                            </a:lnTo>
                            <a:lnTo>
                              <a:pt x="16100" y="21352"/>
                            </a:lnTo>
                            <a:close/>
                            <a:moveTo>
                              <a:pt x="973" y="17026"/>
                            </a:moveTo>
                            <a:lnTo>
                              <a:pt x="2327" y="14854"/>
                            </a:lnTo>
                            <a:lnTo>
                              <a:pt x="2947" y="16018"/>
                            </a:lnTo>
                            <a:lnTo>
                              <a:pt x="2093" y="17381"/>
                            </a:lnTo>
                            <a:cubicBezTo>
                              <a:pt x="1747" y="17232"/>
                              <a:pt x="1367" y="17100"/>
                              <a:pt x="973" y="17026"/>
                            </a:cubicBezTo>
                            <a:close/>
                            <a:moveTo>
                              <a:pt x="2300" y="17472"/>
                            </a:moveTo>
                            <a:lnTo>
                              <a:pt x="4380" y="14128"/>
                            </a:lnTo>
                            <a:lnTo>
                              <a:pt x="6560" y="18215"/>
                            </a:lnTo>
                            <a:cubicBezTo>
                              <a:pt x="5947" y="18363"/>
                              <a:pt x="5240" y="18628"/>
                              <a:pt x="4567" y="19090"/>
                            </a:cubicBezTo>
                            <a:cubicBezTo>
                              <a:pt x="4353" y="18859"/>
                              <a:pt x="3487" y="18033"/>
                              <a:pt x="2300" y="17472"/>
                            </a:cubicBezTo>
                            <a:close/>
                            <a:moveTo>
                              <a:pt x="14233" y="20758"/>
                            </a:moveTo>
                            <a:cubicBezTo>
                              <a:pt x="13787" y="20758"/>
                              <a:pt x="13427" y="20312"/>
                              <a:pt x="13427" y="19759"/>
                            </a:cubicBezTo>
                            <a:cubicBezTo>
                              <a:pt x="13427" y="19206"/>
                              <a:pt x="13787" y="18760"/>
                              <a:pt x="14233" y="18760"/>
                            </a:cubicBezTo>
                            <a:cubicBezTo>
                              <a:pt x="14680" y="18760"/>
                              <a:pt x="15040" y="19206"/>
                              <a:pt x="15040" y="19759"/>
                            </a:cubicBezTo>
                            <a:cubicBezTo>
                              <a:pt x="15040" y="20312"/>
                              <a:pt x="14680" y="20758"/>
                              <a:pt x="14233" y="20758"/>
                            </a:cubicBezTo>
                            <a:close/>
                            <a:moveTo>
                              <a:pt x="11447" y="19883"/>
                            </a:moveTo>
                            <a:lnTo>
                              <a:pt x="13240" y="19883"/>
                            </a:lnTo>
                            <a:cubicBezTo>
                              <a:pt x="13267" y="20271"/>
                              <a:pt x="13440" y="20601"/>
                              <a:pt x="13693" y="20799"/>
                            </a:cubicBezTo>
                            <a:cubicBezTo>
                              <a:pt x="12933" y="20717"/>
                              <a:pt x="12013" y="20692"/>
                              <a:pt x="10987" y="20807"/>
                            </a:cubicBezTo>
                            <a:cubicBezTo>
                              <a:pt x="11240" y="20601"/>
                              <a:pt x="11413" y="20271"/>
                              <a:pt x="11447" y="19883"/>
                            </a:cubicBezTo>
                            <a:close/>
                            <a:moveTo>
                              <a:pt x="11447" y="19643"/>
                            </a:moveTo>
                            <a:cubicBezTo>
                              <a:pt x="11420" y="19321"/>
                              <a:pt x="11300" y="19040"/>
                              <a:pt x="11120" y="18842"/>
                            </a:cubicBezTo>
                            <a:lnTo>
                              <a:pt x="11120" y="14961"/>
                            </a:lnTo>
                            <a:cubicBezTo>
                              <a:pt x="11120" y="14821"/>
                              <a:pt x="11213" y="14714"/>
                              <a:pt x="11320" y="14714"/>
                            </a:cubicBezTo>
                            <a:lnTo>
                              <a:pt x="12613" y="14714"/>
                            </a:lnTo>
                            <a:cubicBezTo>
                              <a:pt x="12727" y="14714"/>
                              <a:pt x="12813" y="14829"/>
                              <a:pt x="12813" y="14961"/>
                            </a:cubicBezTo>
                            <a:lnTo>
                              <a:pt x="12813" y="19643"/>
                            </a:lnTo>
                            <a:lnTo>
                              <a:pt x="11447" y="19643"/>
                            </a:lnTo>
                            <a:close/>
                            <a:moveTo>
                              <a:pt x="15933" y="19007"/>
                            </a:moveTo>
                            <a:cubicBezTo>
                              <a:pt x="15933" y="19354"/>
                              <a:pt x="15700" y="19643"/>
                              <a:pt x="15420" y="19643"/>
                            </a:cubicBezTo>
                            <a:lnTo>
                              <a:pt x="15233" y="19643"/>
                            </a:lnTo>
                            <a:cubicBezTo>
                              <a:pt x="15187" y="19016"/>
                              <a:pt x="14760" y="18520"/>
                              <a:pt x="14240" y="18520"/>
                            </a:cubicBezTo>
                            <a:cubicBezTo>
                              <a:pt x="13720" y="18520"/>
                              <a:pt x="13293" y="19016"/>
                              <a:pt x="13247" y="19643"/>
                            </a:cubicBezTo>
                            <a:lnTo>
                              <a:pt x="13013" y="19643"/>
                            </a:lnTo>
                            <a:lnTo>
                              <a:pt x="13013" y="17141"/>
                            </a:lnTo>
                            <a:lnTo>
                              <a:pt x="15933" y="17141"/>
                            </a:lnTo>
                            <a:lnTo>
                              <a:pt x="15933" y="19007"/>
                            </a:lnTo>
                            <a:close/>
                            <a:moveTo>
                              <a:pt x="11953" y="12435"/>
                            </a:moveTo>
                            <a:cubicBezTo>
                              <a:pt x="11953" y="12319"/>
                              <a:pt x="12020" y="12228"/>
                              <a:pt x="12107" y="12228"/>
                            </a:cubicBezTo>
                            <a:lnTo>
                              <a:pt x="14780" y="12707"/>
                            </a:lnTo>
                            <a:cubicBezTo>
                              <a:pt x="14787" y="12707"/>
                              <a:pt x="14787" y="12707"/>
                              <a:pt x="14793" y="12707"/>
                            </a:cubicBezTo>
                            <a:cubicBezTo>
                              <a:pt x="14880" y="12707"/>
                              <a:pt x="14953" y="12798"/>
                              <a:pt x="14953" y="12914"/>
                            </a:cubicBezTo>
                            <a:lnTo>
                              <a:pt x="14953" y="13277"/>
                            </a:lnTo>
                            <a:lnTo>
                              <a:pt x="11960" y="13277"/>
                            </a:lnTo>
                            <a:lnTo>
                              <a:pt x="11960" y="12435"/>
                            </a:lnTo>
                            <a:close/>
                            <a:moveTo>
                              <a:pt x="9880" y="13649"/>
                            </a:moveTo>
                            <a:cubicBezTo>
                              <a:pt x="9973" y="13558"/>
                              <a:pt x="10087" y="13508"/>
                              <a:pt x="10207" y="13508"/>
                            </a:cubicBezTo>
                            <a:lnTo>
                              <a:pt x="15420" y="13508"/>
                            </a:lnTo>
                            <a:cubicBezTo>
                              <a:pt x="15700" y="13508"/>
                              <a:pt x="15933" y="13797"/>
                              <a:pt x="15933" y="14144"/>
                            </a:cubicBezTo>
                            <a:lnTo>
                              <a:pt x="15933" y="16894"/>
                            </a:lnTo>
                            <a:lnTo>
                              <a:pt x="13007" y="16894"/>
                            </a:lnTo>
                            <a:lnTo>
                              <a:pt x="13007" y="14953"/>
                            </a:lnTo>
                            <a:cubicBezTo>
                              <a:pt x="13007" y="14681"/>
                              <a:pt x="12827" y="14466"/>
                              <a:pt x="12613" y="14466"/>
                            </a:cubicBezTo>
                            <a:lnTo>
                              <a:pt x="11320" y="14466"/>
                            </a:lnTo>
                            <a:cubicBezTo>
                              <a:pt x="11100" y="14466"/>
                              <a:pt x="10927" y="14689"/>
                              <a:pt x="10927" y="14953"/>
                            </a:cubicBezTo>
                            <a:lnTo>
                              <a:pt x="10927" y="16894"/>
                            </a:lnTo>
                            <a:lnTo>
                              <a:pt x="10493" y="16894"/>
                            </a:lnTo>
                            <a:lnTo>
                              <a:pt x="10493" y="14821"/>
                            </a:lnTo>
                            <a:cubicBezTo>
                              <a:pt x="10493" y="14623"/>
                              <a:pt x="10360" y="14466"/>
                              <a:pt x="10207" y="14466"/>
                            </a:cubicBezTo>
                            <a:lnTo>
                              <a:pt x="9267" y="14466"/>
                            </a:lnTo>
                            <a:cubicBezTo>
                              <a:pt x="9440" y="14161"/>
                              <a:pt x="9640" y="13888"/>
                              <a:pt x="9880" y="13649"/>
                            </a:cubicBezTo>
                            <a:close/>
                            <a:moveTo>
                              <a:pt x="9133" y="14706"/>
                            </a:moveTo>
                            <a:lnTo>
                              <a:pt x="10200" y="14706"/>
                            </a:lnTo>
                            <a:cubicBezTo>
                              <a:pt x="10253" y="14706"/>
                              <a:pt x="10300" y="14763"/>
                              <a:pt x="10300" y="14829"/>
                            </a:cubicBezTo>
                            <a:lnTo>
                              <a:pt x="10300" y="16902"/>
                            </a:lnTo>
                            <a:lnTo>
                              <a:pt x="8607" y="16902"/>
                            </a:lnTo>
                            <a:cubicBezTo>
                              <a:pt x="8660" y="16051"/>
                              <a:pt x="8840" y="15317"/>
                              <a:pt x="9133" y="14706"/>
                            </a:cubicBezTo>
                            <a:close/>
                            <a:moveTo>
                              <a:pt x="9020" y="19643"/>
                            </a:moveTo>
                            <a:cubicBezTo>
                              <a:pt x="8880" y="19643"/>
                              <a:pt x="8753" y="19519"/>
                              <a:pt x="8733" y="19346"/>
                            </a:cubicBezTo>
                            <a:cubicBezTo>
                              <a:pt x="8613" y="18545"/>
                              <a:pt x="8573" y="17810"/>
                              <a:pt x="8593" y="17141"/>
                            </a:cubicBezTo>
                            <a:lnTo>
                              <a:pt x="10927" y="17141"/>
                            </a:lnTo>
                            <a:lnTo>
                              <a:pt x="10927" y="18677"/>
                            </a:lnTo>
                            <a:cubicBezTo>
                              <a:pt x="10787" y="18586"/>
                              <a:pt x="10627" y="18528"/>
                              <a:pt x="10453" y="18528"/>
                            </a:cubicBezTo>
                            <a:cubicBezTo>
                              <a:pt x="9933" y="18528"/>
                              <a:pt x="9507" y="19024"/>
                              <a:pt x="9460" y="19651"/>
                            </a:cubicBezTo>
                            <a:lnTo>
                              <a:pt x="9020" y="19651"/>
                            </a:lnTo>
                            <a:close/>
                            <a:moveTo>
                              <a:pt x="9647" y="19759"/>
                            </a:moveTo>
                            <a:cubicBezTo>
                              <a:pt x="9647" y="19206"/>
                              <a:pt x="10007" y="18760"/>
                              <a:pt x="10453" y="18760"/>
                            </a:cubicBezTo>
                            <a:cubicBezTo>
                              <a:pt x="10900" y="18760"/>
                              <a:pt x="11260" y="19206"/>
                              <a:pt x="11260" y="19759"/>
                            </a:cubicBezTo>
                            <a:cubicBezTo>
                              <a:pt x="11260" y="20312"/>
                              <a:pt x="10900" y="20758"/>
                              <a:pt x="10453" y="20758"/>
                            </a:cubicBezTo>
                            <a:cubicBezTo>
                              <a:pt x="10007" y="20758"/>
                              <a:pt x="9647" y="20312"/>
                              <a:pt x="9647" y="19759"/>
                            </a:cubicBezTo>
                            <a:close/>
                            <a:moveTo>
                              <a:pt x="9273" y="21344"/>
                            </a:moveTo>
                            <a:cubicBezTo>
                              <a:pt x="12067" y="20667"/>
                              <a:pt x="14320" y="21063"/>
                              <a:pt x="15373" y="21344"/>
                            </a:cubicBezTo>
                            <a:lnTo>
                              <a:pt x="9273" y="21344"/>
                            </a:lnTo>
                            <a:close/>
                            <a:moveTo>
                              <a:pt x="13760" y="16258"/>
                            </a:moveTo>
                            <a:lnTo>
                              <a:pt x="15213" y="16258"/>
                            </a:lnTo>
                            <a:cubicBezTo>
                              <a:pt x="15433" y="16258"/>
                              <a:pt x="15607" y="16035"/>
                              <a:pt x="15607" y="15771"/>
                            </a:cubicBezTo>
                            <a:lnTo>
                              <a:pt x="15607" y="14961"/>
                            </a:lnTo>
                            <a:cubicBezTo>
                              <a:pt x="15607" y="14689"/>
                              <a:pt x="15427" y="14474"/>
                              <a:pt x="15213" y="14474"/>
                            </a:cubicBezTo>
                            <a:lnTo>
                              <a:pt x="13760" y="14474"/>
                            </a:lnTo>
                            <a:cubicBezTo>
                              <a:pt x="13540" y="14474"/>
                              <a:pt x="13367" y="14697"/>
                              <a:pt x="13367" y="14961"/>
                            </a:cubicBezTo>
                            <a:lnTo>
                              <a:pt x="13367" y="15771"/>
                            </a:lnTo>
                            <a:cubicBezTo>
                              <a:pt x="13360" y="16035"/>
                              <a:pt x="13540" y="16258"/>
                              <a:pt x="13760" y="16258"/>
                            </a:cubicBezTo>
                            <a:close/>
                            <a:moveTo>
                              <a:pt x="14180" y="14706"/>
                            </a:moveTo>
                            <a:lnTo>
                              <a:pt x="15213" y="14706"/>
                            </a:lnTo>
                            <a:cubicBezTo>
                              <a:pt x="15327" y="14706"/>
                              <a:pt x="15413" y="14821"/>
                              <a:pt x="15413" y="14953"/>
                            </a:cubicBezTo>
                            <a:lnTo>
                              <a:pt x="15413" y="15762"/>
                            </a:lnTo>
                            <a:cubicBezTo>
                              <a:pt x="15413" y="15903"/>
                              <a:pt x="15320" y="16010"/>
                              <a:pt x="15213" y="16010"/>
                            </a:cubicBezTo>
                            <a:lnTo>
                              <a:pt x="14180" y="16010"/>
                            </a:lnTo>
                            <a:lnTo>
                              <a:pt x="14180" y="14706"/>
                            </a:lnTo>
                            <a:close/>
                            <a:moveTo>
                              <a:pt x="13553" y="14961"/>
                            </a:moveTo>
                            <a:cubicBezTo>
                              <a:pt x="13553" y="14821"/>
                              <a:pt x="13647" y="14714"/>
                              <a:pt x="13753" y="14714"/>
                            </a:cubicBezTo>
                            <a:lnTo>
                              <a:pt x="13980" y="14714"/>
                            </a:lnTo>
                            <a:lnTo>
                              <a:pt x="13980" y="16018"/>
                            </a:lnTo>
                            <a:lnTo>
                              <a:pt x="13753" y="16018"/>
                            </a:lnTo>
                            <a:cubicBezTo>
                              <a:pt x="13640" y="16018"/>
                              <a:pt x="13553" y="15903"/>
                              <a:pt x="13553" y="15771"/>
                            </a:cubicBezTo>
                            <a:lnTo>
                              <a:pt x="13553" y="14961"/>
                            </a:lnTo>
                            <a:close/>
                            <a:moveTo>
                              <a:pt x="10880" y="19759"/>
                            </a:moveTo>
                            <a:cubicBezTo>
                              <a:pt x="10880" y="19470"/>
                              <a:pt x="10687" y="19230"/>
                              <a:pt x="10453" y="19230"/>
                            </a:cubicBezTo>
                            <a:cubicBezTo>
                              <a:pt x="10220" y="19230"/>
                              <a:pt x="10027" y="19470"/>
                              <a:pt x="10027" y="19759"/>
                            </a:cubicBezTo>
                            <a:cubicBezTo>
                              <a:pt x="10027" y="20048"/>
                              <a:pt x="10220" y="20287"/>
                              <a:pt x="10453" y="20287"/>
                            </a:cubicBezTo>
                            <a:cubicBezTo>
                              <a:pt x="10687" y="20287"/>
                              <a:pt x="10880" y="20056"/>
                              <a:pt x="10880" y="19759"/>
                            </a:cubicBezTo>
                            <a:close/>
                            <a:moveTo>
                              <a:pt x="10220" y="19759"/>
                            </a:moveTo>
                            <a:cubicBezTo>
                              <a:pt x="10220" y="19602"/>
                              <a:pt x="10327" y="19470"/>
                              <a:pt x="10453" y="19470"/>
                            </a:cubicBezTo>
                            <a:cubicBezTo>
                              <a:pt x="10580" y="19470"/>
                              <a:pt x="10687" y="19602"/>
                              <a:pt x="10687" y="19759"/>
                            </a:cubicBezTo>
                            <a:cubicBezTo>
                              <a:pt x="10687" y="19916"/>
                              <a:pt x="10580" y="20048"/>
                              <a:pt x="10453" y="20048"/>
                            </a:cubicBezTo>
                            <a:cubicBezTo>
                              <a:pt x="10320" y="20048"/>
                              <a:pt x="10220" y="19924"/>
                              <a:pt x="10220" y="19759"/>
                            </a:cubicBezTo>
                            <a:close/>
                            <a:moveTo>
                              <a:pt x="5333" y="12427"/>
                            </a:moveTo>
                            <a:lnTo>
                              <a:pt x="5633" y="12550"/>
                            </a:lnTo>
                            <a:cubicBezTo>
                              <a:pt x="5647" y="12559"/>
                              <a:pt x="5653" y="12559"/>
                              <a:pt x="5667" y="12559"/>
                            </a:cubicBezTo>
                            <a:cubicBezTo>
                              <a:pt x="5713" y="12559"/>
                              <a:pt x="5753" y="12526"/>
                              <a:pt x="5767" y="12468"/>
                            </a:cubicBezTo>
                            <a:cubicBezTo>
                              <a:pt x="5787" y="12402"/>
                              <a:pt x="5753" y="12328"/>
                              <a:pt x="5700" y="12303"/>
                            </a:cubicBezTo>
                            <a:lnTo>
                              <a:pt x="5400" y="12179"/>
                            </a:lnTo>
                            <a:cubicBezTo>
                              <a:pt x="5347" y="12154"/>
                              <a:pt x="5287" y="12195"/>
                              <a:pt x="5267" y="12261"/>
                            </a:cubicBezTo>
                            <a:cubicBezTo>
                              <a:pt x="5247" y="12336"/>
                              <a:pt x="5280" y="12410"/>
                              <a:pt x="5333" y="12427"/>
                            </a:cubicBezTo>
                            <a:close/>
                            <a:moveTo>
                              <a:pt x="7587" y="14458"/>
                            </a:moveTo>
                            <a:cubicBezTo>
                              <a:pt x="7607" y="14491"/>
                              <a:pt x="7640" y="14507"/>
                              <a:pt x="7673" y="14507"/>
                            </a:cubicBezTo>
                            <a:cubicBezTo>
                              <a:pt x="7693" y="14507"/>
                              <a:pt x="7713" y="14499"/>
                              <a:pt x="7733" y="14483"/>
                            </a:cubicBezTo>
                            <a:cubicBezTo>
                              <a:pt x="7780" y="14441"/>
                              <a:pt x="7793" y="14359"/>
                              <a:pt x="7753" y="14301"/>
                            </a:cubicBezTo>
                            <a:lnTo>
                              <a:pt x="7567" y="13987"/>
                            </a:lnTo>
                            <a:cubicBezTo>
                              <a:pt x="7533" y="13929"/>
                              <a:pt x="7467" y="13913"/>
                              <a:pt x="7420" y="13962"/>
                            </a:cubicBezTo>
                            <a:cubicBezTo>
                              <a:pt x="7373" y="14004"/>
                              <a:pt x="7360" y="14086"/>
                              <a:pt x="7400" y="14144"/>
                            </a:cubicBezTo>
                            <a:lnTo>
                              <a:pt x="7587" y="14458"/>
                            </a:lnTo>
                            <a:close/>
                            <a:moveTo>
                              <a:pt x="7820" y="12468"/>
                            </a:moveTo>
                            <a:cubicBezTo>
                              <a:pt x="7833" y="12526"/>
                              <a:pt x="7873" y="12559"/>
                              <a:pt x="7920" y="12559"/>
                            </a:cubicBezTo>
                            <a:cubicBezTo>
                              <a:pt x="7933" y="12559"/>
                              <a:pt x="7940" y="12559"/>
                              <a:pt x="7953" y="12550"/>
                            </a:cubicBezTo>
                            <a:lnTo>
                              <a:pt x="8253" y="12427"/>
                            </a:lnTo>
                            <a:cubicBezTo>
                              <a:pt x="8307" y="12402"/>
                              <a:pt x="8340" y="12328"/>
                              <a:pt x="8320" y="12261"/>
                            </a:cubicBezTo>
                            <a:cubicBezTo>
                              <a:pt x="8300" y="12195"/>
                              <a:pt x="8240" y="12154"/>
                              <a:pt x="8187" y="12179"/>
                            </a:cubicBezTo>
                            <a:lnTo>
                              <a:pt x="7887" y="12303"/>
                            </a:lnTo>
                            <a:cubicBezTo>
                              <a:pt x="7833" y="12328"/>
                              <a:pt x="7800" y="12394"/>
                              <a:pt x="7820" y="12468"/>
                            </a:cubicBezTo>
                            <a:close/>
                            <a:moveTo>
                              <a:pt x="8093" y="13938"/>
                            </a:moveTo>
                            <a:cubicBezTo>
                              <a:pt x="8127" y="13938"/>
                              <a:pt x="8167" y="13913"/>
                              <a:pt x="8187" y="13872"/>
                            </a:cubicBezTo>
                            <a:cubicBezTo>
                              <a:pt x="8213" y="13806"/>
                              <a:pt x="8200" y="13731"/>
                              <a:pt x="8147" y="13690"/>
                            </a:cubicBezTo>
                            <a:lnTo>
                              <a:pt x="7873" y="13492"/>
                            </a:lnTo>
                            <a:cubicBezTo>
                              <a:pt x="7820" y="13459"/>
                              <a:pt x="7760" y="13475"/>
                              <a:pt x="7727" y="13541"/>
                            </a:cubicBezTo>
                            <a:cubicBezTo>
                              <a:pt x="7700" y="13607"/>
                              <a:pt x="7713" y="13682"/>
                              <a:pt x="7767" y="13723"/>
                            </a:cubicBezTo>
                            <a:lnTo>
                              <a:pt x="8040" y="13921"/>
                            </a:lnTo>
                            <a:cubicBezTo>
                              <a:pt x="8060" y="13929"/>
                              <a:pt x="8073" y="13938"/>
                              <a:pt x="8093" y="13938"/>
                            </a:cubicBezTo>
                            <a:close/>
                            <a:moveTo>
                              <a:pt x="5840" y="11997"/>
                            </a:moveTo>
                            <a:cubicBezTo>
                              <a:pt x="5860" y="12022"/>
                              <a:pt x="5887" y="12030"/>
                              <a:pt x="5913" y="12030"/>
                            </a:cubicBezTo>
                            <a:cubicBezTo>
                              <a:pt x="5940" y="12030"/>
                              <a:pt x="5973" y="12014"/>
                              <a:pt x="5993" y="11989"/>
                            </a:cubicBezTo>
                            <a:cubicBezTo>
                              <a:pt x="6033" y="11939"/>
                              <a:pt x="6027" y="11857"/>
                              <a:pt x="5987" y="11807"/>
                            </a:cubicBezTo>
                            <a:lnTo>
                              <a:pt x="5753" y="11543"/>
                            </a:lnTo>
                            <a:cubicBezTo>
                              <a:pt x="5713" y="11494"/>
                              <a:pt x="5647" y="11502"/>
                              <a:pt x="5607" y="11551"/>
                            </a:cubicBezTo>
                            <a:cubicBezTo>
                              <a:pt x="5567" y="11601"/>
                              <a:pt x="5573" y="11683"/>
                              <a:pt x="5613" y="11733"/>
                            </a:cubicBezTo>
                            <a:lnTo>
                              <a:pt x="5840" y="11997"/>
                            </a:lnTo>
                            <a:close/>
                            <a:moveTo>
                              <a:pt x="7840" y="11543"/>
                            </a:moveTo>
                            <a:lnTo>
                              <a:pt x="7607" y="11807"/>
                            </a:lnTo>
                            <a:cubicBezTo>
                              <a:pt x="7567" y="11857"/>
                              <a:pt x="7560" y="11939"/>
                              <a:pt x="7600" y="11989"/>
                            </a:cubicBezTo>
                            <a:cubicBezTo>
                              <a:pt x="7620" y="12014"/>
                              <a:pt x="7647" y="12030"/>
                              <a:pt x="7680" y="12030"/>
                            </a:cubicBezTo>
                            <a:cubicBezTo>
                              <a:pt x="7707" y="12030"/>
                              <a:pt x="7733" y="12022"/>
                              <a:pt x="7753" y="11997"/>
                            </a:cubicBezTo>
                            <a:lnTo>
                              <a:pt x="7987" y="11733"/>
                            </a:lnTo>
                            <a:cubicBezTo>
                              <a:pt x="8027" y="11683"/>
                              <a:pt x="8033" y="11601"/>
                              <a:pt x="7993" y="11551"/>
                            </a:cubicBezTo>
                            <a:cubicBezTo>
                              <a:pt x="7947" y="11494"/>
                              <a:pt x="7880" y="11494"/>
                              <a:pt x="7840" y="11543"/>
                            </a:cubicBezTo>
                            <a:close/>
                            <a:moveTo>
                              <a:pt x="5300" y="13203"/>
                            </a:moveTo>
                            <a:cubicBezTo>
                              <a:pt x="5307" y="13203"/>
                              <a:pt x="5307" y="13203"/>
                              <a:pt x="5313" y="13203"/>
                            </a:cubicBezTo>
                            <a:lnTo>
                              <a:pt x="5627" y="13161"/>
                            </a:lnTo>
                            <a:cubicBezTo>
                              <a:pt x="5687" y="13153"/>
                              <a:pt x="5727" y="13087"/>
                              <a:pt x="5720" y="13021"/>
                            </a:cubicBezTo>
                            <a:cubicBezTo>
                              <a:pt x="5713" y="12947"/>
                              <a:pt x="5660" y="12897"/>
                              <a:pt x="5607" y="12906"/>
                            </a:cubicBezTo>
                            <a:lnTo>
                              <a:pt x="5293" y="12947"/>
                            </a:lnTo>
                            <a:cubicBezTo>
                              <a:pt x="5233" y="12955"/>
                              <a:pt x="5193" y="13021"/>
                              <a:pt x="5200" y="13087"/>
                            </a:cubicBezTo>
                            <a:cubicBezTo>
                              <a:pt x="5200" y="13153"/>
                              <a:pt x="5247" y="13203"/>
                              <a:pt x="5300" y="13203"/>
                            </a:cubicBezTo>
                            <a:close/>
                            <a:moveTo>
                              <a:pt x="8287" y="13203"/>
                            </a:moveTo>
                            <a:cubicBezTo>
                              <a:pt x="8340" y="13203"/>
                              <a:pt x="8387" y="13153"/>
                              <a:pt x="8393" y="13087"/>
                            </a:cubicBezTo>
                            <a:cubicBezTo>
                              <a:pt x="8400" y="13013"/>
                              <a:pt x="8360" y="12955"/>
                              <a:pt x="8300" y="12947"/>
                            </a:cubicBezTo>
                            <a:lnTo>
                              <a:pt x="7987" y="12906"/>
                            </a:lnTo>
                            <a:cubicBezTo>
                              <a:pt x="7927" y="12897"/>
                              <a:pt x="7880" y="12947"/>
                              <a:pt x="7873" y="13021"/>
                            </a:cubicBezTo>
                            <a:cubicBezTo>
                              <a:pt x="7867" y="13095"/>
                              <a:pt x="7907" y="13153"/>
                              <a:pt x="7967" y="13161"/>
                            </a:cubicBezTo>
                            <a:lnTo>
                              <a:pt x="8280" y="13203"/>
                            </a:lnTo>
                            <a:cubicBezTo>
                              <a:pt x="8280" y="13203"/>
                              <a:pt x="8280" y="13203"/>
                              <a:pt x="8287" y="13203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50000"/>
                          <a:lumOff val="50000"/>
                        </a:schemeClr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55A0FEE8" id="Фигура" o:spid="_x0000_s1026" style="position:absolute;margin-left:432.55pt;margin-top:32pt;width:324pt;height:261.6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" path="m6900,11411r,-388c6900,10949,6853,10891,6793,10891v-60,,-106,58,-106,132l6687,11411v,74,46,132,106,132c6853,11543,6900,11485,6900,11411xm5847,14483v20,16,40,24,60,24c5940,14507,5973,14491,5993,14458r187,-314c6213,14086,6207,14004,6160,13962v-47,-41,-113,-33,-147,25l5827,14301v-34,58,-27,140,20,182xm8633,2650v160,,307,-66,434,-189c9233,2584,9420,2650,9613,2650v320,,627,-189,834,-495c10500,2163,10547,2180,10600,2180v380,,693,-380,693,-859c11293,850,10987,462,10600,462v-33,9,-87,25,-140,33c10253,190,9953,,9627,,9140,,8713,405,8593,974v-346,33,-626,397,-626,834c7967,2271,8267,2650,8633,2650xm8660,1214r7,c8713,1214,8747,1181,8753,1123v80,-512,454,-884,874,-884c9907,239,10187,413,10353,702v27,41,60,58,100,41c10507,718,10560,710,10613,710v280,-8,514,273,514,628c11127,1684,10893,1973,10613,1973v-53,,-106,-8,-160,-33c10420,1932,10373,1940,10353,1982v-166,289,-440,462,-726,462c9440,2444,9267,2378,9113,2246v-20,-8,-33,-25,-53,-25c9033,2221,9013,2229,9000,2254v-100,124,-220,190,-353,190c8373,2444,8153,2172,8153,1833v,-339,227,-619,507,-619xm5853,13550v-26,-67,-93,-83,-146,-50l5433,13698v-53,33,-66,116,-40,182c5413,13921,5447,13946,5487,13946v20,,33,-8,53,-17l5813,13731v54,-41,74,-124,40,-181xm6313,11667v14,,27,,40,-8c6407,11626,6433,11551,6407,11485r-127,-355c6253,11064,6193,11031,6140,11064v-53,33,-80,108,-53,174l6213,11593v20,49,54,74,100,74xm7273,11667v40,,80,-25,94,-74l7493,11238v27,-66,,-141,-53,-174c7387,11031,7327,11064,7300,11130r-127,355c7147,11551,7173,11626,7227,11659v20,8,33,8,46,8xm6067,7695r166,306c6473,8439,6713,8884,6940,9339v27,57,60,99,107,132c7080,9504,7173,9578,7280,9545v133,-41,233,-140,293,-289c7627,9124,7647,8983,7620,8810r-20,-132c7580,8554,7567,8447,7553,8331v307,-239,620,-495,927,-735l8727,7398v6,33,26,66,46,108c8833,7671,8907,7836,8940,8009r387,1709c9347,9817,9373,9917,9400,10016v47,165,133,256,247,256c9680,10272,9720,10263,9753,10247v34,-8,60,-25,100,-41c10033,10115,10153,9974,10207,9793v46,-157,46,-306,46,-413l10147,6870v-7,-207,-20,-405,-27,-603c10113,6160,10140,6094,10207,6036r253,-223c10667,5639,10867,5450,11073,5276v167,-140,280,-289,380,-446c11527,4706,11607,4566,11660,4401v53,-190,20,-372,-100,-495c11480,3831,11380,3782,11267,3798v-214,25,-407,99,-574,231c10533,4153,10367,4294,10147,4475v-100,91,-194,190,-294,273c9793,4806,9727,4872,9667,4921v-60,58,-127,74,-194,58c9440,4954,9393,4946,9347,4913,8993,4706,8640,4500,8287,4285l7293,3707v-60,-33,-133,-74,-213,-107c6953,3542,6847,3559,6760,3633v-127,99,-240,231,-320,372c6360,4137,6367,4294,6460,4409r113,141c6947,4921,7307,5293,7680,5664v140,141,267,273,353,446c8060,6151,8080,6201,8107,6250r-840,826c7187,7150,7100,7241,7020,7316v-20,-9,-27,-25,-47,-33l6867,7208v-100,-74,-194,-140,-294,-206c6460,6928,6340,6928,6240,7027v-60,57,-127,107,-180,173c5953,7307,5933,7431,6007,7580v20,41,40,82,60,115xm6187,7357v53,-58,106,-107,160,-165c6400,7150,6447,7150,6500,7183v100,67,193,141,280,207l6893,7481v20,8,47,33,60,58c6980,7563,7033,7596,7107,7530v86,-91,186,-190,273,-272l8247,6399r86,-91l8287,6234v-7,-25,-20,-41,-34,-74c8227,6102,8200,6052,8173,5994,8067,5796,7933,5656,7787,5499,7427,5136,7053,4764,6687,4393v-27,-33,-60,-66,-100,-124c6540,4211,6553,4178,6580,4137v73,-124,167,-231,273,-314c6880,3798,6933,3765,7013,3815v74,33,140,66,207,99l8213,4492v354,206,707,413,1060,627c9327,5152,9380,5177,9427,5185v113,42,240,9,346,-91c9833,5037,9900,4971,9960,4921v100,-91,193,-190,293,-264c10467,4467,10633,4327,10793,4211v154,-107,307,-173,494,-198c11360,4005,11413,4021,11447,4071v53,57,73,157,46,239c11447,4450,11380,4574,11313,4682v-80,140,-186,264,-333,396c10773,5251,10573,5441,10367,5615r-247,223c9993,5937,9933,6077,9940,6267v7,198,20,405,27,603l10067,9372v6,140,-7,239,-34,330c9987,9842,9907,9933,9780,9999v-27,8,-53,25,-80,33c9620,10065,9587,10040,9560,9941v-27,-99,-47,-190,-73,-289l9100,7943v-47,-190,-113,-363,-187,-545c8893,7340,8880,7299,8853,7241r-60,-165l8693,7142v-6,,-20,8,-20,8l8380,7423v-320,256,-627,504,-947,760c7373,8240,7360,8306,7373,8348v20,132,34,256,54,380l7447,8860v20,123,6,223,-27,305c7387,9256,7320,9322,7233,9339v-20,8,-33,-9,-80,-42c7127,9272,7107,9239,7093,9223,6853,8777,6627,8323,6387,7885l6220,7572v,-25,-20,-58,-33,-91c6147,7406,6147,7398,6187,7357xm12307,8282v33,,80,,113,-9c12587,8529,12833,8670,13100,8670v160,,307,-58,440,-157c13640,8612,13760,8670,13893,8670v307,,567,-314,567,-702c14460,7605,14240,7307,13947,7274v-107,-462,-454,-801,-847,-801c12833,6473,12587,6614,12420,6870v-33,-9,-80,-9,-113,-9c11987,6861,11733,7175,11733,7572v,396,254,710,574,710xm12307,7076v46,,80,8,126,25c12467,7109,12513,7101,12533,7060v134,-232,347,-364,574,-364c13440,6696,13733,6994,13800,7398v7,58,47,99,87,91l13893,7489v214,,387,223,387,479c14280,8224,14113,8447,13900,8447v-107,,-207,-58,-273,-141c13607,8282,13580,8273,13567,8273v-20,,-34,9,-54,25c13387,8397,13260,8455,13107,8455v-234,,-440,-132,-574,-363c12507,8050,12473,8034,12433,8050v-46,9,-80,25,-126,25c12087,8075,11907,7852,11907,7580v,-273,180,-504,400,-504xm7633,12881v,-578,-380,-1041,-846,-1041c6320,11840,5940,12311,5940,12881v,578,380,1040,847,1040c7253,13921,7633,13450,7633,12881xm6793,13665v-346,,-633,-355,-633,-784c6160,12451,6447,12096,6793,12096v347,,634,355,634,785c7427,13310,7140,13665,6793,13665xm7020,14185v-60,17,-93,83,-80,157l7007,14722v13,58,53,99,100,99c7113,14821,7120,14821,7127,14821v60,-16,93,-82,80,-157l7140,14284v-13,-66,-67,-115,-120,-99xm6440,14284r-67,380c6360,14739,6400,14805,6453,14821v7,,14,,20,c6520,14821,6567,14780,6573,14722r67,-380c6653,14268,6613,14202,6560,14185v-47,-16,-107,33,-120,99xm12387,15127r-840,c11493,15127,11453,15176,11453,15242r,1041c11453,16349,11493,16398,11547,16398r840,c12440,16398,12480,16349,12480,16283r,-1041c12480,15184,12440,15127,12387,15127xm12293,16167r-646,l11647,15366r646,l12293,16167xm14480,15061v-53,,-93,49,-93,115l14387,15539v,67,40,116,93,116c14533,15655,14573,15606,14573,15539r,-363c14573,15110,14533,15061,14480,15061xm11547,16902v-54,,-94,49,-94,115l11453,17389v,66,40,116,94,116c11600,17505,11640,17455,11640,17389r,-372c11640,16951,11600,16902,11547,16902xm14233,19230v-233,,-426,240,-426,529c13807,20048,14000,20287,14233,20287v234,,427,-239,427,-528c14660,19470,14473,19230,14233,19230xm14233,20048v-126,,-233,-132,-233,-289c14000,19602,14107,19470,14233,19470v127,,234,132,234,289c14473,19924,14367,20048,14233,20048xm16100,21344v-13,-8,-20,-25,-33,-25c16053,21311,15507,21096,14573,20931v354,-157,620,-561,654,-1040l15413,19891v387,,707,-397,707,-875l16120,14161v,-479,-320,-876,-707,-876l15140,13285r,-363c15140,12674,14987,12476,14800,12476r-2673,-479c12120,11997,12120,11997,12113,11997v-193,,-353,198,-353,446l11760,13277r-1560,c10040,13277,9880,13343,9753,13467,8547,14664,8133,16654,8533,19387v40,289,240,496,480,496l9453,19883v40,487,300,883,660,1048c9593,21022,9047,21146,8487,21319v-20,9,-34,17,-40,33l1407,21352v746,-214,1720,-644,2640,-1511c5807,18173,8273,18297,8300,18297v60,9,107,-49,107,-124c8407,18099,8367,18041,8307,18041v-54,,-674,-33,-1507,141l4487,13855v-20,-33,-47,-58,-87,-58c4367,13789,4333,13814,4313,13847l3087,15812,2427,14573v-20,-33,-47,-57,-87,-57c2307,14507,2273,14532,2253,14565l733,16984v-206,-33,-413,-49,-626,-49c47,16935,,16993,,17067v,74,47,132,107,132c2180,17199,3933,18784,4387,19230v-160,116,-314,248,-467,397c2160,21303,133,21294,113,21294v-33,,-66,17,-86,58l,21352r,248l21600,21600r,-248l16100,21352r,-8xm973,17026l2327,14854r620,1164l2093,17381v-346,-149,-726,-281,-1120,-355xm2300,17472l4380,14128r2180,4087c5947,18363,5240,18628,4567,19090,4353,18859,3487,18033,2300,17472xm14233,20758v-446,,-806,-446,-806,-999c13427,19206,13787,18760,14233,18760v447,,807,446,807,999c15040,20312,14680,20758,14233,20758xm11447,19883r1793,c13267,20271,13440,20601,13693,20799v-760,-82,-1680,-107,-2706,8c11240,20601,11413,20271,11447,19883xm11447,19643v-27,-322,-147,-603,-327,-801l11120,14961v,-140,93,-247,200,-247l12613,14714v114,,200,115,200,247l12813,19643r-1366,xm15933,19007v,347,-233,636,-513,636l15233,19643v-46,-627,-473,-1123,-993,-1123c13720,18520,13293,19016,13247,19643r-234,l13013,17141r2920,l15933,19007xm11953,12435v,-116,67,-207,154,-207l14780,12707v7,,7,,13,c14880,12707,14953,12798,14953,12914r,363l11960,13277r,-842l11953,12435xm9880,13649v93,-91,207,-141,327,-141l15420,13508v280,,513,289,513,636l15933,16894r-2926,l13007,14953v,-272,-180,-487,-394,-487l11320,14466v-220,,-393,223,-393,487l10927,16894r-434,l10493,14821v,-198,-133,-355,-286,-355l9267,14466v173,-305,373,-578,613,-817xm9133,14706r1067,c10253,14706,10300,14763,10300,14829r,2073l8607,16902v53,-851,233,-1585,526,-2196xm9020,19643v-140,,-267,-124,-287,-297c8613,18545,8573,17810,8593,17141r2334,l10927,18677v-140,-91,-300,-149,-474,-149c9933,18528,9507,19024,9460,19651r-440,l9020,19643xm9647,19759v,-553,360,-999,806,-999c10900,18760,11260,19206,11260,19759v,553,-360,999,-807,999c10007,20758,9647,20312,9647,19759xm9273,21344v2794,-677,5047,-281,6100,l9273,21344xm13760,16258r1453,c15433,16258,15607,16035,15607,15771r,-810c15607,14689,15427,14474,15213,14474r-1453,c13540,14474,13367,14697,13367,14961r,810c13360,16035,13540,16258,13760,16258xm14180,14706r1033,c15327,14706,15413,14821,15413,14953r,809c15413,15903,15320,16010,15213,16010r-1033,l14180,14706xm13553,14961v,-140,94,-247,200,-247l13980,14714r,1304l13753,16018v-113,,-200,-115,-200,-247l13553,14961xm10880,19759v,-289,-193,-529,-427,-529c10220,19230,10027,19470,10027,19759v,289,193,528,426,528c10687,20287,10880,20056,10880,19759xm10220,19759v,-157,107,-289,233,-289c10580,19470,10687,19602,10687,19759v,157,-107,289,-234,289c10320,20048,10220,19924,10220,19759xm5333,12427r300,123c5647,12559,5653,12559,5667,12559v46,,86,-33,100,-91c5787,12402,5753,12328,5700,12303r-300,-124c5347,12154,5287,12195,5267,12261v-20,75,13,149,66,166xm7587,14458v20,33,53,49,86,49c7693,14507,7713,14499,7733,14483v47,-42,60,-124,20,-182l7567,13987v-34,-58,-100,-74,-147,-25c7373,14004,7360,14086,7400,14144r187,314xm7820,12468v13,58,53,91,100,91c7933,12559,7940,12559,7953,12550r300,-123c8307,12402,8340,12328,8320,12261v-20,-66,-80,-107,-133,-82l7887,12303v-54,25,-87,91,-67,165xm8093,13938v34,,74,-25,94,-66c8213,13806,8200,13731,8147,13690r-274,-198c7820,13459,7760,13475,7727,13541v-27,66,-14,141,40,182l8040,13921v20,8,33,17,53,17xm5840,11997v20,25,47,33,73,33c5940,12030,5973,12014,5993,11989v40,-50,34,-132,-6,-182l5753,11543v-40,-49,-106,-41,-146,8c5567,11601,5573,11683,5613,11733r227,264xm7840,11543r-233,264c7567,11857,7560,11939,7600,11989v20,25,47,41,80,41c7707,12030,7733,12022,7753,11997r234,-264c8027,11683,8033,11601,7993,11551v-46,-57,-113,-57,-153,-8xm5300,13203v7,,7,,13,l5627,13161v60,-8,100,-74,93,-140c5713,12947,5660,12897,5607,12906r-314,41c5233,12955,5193,13021,5200,13087v,66,47,116,100,116xm8287,13203v53,,100,-50,106,-116c8400,13013,8360,12955,8300,12947r-313,-41c7927,12897,7880,12947,7873,13021v-6,74,34,132,94,140l8280,13203v,,,,7,xe" fillcolor="#e5f92d [1621]" stroked="f" strokeweight="1pt">
              <v:stroke miterlimit="4" joinstyle="miter"/>
              <v:path arrowok="t" o:extrusionok="f" o:connecttype="custom" o:connectlocs="2057401,1661160;2057401,1661160;2057401,1661160;2057401,1661160" o:connectangles="0,90,180,270"/>
            </v:shape>
          </w:pict>
        </mc:Fallback>
      </mc:AlternateContent>
    </w:r>
    <w:r w:rsidR="000B7976" w:rsidRPr="000B797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457BA87" wp14:editId="2680458D">
              <wp:simplePos x="0" y="0"/>
              <wp:positionH relativeFrom="column">
                <wp:posOffset>0</wp:posOffset>
              </wp:positionH>
              <wp:positionV relativeFrom="paragraph">
                <wp:posOffset>-225083</wp:posOffset>
              </wp:positionV>
              <wp:extent cx="1428750" cy="595631"/>
              <wp:effectExtent l="0" t="0" r="0" b="0"/>
              <wp:wrapNone/>
              <wp:docPr id="12" name="Фигура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59563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3667" y="21600"/>
                            </a:moveTo>
                            <a:lnTo>
                              <a:pt x="4838" y="21600"/>
                            </a:lnTo>
                            <a:lnTo>
                              <a:pt x="4838" y="0"/>
                            </a:lnTo>
                            <a:lnTo>
                              <a:pt x="3667" y="0"/>
                            </a:lnTo>
                            <a:lnTo>
                              <a:pt x="3667" y="21600"/>
                            </a:lnTo>
                            <a:close/>
                            <a:moveTo>
                              <a:pt x="0" y="21600"/>
                            </a:moveTo>
                            <a:lnTo>
                              <a:pt x="979" y="21600"/>
                            </a:lnTo>
                            <a:lnTo>
                              <a:pt x="979" y="0"/>
                            </a:lnTo>
                            <a:lnTo>
                              <a:pt x="0" y="0"/>
                            </a:lnTo>
                            <a:lnTo>
                              <a:pt x="0" y="21600"/>
                            </a:lnTo>
                            <a:close/>
                            <a:moveTo>
                              <a:pt x="1747" y="21600"/>
                            </a:moveTo>
                            <a:lnTo>
                              <a:pt x="2918" y="21600"/>
                            </a:lnTo>
                            <a:lnTo>
                              <a:pt x="2918" y="0"/>
                            </a:lnTo>
                            <a:lnTo>
                              <a:pt x="1747" y="0"/>
                            </a:lnTo>
                            <a:lnTo>
                              <a:pt x="1747" y="21600"/>
                            </a:lnTo>
                            <a:close/>
                            <a:moveTo>
                              <a:pt x="5606" y="21600"/>
                            </a:moveTo>
                            <a:lnTo>
                              <a:pt x="6778" y="21600"/>
                            </a:lnTo>
                            <a:lnTo>
                              <a:pt x="6778" y="0"/>
                            </a:lnTo>
                            <a:lnTo>
                              <a:pt x="5606" y="0"/>
                            </a:lnTo>
                            <a:lnTo>
                              <a:pt x="5606" y="21600"/>
                            </a:lnTo>
                            <a:close/>
                            <a:moveTo>
                              <a:pt x="7546" y="21600"/>
                            </a:moveTo>
                            <a:lnTo>
                              <a:pt x="8717" y="21600"/>
                            </a:lnTo>
                            <a:lnTo>
                              <a:pt x="8717" y="0"/>
                            </a:lnTo>
                            <a:lnTo>
                              <a:pt x="7546" y="0"/>
                            </a:lnTo>
                            <a:lnTo>
                              <a:pt x="7546" y="21600"/>
                            </a:lnTo>
                            <a:close/>
                            <a:moveTo>
                              <a:pt x="9466" y="21600"/>
                            </a:moveTo>
                            <a:lnTo>
                              <a:pt x="10445" y="21600"/>
                            </a:lnTo>
                            <a:lnTo>
                              <a:pt x="10445" y="0"/>
                            </a:lnTo>
                            <a:lnTo>
                              <a:pt x="9466" y="0"/>
                            </a:lnTo>
                            <a:lnTo>
                              <a:pt x="9466" y="21600"/>
                            </a:lnTo>
                            <a:close/>
                            <a:moveTo>
                              <a:pt x="21408" y="15567"/>
                            </a:moveTo>
                            <a:cubicBezTo>
                              <a:pt x="20909" y="15567"/>
                              <a:pt x="20659" y="16258"/>
                              <a:pt x="20448" y="16902"/>
                            </a:cubicBezTo>
                            <a:cubicBezTo>
                              <a:pt x="20237" y="17501"/>
                              <a:pt x="20064" y="17962"/>
                              <a:pt x="19718" y="17962"/>
                            </a:cubicBezTo>
                            <a:cubicBezTo>
                              <a:pt x="19373" y="17962"/>
                              <a:pt x="19200" y="17455"/>
                              <a:pt x="18989" y="16902"/>
                            </a:cubicBezTo>
                            <a:cubicBezTo>
                              <a:pt x="18778" y="16258"/>
                              <a:pt x="18528" y="15567"/>
                              <a:pt x="18029" y="15567"/>
                            </a:cubicBezTo>
                            <a:cubicBezTo>
                              <a:pt x="17530" y="15567"/>
                              <a:pt x="17280" y="16258"/>
                              <a:pt x="17069" y="16902"/>
                            </a:cubicBezTo>
                            <a:cubicBezTo>
                              <a:pt x="16858" y="17501"/>
                              <a:pt x="16685" y="17962"/>
                              <a:pt x="16339" y="17962"/>
                            </a:cubicBezTo>
                            <a:cubicBezTo>
                              <a:pt x="15994" y="17962"/>
                              <a:pt x="15821" y="17455"/>
                              <a:pt x="15610" y="16902"/>
                            </a:cubicBezTo>
                            <a:cubicBezTo>
                              <a:pt x="15398" y="16258"/>
                              <a:pt x="15149" y="15567"/>
                              <a:pt x="14650" y="15567"/>
                            </a:cubicBezTo>
                            <a:cubicBezTo>
                              <a:pt x="14150" y="15567"/>
                              <a:pt x="13901" y="16258"/>
                              <a:pt x="13690" y="16902"/>
                            </a:cubicBezTo>
                            <a:cubicBezTo>
                              <a:pt x="13478" y="17501"/>
                              <a:pt x="13306" y="17962"/>
                              <a:pt x="12960" y="17962"/>
                            </a:cubicBezTo>
                            <a:cubicBezTo>
                              <a:pt x="12614" y="17962"/>
                              <a:pt x="12442" y="17455"/>
                              <a:pt x="12230" y="16902"/>
                            </a:cubicBezTo>
                            <a:cubicBezTo>
                              <a:pt x="12019" y="16258"/>
                              <a:pt x="11770" y="15567"/>
                              <a:pt x="11270" y="15567"/>
                            </a:cubicBezTo>
                            <a:cubicBezTo>
                              <a:pt x="11194" y="15567"/>
                              <a:pt x="11117" y="15705"/>
                              <a:pt x="11117" y="15935"/>
                            </a:cubicBezTo>
                            <a:cubicBezTo>
                              <a:pt x="11117" y="16165"/>
                              <a:pt x="11174" y="16304"/>
                              <a:pt x="11270" y="16304"/>
                            </a:cubicBezTo>
                            <a:cubicBezTo>
                              <a:pt x="11616" y="16304"/>
                              <a:pt x="11789" y="16810"/>
                              <a:pt x="12000" y="17363"/>
                            </a:cubicBezTo>
                            <a:cubicBezTo>
                              <a:pt x="12211" y="18008"/>
                              <a:pt x="12461" y="18699"/>
                              <a:pt x="12960" y="18699"/>
                            </a:cubicBezTo>
                            <a:cubicBezTo>
                              <a:pt x="13459" y="18699"/>
                              <a:pt x="13709" y="18008"/>
                              <a:pt x="13920" y="17363"/>
                            </a:cubicBezTo>
                            <a:cubicBezTo>
                              <a:pt x="14131" y="16764"/>
                              <a:pt x="14304" y="16304"/>
                              <a:pt x="14650" y="16304"/>
                            </a:cubicBezTo>
                            <a:cubicBezTo>
                              <a:pt x="14995" y="16304"/>
                              <a:pt x="15168" y="16810"/>
                              <a:pt x="15379" y="17363"/>
                            </a:cubicBezTo>
                            <a:cubicBezTo>
                              <a:pt x="15590" y="18008"/>
                              <a:pt x="15840" y="18699"/>
                              <a:pt x="16339" y="18699"/>
                            </a:cubicBezTo>
                            <a:cubicBezTo>
                              <a:pt x="16838" y="18699"/>
                              <a:pt x="17088" y="18008"/>
                              <a:pt x="17299" y="17363"/>
                            </a:cubicBezTo>
                            <a:cubicBezTo>
                              <a:pt x="17510" y="16764"/>
                              <a:pt x="17683" y="16304"/>
                              <a:pt x="18029" y="16304"/>
                            </a:cubicBezTo>
                            <a:cubicBezTo>
                              <a:pt x="18374" y="16304"/>
                              <a:pt x="18547" y="16810"/>
                              <a:pt x="18758" y="17363"/>
                            </a:cubicBezTo>
                            <a:cubicBezTo>
                              <a:pt x="18970" y="18008"/>
                              <a:pt x="19219" y="18699"/>
                              <a:pt x="19718" y="18699"/>
                            </a:cubicBezTo>
                            <a:cubicBezTo>
                              <a:pt x="20218" y="18699"/>
                              <a:pt x="20467" y="18008"/>
                              <a:pt x="20678" y="17363"/>
                            </a:cubicBezTo>
                            <a:cubicBezTo>
                              <a:pt x="20890" y="16764"/>
                              <a:pt x="21062" y="16304"/>
                              <a:pt x="21408" y="16304"/>
                            </a:cubicBezTo>
                            <a:cubicBezTo>
                              <a:pt x="21504" y="16304"/>
                              <a:pt x="21562" y="16165"/>
                              <a:pt x="21562" y="15935"/>
                            </a:cubicBezTo>
                            <a:cubicBezTo>
                              <a:pt x="21562" y="15705"/>
                              <a:pt x="21485" y="15567"/>
                              <a:pt x="21408" y="15567"/>
                            </a:cubicBezTo>
                            <a:close/>
                            <a:moveTo>
                              <a:pt x="11309" y="13172"/>
                            </a:moveTo>
                            <a:cubicBezTo>
                              <a:pt x="11654" y="13172"/>
                              <a:pt x="11827" y="13678"/>
                              <a:pt x="12038" y="14231"/>
                            </a:cubicBezTo>
                            <a:cubicBezTo>
                              <a:pt x="12250" y="14876"/>
                              <a:pt x="12499" y="15567"/>
                              <a:pt x="12998" y="15567"/>
                            </a:cubicBezTo>
                            <a:cubicBezTo>
                              <a:pt x="13498" y="15567"/>
                              <a:pt x="13747" y="14876"/>
                              <a:pt x="13958" y="14231"/>
                            </a:cubicBezTo>
                            <a:cubicBezTo>
                              <a:pt x="14170" y="13632"/>
                              <a:pt x="14342" y="13172"/>
                              <a:pt x="14688" y="13172"/>
                            </a:cubicBezTo>
                            <a:cubicBezTo>
                              <a:pt x="15034" y="13172"/>
                              <a:pt x="15206" y="13678"/>
                              <a:pt x="15418" y="14231"/>
                            </a:cubicBezTo>
                            <a:cubicBezTo>
                              <a:pt x="15629" y="14876"/>
                              <a:pt x="15878" y="15567"/>
                              <a:pt x="16378" y="15567"/>
                            </a:cubicBezTo>
                            <a:cubicBezTo>
                              <a:pt x="16877" y="15567"/>
                              <a:pt x="17126" y="14876"/>
                              <a:pt x="17338" y="14231"/>
                            </a:cubicBezTo>
                            <a:cubicBezTo>
                              <a:pt x="17549" y="13632"/>
                              <a:pt x="17722" y="13172"/>
                              <a:pt x="18067" y="13172"/>
                            </a:cubicBezTo>
                            <a:cubicBezTo>
                              <a:pt x="18413" y="13172"/>
                              <a:pt x="18586" y="13678"/>
                              <a:pt x="18797" y="14231"/>
                            </a:cubicBezTo>
                            <a:cubicBezTo>
                              <a:pt x="19008" y="14876"/>
                              <a:pt x="19258" y="15567"/>
                              <a:pt x="19757" y="15567"/>
                            </a:cubicBezTo>
                            <a:cubicBezTo>
                              <a:pt x="20256" y="15567"/>
                              <a:pt x="20506" y="14876"/>
                              <a:pt x="20717" y="14231"/>
                            </a:cubicBezTo>
                            <a:cubicBezTo>
                              <a:pt x="20928" y="13632"/>
                              <a:pt x="21101" y="13172"/>
                              <a:pt x="21446" y="13172"/>
                            </a:cubicBezTo>
                            <a:cubicBezTo>
                              <a:pt x="21542" y="13172"/>
                              <a:pt x="21600" y="13034"/>
                              <a:pt x="21600" y="12803"/>
                            </a:cubicBezTo>
                            <a:cubicBezTo>
                              <a:pt x="21600" y="12573"/>
                              <a:pt x="21542" y="12435"/>
                              <a:pt x="21446" y="12435"/>
                            </a:cubicBezTo>
                            <a:cubicBezTo>
                              <a:pt x="20947" y="12435"/>
                              <a:pt x="20698" y="13126"/>
                              <a:pt x="20486" y="13771"/>
                            </a:cubicBezTo>
                            <a:cubicBezTo>
                              <a:pt x="20275" y="14369"/>
                              <a:pt x="20102" y="14830"/>
                              <a:pt x="19757" y="14830"/>
                            </a:cubicBezTo>
                            <a:cubicBezTo>
                              <a:pt x="19411" y="14830"/>
                              <a:pt x="19238" y="14323"/>
                              <a:pt x="19027" y="13771"/>
                            </a:cubicBezTo>
                            <a:cubicBezTo>
                              <a:pt x="18816" y="13126"/>
                              <a:pt x="18566" y="12435"/>
                              <a:pt x="18067" y="12435"/>
                            </a:cubicBezTo>
                            <a:cubicBezTo>
                              <a:pt x="17568" y="12435"/>
                              <a:pt x="17318" y="13126"/>
                              <a:pt x="17107" y="13771"/>
                            </a:cubicBezTo>
                            <a:cubicBezTo>
                              <a:pt x="16896" y="14369"/>
                              <a:pt x="16723" y="14830"/>
                              <a:pt x="16378" y="14830"/>
                            </a:cubicBezTo>
                            <a:cubicBezTo>
                              <a:pt x="16032" y="14830"/>
                              <a:pt x="15859" y="14323"/>
                              <a:pt x="15648" y="13771"/>
                            </a:cubicBezTo>
                            <a:cubicBezTo>
                              <a:pt x="15437" y="13218"/>
                              <a:pt x="15226" y="12573"/>
                              <a:pt x="14842" y="12435"/>
                            </a:cubicBezTo>
                            <a:cubicBezTo>
                              <a:pt x="14842" y="12389"/>
                              <a:pt x="14842" y="12389"/>
                              <a:pt x="14842" y="12343"/>
                            </a:cubicBezTo>
                            <a:cubicBezTo>
                              <a:pt x="14822" y="12159"/>
                              <a:pt x="14419" y="8014"/>
                              <a:pt x="12019" y="6033"/>
                            </a:cubicBezTo>
                            <a:cubicBezTo>
                              <a:pt x="11962" y="5987"/>
                              <a:pt x="11904" y="6033"/>
                              <a:pt x="11866" y="6125"/>
                            </a:cubicBezTo>
                            <a:cubicBezTo>
                              <a:pt x="11827" y="6217"/>
                              <a:pt x="11808" y="6356"/>
                              <a:pt x="11827" y="6494"/>
                            </a:cubicBezTo>
                            <a:cubicBezTo>
                              <a:pt x="12058" y="7829"/>
                              <a:pt x="12499" y="11468"/>
                              <a:pt x="11770" y="12389"/>
                            </a:cubicBezTo>
                            <a:cubicBezTo>
                              <a:pt x="11731" y="12435"/>
                              <a:pt x="11712" y="12481"/>
                              <a:pt x="11693" y="12573"/>
                            </a:cubicBezTo>
                            <a:cubicBezTo>
                              <a:pt x="11578" y="12481"/>
                              <a:pt x="11443" y="12389"/>
                              <a:pt x="11309" y="12389"/>
                            </a:cubicBezTo>
                            <a:cubicBezTo>
                              <a:pt x="11232" y="12389"/>
                              <a:pt x="11174" y="12527"/>
                              <a:pt x="11174" y="12757"/>
                            </a:cubicBezTo>
                            <a:cubicBezTo>
                              <a:pt x="11174" y="12988"/>
                              <a:pt x="11232" y="13172"/>
                              <a:pt x="11309" y="13172"/>
                            </a:cubicBezTo>
                            <a:close/>
                            <a:moveTo>
                              <a:pt x="12192" y="7000"/>
                            </a:moveTo>
                            <a:cubicBezTo>
                              <a:pt x="13171" y="7968"/>
                              <a:pt x="13747" y="9349"/>
                              <a:pt x="14054" y="10362"/>
                            </a:cubicBezTo>
                            <a:cubicBezTo>
                              <a:pt x="14381" y="11376"/>
                              <a:pt x="14496" y="12251"/>
                              <a:pt x="14515" y="12481"/>
                            </a:cubicBezTo>
                            <a:cubicBezTo>
                              <a:pt x="14112" y="12619"/>
                              <a:pt x="13901" y="13264"/>
                              <a:pt x="13709" y="13817"/>
                            </a:cubicBezTo>
                            <a:cubicBezTo>
                              <a:pt x="13498" y="14415"/>
                              <a:pt x="13325" y="14876"/>
                              <a:pt x="12979" y="14876"/>
                            </a:cubicBezTo>
                            <a:cubicBezTo>
                              <a:pt x="12634" y="14876"/>
                              <a:pt x="12461" y="14369"/>
                              <a:pt x="12250" y="13817"/>
                            </a:cubicBezTo>
                            <a:cubicBezTo>
                              <a:pt x="12154" y="13540"/>
                              <a:pt x="12058" y="13264"/>
                              <a:pt x="11923" y="12988"/>
                            </a:cubicBezTo>
                            <a:cubicBezTo>
                              <a:pt x="12730" y="11790"/>
                              <a:pt x="12384" y="8474"/>
                              <a:pt x="12192" y="7000"/>
                            </a:cubicBezTo>
                            <a:close/>
                            <a:moveTo>
                              <a:pt x="21408" y="18468"/>
                            </a:moveTo>
                            <a:cubicBezTo>
                              <a:pt x="20909" y="18468"/>
                              <a:pt x="20659" y="19159"/>
                              <a:pt x="20448" y="19804"/>
                            </a:cubicBezTo>
                            <a:cubicBezTo>
                              <a:pt x="20237" y="20403"/>
                              <a:pt x="20064" y="20863"/>
                              <a:pt x="19718" y="20863"/>
                            </a:cubicBezTo>
                            <a:cubicBezTo>
                              <a:pt x="19373" y="20863"/>
                              <a:pt x="19200" y="20357"/>
                              <a:pt x="18989" y="19804"/>
                            </a:cubicBezTo>
                            <a:cubicBezTo>
                              <a:pt x="18778" y="19159"/>
                              <a:pt x="18528" y="18468"/>
                              <a:pt x="18029" y="18468"/>
                            </a:cubicBezTo>
                            <a:cubicBezTo>
                              <a:pt x="17530" y="18468"/>
                              <a:pt x="17280" y="19159"/>
                              <a:pt x="17069" y="19804"/>
                            </a:cubicBezTo>
                            <a:cubicBezTo>
                              <a:pt x="16858" y="20403"/>
                              <a:pt x="16685" y="20863"/>
                              <a:pt x="16339" y="20863"/>
                            </a:cubicBezTo>
                            <a:cubicBezTo>
                              <a:pt x="15994" y="20863"/>
                              <a:pt x="15821" y="20357"/>
                              <a:pt x="15610" y="19804"/>
                            </a:cubicBezTo>
                            <a:cubicBezTo>
                              <a:pt x="15398" y="19159"/>
                              <a:pt x="15149" y="18468"/>
                              <a:pt x="14650" y="18468"/>
                            </a:cubicBezTo>
                            <a:cubicBezTo>
                              <a:pt x="14150" y="18468"/>
                              <a:pt x="13901" y="19159"/>
                              <a:pt x="13690" y="19804"/>
                            </a:cubicBezTo>
                            <a:cubicBezTo>
                              <a:pt x="13478" y="20403"/>
                              <a:pt x="13306" y="20863"/>
                              <a:pt x="12960" y="20863"/>
                            </a:cubicBezTo>
                            <a:cubicBezTo>
                              <a:pt x="12614" y="20863"/>
                              <a:pt x="12442" y="20357"/>
                              <a:pt x="12230" y="19804"/>
                            </a:cubicBezTo>
                            <a:cubicBezTo>
                              <a:pt x="12019" y="19159"/>
                              <a:pt x="11770" y="18468"/>
                              <a:pt x="11270" y="18468"/>
                            </a:cubicBezTo>
                            <a:cubicBezTo>
                              <a:pt x="11194" y="18468"/>
                              <a:pt x="11117" y="18606"/>
                              <a:pt x="11117" y="18837"/>
                            </a:cubicBezTo>
                            <a:cubicBezTo>
                              <a:pt x="11117" y="19067"/>
                              <a:pt x="11174" y="19205"/>
                              <a:pt x="11270" y="19205"/>
                            </a:cubicBezTo>
                            <a:cubicBezTo>
                              <a:pt x="11616" y="19205"/>
                              <a:pt x="11789" y="19712"/>
                              <a:pt x="12000" y="20264"/>
                            </a:cubicBezTo>
                            <a:cubicBezTo>
                              <a:pt x="12211" y="20909"/>
                              <a:pt x="12461" y="21600"/>
                              <a:pt x="12960" y="21600"/>
                            </a:cubicBezTo>
                            <a:cubicBezTo>
                              <a:pt x="13459" y="21600"/>
                              <a:pt x="13709" y="20909"/>
                              <a:pt x="13920" y="20264"/>
                            </a:cubicBezTo>
                            <a:cubicBezTo>
                              <a:pt x="14131" y="19666"/>
                              <a:pt x="14304" y="19205"/>
                              <a:pt x="14650" y="19205"/>
                            </a:cubicBezTo>
                            <a:cubicBezTo>
                              <a:pt x="14995" y="19205"/>
                              <a:pt x="15168" y="19712"/>
                              <a:pt x="15379" y="20264"/>
                            </a:cubicBezTo>
                            <a:cubicBezTo>
                              <a:pt x="15590" y="20909"/>
                              <a:pt x="15840" y="21600"/>
                              <a:pt x="16339" y="21600"/>
                            </a:cubicBezTo>
                            <a:cubicBezTo>
                              <a:pt x="16838" y="21600"/>
                              <a:pt x="17088" y="20909"/>
                              <a:pt x="17299" y="20264"/>
                            </a:cubicBezTo>
                            <a:cubicBezTo>
                              <a:pt x="17510" y="19666"/>
                              <a:pt x="17683" y="19205"/>
                              <a:pt x="18029" y="19205"/>
                            </a:cubicBezTo>
                            <a:cubicBezTo>
                              <a:pt x="18374" y="19205"/>
                              <a:pt x="18547" y="19712"/>
                              <a:pt x="18758" y="20264"/>
                            </a:cubicBezTo>
                            <a:cubicBezTo>
                              <a:pt x="18970" y="20909"/>
                              <a:pt x="19219" y="21600"/>
                              <a:pt x="19718" y="21600"/>
                            </a:cubicBezTo>
                            <a:cubicBezTo>
                              <a:pt x="20218" y="21600"/>
                              <a:pt x="20467" y="20909"/>
                              <a:pt x="20678" y="20264"/>
                            </a:cubicBezTo>
                            <a:cubicBezTo>
                              <a:pt x="20890" y="19666"/>
                              <a:pt x="21062" y="19205"/>
                              <a:pt x="21408" y="19205"/>
                            </a:cubicBezTo>
                            <a:cubicBezTo>
                              <a:pt x="21504" y="19205"/>
                              <a:pt x="21562" y="19067"/>
                              <a:pt x="21562" y="18837"/>
                            </a:cubicBezTo>
                            <a:cubicBezTo>
                              <a:pt x="21562" y="18606"/>
                              <a:pt x="21485" y="18468"/>
                              <a:pt x="21408" y="18468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>
          <w:pict>
            <v:shape w14:anchorId="79A24D60" id="Фигура" o:spid="_x0000_s1026" style="position:absolute;margin-left:0;margin-top:-17.7pt;width:112.5pt;height:46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" path="m3667,21600r1171,l4838,,3667,r,21600xm,21600r979,l979,,,,,21600xm1747,21600r1171,l2918,,1747,r,21600xm5606,21600r1172,l6778,,5606,r,21600xm7546,21600r1171,l8717,,7546,r,21600xm9466,21600r979,l10445,,9466,r,21600xm21408,15567v-499,,-749,691,-960,1335c20237,17501,20064,17962,19718,17962v-345,,-518,-507,-729,-1060c18778,16258,18528,15567,18029,15567v-499,,-749,691,-960,1335c16858,17501,16685,17962,16339,17962v-345,,-518,-507,-729,-1060c15398,16258,15149,15567,14650,15567v-500,,-749,691,-960,1335c13478,17501,13306,17962,12960,17962v-346,,-518,-507,-730,-1060c12019,16258,11770,15567,11270,15567v-76,,-153,138,-153,368c11117,16165,11174,16304,11270,16304v346,,519,506,730,1059c12211,18008,12461,18699,12960,18699v499,,749,-691,960,-1336c14131,16764,14304,16304,14650,16304v345,,518,506,729,1059c15590,18008,15840,18699,16339,18699v499,,749,-691,960,-1336c17510,16764,17683,16304,18029,16304v345,,518,506,729,1059c18970,18008,19219,18699,19718,18699v500,,749,-691,960,-1336c20890,16764,21062,16304,21408,16304v96,,154,-139,154,-369c21562,15705,21485,15567,21408,15567xm11309,13172v345,,518,506,729,1059c12250,14876,12499,15567,12998,15567v500,,749,-691,960,-1336c14170,13632,14342,13172,14688,13172v346,,518,506,730,1059c15629,14876,15878,15567,16378,15567v499,,748,-691,960,-1336c17549,13632,17722,13172,18067,13172v346,,519,506,730,1059c19008,14876,19258,15567,19757,15567v499,,749,-691,960,-1336c20928,13632,21101,13172,21446,13172v96,,154,-138,154,-369c21600,12573,21542,12435,21446,12435v-499,,-748,691,-960,1336c20275,14369,20102,14830,19757,14830v-346,,-519,-507,-730,-1059c18816,13126,18566,12435,18067,12435v-499,,-749,691,-960,1336c16896,14369,16723,14830,16378,14830v-346,,-519,-507,-730,-1059c15437,13218,15226,12573,14842,12435v,-46,,-46,,-92c14822,12159,14419,8014,12019,6033v-57,-46,-115,,-153,92c11827,6217,11808,6356,11827,6494v231,1335,672,4974,-57,5895c11731,12435,11712,12481,11693,12573v-115,-92,-250,-184,-384,-184c11232,12389,11174,12527,11174,12757v,231,58,415,135,415xm12192,7000v979,968,1555,2349,1862,3362c14381,11376,14496,12251,14515,12481v-403,138,-614,783,-806,1336c13498,14415,13325,14876,12979,14876v-345,,-518,-507,-729,-1059c12154,13540,12058,13264,11923,12988v807,-1198,461,-4514,269,-5988xm21408,18468v-499,,-749,691,-960,1336c20237,20403,20064,20863,19718,20863v-345,,-518,-506,-729,-1059c18778,19159,18528,18468,18029,18468v-499,,-749,691,-960,1336c16858,20403,16685,20863,16339,20863v-345,,-518,-506,-729,-1059c15398,19159,15149,18468,14650,18468v-500,,-749,691,-960,1336c13478,20403,13306,20863,12960,20863v-346,,-518,-506,-730,-1059c12019,19159,11770,18468,11270,18468v-76,,-153,138,-153,369c11117,19067,11174,19205,11270,19205v346,,519,507,730,1059c12211,20909,12461,21600,12960,21600v499,,749,-691,960,-1336c14131,19666,14304,19205,14650,19205v345,,518,507,729,1059c15590,20909,15840,21600,16339,21600v499,,749,-691,960,-1336c17510,19666,17683,19205,18029,19205v345,,518,507,729,1059c18970,20909,19219,21600,19718,21600v500,,749,-691,960,-1336c20890,19666,21062,19205,21408,19205v96,,154,-138,154,-368c21562,18606,21485,18468,21408,18468xe" fillcolor="#492a86 [3204]" stroked="f" strokeweight="1pt">
              <v:stroke miterlimit="4" joinstyle="miter"/>
              <v:path arrowok="t" o:extrusionok="f" o:connecttype="custom" o:connectlocs="714375,297816;714375,297816;714375,297816;714375,297816" o:connectangles="0,90,180,270"/>
            </v:shape>
          </w:pict>
        </mc:Fallback>
      </mc:AlternateContent>
    </w:r>
    <w:r w:rsidR="006B7247" w:rsidRPr="006B7247">
      <w:rPr>
        <w:lang w:bidi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86.25pt;height:56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" o:bullet="t">
        <v:imagedata r:id="rId1" o:title="" cropright="-78f"/>
        <o:lock v:ext="edit" aspectratio="f"/>
      </v:shape>
    </w:pict>
  </w:numPicBullet>
  <w:numPicBullet w:numPicBulletId="1">
    <w:pict>
      <v:shape id="_x0000_i1095" type="#_x0000_t75" style="width:50.25pt;height:30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" o:bullet="t">
        <v:imagedata r:id="rId2" o:title="" cropbottom="-218f"/>
        <o:lock v:ext="edit" aspectratio="f"/>
      </v:shape>
    </w:pict>
  </w:numPicBullet>
  <w:abstractNum w:abstractNumId="0" w15:restartNumberingAfterBreak="0">
    <w:nsid w:val="FFFFFF1D"/>
    <w:multiLevelType w:val="multilevel"/>
    <w:tmpl w:val="5A863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486A87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CD2E41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3A4F4C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C3E490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BE6288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B1222E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5497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28BED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488CC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E780AF8"/>
    <w:lvl w:ilvl="0">
      <w:start w:val="1"/>
      <w:numFmt w:val="bullet"/>
      <w:pStyle w:val="a0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454C02" w:themeColor="accent2"/>
      </w:rPr>
    </w:lvl>
  </w:abstractNum>
  <w:abstractNum w:abstractNumId="11" w15:restartNumberingAfterBreak="0">
    <w:nsid w:val="053330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6675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07324F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D"/>
    <w:rsid w:val="00005859"/>
    <w:rsid w:val="0000718F"/>
    <w:rsid w:val="00013ED0"/>
    <w:rsid w:val="00014602"/>
    <w:rsid w:val="0002169F"/>
    <w:rsid w:val="00025075"/>
    <w:rsid w:val="000339D7"/>
    <w:rsid w:val="00047530"/>
    <w:rsid w:val="0004766D"/>
    <w:rsid w:val="000511EC"/>
    <w:rsid w:val="00067889"/>
    <w:rsid w:val="00070C1E"/>
    <w:rsid w:val="00072D3A"/>
    <w:rsid w:val="00091750"/>
    <w:rsid w:val="00095CD7"/>
    <w:rsid w:val="000A79B4"/>
    <w:rsid w:val="000B7976"/>
    <w:rsid w:val="000C0710"/>
    <w:rsid w:val="000C50ED"/>
    <w:rsid w:val="000C5140"/>
    <w:rsid w:val="000E5CC5"/>
    <w:rsid w:val="00102B83"/>
    <w:rsid w:val="00110C17"/>
    <w:rsid w:val="0011172A"/>
    <w:rsid w:val="00111AC5"/>
    <w:rsid w:val="00120752"/>
    <w:rsid w:val="0013375F"/>
    <w:rsid w:val="00163588"/>
    <w:rsid w:val="00176330"/>
    <w:rsid w:val="001A08C4"/>
    <w:rsid w:val="001A0BAE"/>
    <w:rsid w:val="001C75D9"/>
    <w:rsid w:val="001E0C08"/>
    <w:rsid w:val="001E306E"/>
    <w:rsid w:val="001E6505"/>
    <w:rsid w:val="002119D9"/>
    <w:rsid w:val="00224692"/>
    <w:rsid w:val="00261BF5"/>
    <w:rsid w:val="00265551"/>
    <w:rsid w:val="00267B4C"/>
    <w:rsid w:val="002709A2"/>
    <w:rsid w:val="00271244"/>
    <w:rsid w:val="00274766"/>
    <w:rsid w:val="00277CD6"/>
    <w:rsid w:val="00294303"/>
    <w:rsid w:val="00297B1B"/>
    <w:rsid w:val="002A3647"/>
    <w:rsid w:val="002A7A5F"/>
    <w:rsid w:val="002C6745"/>
    <w:rsid w:val="002C6F17"/>
    <w:rsid w:val="002D6D54"/>
    <w:rsid w:val="00334028"/>
    <w:rsid w:val="00340845"/>
    <w:rsid w:val="00343B1F"/>
    <w:rsid w:val="00360079"/>
    <w:rsid w:val="00362383"/>
    <w:rsid w:val="00362BDC"/>
    <w:rsid w:val="00367C2B"/>
    <w:rsid w:val="00390D74"/>
    <w:rsid w:val="00394D3E"/>
    <w:rsid w:val="003A10DC"/>
    <w:rsid w:val="003D0C15"/>
    <w:rsid w:val="003E5D04"/>
    <w:rsid w:val="003E7892"/>
    <w:rsid w:val="0040054C"/>
    <w:rsid w:val="004127AF"/>
    <w:rsid w:val="004212DE"/>
    <w:rsid w:val="00432756"/>
    <w:rsid w:val="00440DBD"/>
    <w:rsid w:val="0047089F"/>
    <w:rsid w:val="004B5D2C"/>
    <w:rsid w:val="004C0C15"/>
    <w:rsid w:val="004C0CA5"/>
    <w:rsid w:val="004C5BAF"/>
    <w:rsid w:val="004E1203"/>
    <w:rsid w:val="004E7009"/>
    <w:rsid w:val="004F3333"/>
    <w:rsid w:val="004F6C42"/>
    <w:rsid w:val="00514278"/>
    <w:rsid w:val="00520027"/>
    <w:rsid w:val="005200E6"/>
    <w:rsid w:val="00542431"/>
    <w:rsid w:val="005519D3"/>
    <w:rsid w:val="00567CF6"/>
    <w:rsid w:val="005762FE"/>
    <w:rsid w:val="00583862"/>
    <w:rsid w:val="005946A9"/>
    <w:rsid w:val="00596138"/>
    <w:rsid w:val="0059791E"/>
    <w:rsid w:val="005C5673"/>
    <w:rsid w:val="005D7429"/>
    <w:rsid w:val="00605FA7"/>
    <w:rsid w:val="006219EB"/>
    <w:rsid w:val="00622B1F"/>
    <w:rsid w:val="00644EDE"/>
    <w:rsid w:val="006544CA"/>
    <w:rsid w:val="006601AC"/>
    <w:rsid w:val="006801FC"/>
    <w:rsid w:val="00686FCE"/>
    <w:rsid w:val="006B06B0"/>
    <w:rsid w:val="006B7247"/>
    <w:rsid w:val="006C5221"/>
    <w:rsid w:val="006E5ACD"/>
    <w:rsid w:val="006E624C"/>
    <w:rsid w:val="00737C30"/>
    <w:rsid w:val="007472FC"/>
    <w:rsid w:val="007669D2"/>
    <w:rsid w:val="007857E9"/>
    <w:rsid w:val="00794C6E"/>
    <w:rsid w:val="007B244D"/>
    <w:rsid w:val="007C61F3"/>
    <w:rsid w:val="007E4F71"/>
    <w:rsid w:val="00806100"/>
    <w:rsid w:val="008108EC"/>
    <w:rsid w:val="008735CF"/>
    <w:rsid w:val="008A1DC1"/>
    <w:rsid w:val="008B5987"/>
    <w:rsid w:val="008D3B0C"/>
    <w:rsid w:val="008E21A2"/>
    <w:rsid w:val="00900F15"/>
    <w:rsid w:val="00901FED"/>
    <w:rsid w:val="0091030A"/>
    <w:rsid w:val="00910B03"/>
    <w:rsid w:val="00910CEE"/>
    <w:rsid w:val="00923133"/>
    <w:rsid w:val="00953606"/>
    <w:rsid w:val="009623E2"/>
    <w:rsid w:val="00963086"/>
    <w:rsid w:val="00974E84"/>
    <w:rsid w:val="00976AAF"/>
    <w:rsid w:val="00982EDB"/>
    <w:rsid w:val="009966C9"/>
    <w:rsid w:val="0099707F"/>
    <w:rsid w:val="009A3B55"/>
    <w:rsid w:val="009D0C46"/>
    <w:rsid w:val="009D53F8"/>
    <w:rsid w:val="009F346A"/>
    <w:rsid w:val="00A02CDE"/>
    <w:rsid w:val="00A04A32"/>
    <w:rsid w:val="00A36DD3"/>
    <w:rsid w:val="00A4077F"/>
    <w:rsid w:val="00A6417A"/>
    <w:rsid w:val="00AB199C"/>
    <w:rsid w:val="00AB2947"/>
    <w:rsid w:val="00AB3E78"/>
    <w:rsid w:val="00AD7690"/>
    <w:rsid w:val="00AE2500"/>
    <w:rsid w:val="00B01F38"/>
    <w:rsid w:val="00B030C3"/>
    <w:rsid w:val="00B2286B"/>
    <w:rsid w:val="00B26D9B"/>
    <w:rsid w:val="00B31531"/>
    <w:rsid w:val="00B42CED"/>
    <w:rsid w:val="00B81112"/>
    <w:rsid w:val="00BA5464"/>
    <w:rsid w:val="00BB4080"/>
    <w:rsid w:val="00BC0D74"/>
    <w:rsid w:val="00BC734D"/>
    <w:rsid w:val="00BC7963"/>
    <w:rsid w:val="00BD4AB1"/>
    <w:rsid w:val="00BD4B81"/>
    <w:rsid w:val="00BF5FCB"/>
    <w:rsid w:val="00C104F9"/>
    <w:rsid w:val="00C12476"/>
    <w:rsid w:val="00C22795"/>
    <w:rsid w:val="00C5612F"/>
    <w:rsid w:val="00C7276D"/>
    <w:rsid w:val="00C77FFB"/>
    <w:rsid w:val="00C84A4D"/>
    <w:rsid w:val="00C92330"/>
    <w:rsid w:val="00C972ED"/>
    <w:rsid w:val="00CA4811"/>
    <w:rsid w:val="00CC22A3"/>
    <w:rsid w:val="00CE43D5"/>
    <w:rsid w:val="00CF1657"/>
    <w:rsid w:val="00D05F91"/>
    <w:rsid w:val="00D06340"/>
    <w:rsid w:val="00D12B21"/>
    <w:rsid w:val="00D25767"/>
    <w:rsid w:val="00D25C0E"/>
    <w:rsid w:val="00D422C3"/>
    <w:rsid w:val="00D42607"/>
    <w:rsid w:val="00D4514A"/>
    <w:rsid w:val="00D57DBF"/>
    <w:rsid w:val="00D7188A"/>
    <w:rsid w:val="00D75473"/>
    <w:rsid w:val="00D76F2B"/>
    <w:rsid w:val="00D774A4"/>
    <w:rsid w:val="00DA4AFC"/>
    <w:rsid w:val="00DA6939"/>
    <w:rsid w:val="00DB1645"/>
    <w:rsid w:val="00DC3D22"/>
    <w:rsid w:val="00DE383F"/>
    <w:rsid w:val="00E00C5F"/>
    <w:rsid w:val="00E02C50"/>
    <w:rsid w:val="00E120A5"/>
    <w:rsid w:val="00E159EA"/>
    <w:rsid w:val="00E3121F"/>
    <w:rsid w:val="00E319C6"/>
    <w:rsid w:val="00E41793"/>
    <w:rsid w:val="00E506A2"/>
    <w:rsid w:val="00E60898"/>
    <w:rsid w:val="00E62918"/>
    <w:rsid w:val="00E80A24"/>
    <w:rsid w:val="00E85841"/>
    <w:rsid w:val="00E90749"/>
    <w:rsid w:val="00EB4D86"/>
    <w:rsid w:val="00EE4F4D"/>
    <w:rsid w:val="00F041B3"/>
    <w:rsid w:val="00F04E59"/>
    <w:rsid w:val="00F252AB"/>
    <w:rsid w:val="00F539F0"/>
    <w:rsid w:val="00F87694"/>
    <w:rsid w:val="00F959CC"/>
    <w:rsid w:val="00FC4751"/>
    <w:rsid w:val="00FC5607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41B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lang w:val="ru-RU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90D74"/>
    <w:rPr>
      <w:rFonts w:ascii="Calibri" w:hAnsi="Calibri"/>
      <w:color w:val="000000" w:themeColor="text1"/>
    </w:rPr>
  </w:style>
  <w:style w:type="paragraph" w:styleId="1">
    <w:name w:val="heading 1"/>
    <w:basedOn w:val="a2"/>
    <w:next w:val="a2"/>
    <w:link w:val="10"/>
    <w:uiPriority w:val="9"/>
    <w:qFormat/>
    <w:rsid w:val="00072D3A"/>
    <w:pPr>
      <w:keepNext/>
      <w:keepLines/>
      <w:spacing w:after="480" w:line="240" w:lineRule="auto"/>
      <w:contextualSpacing/>
      <w:outlineLvl w:val="0"/>
    </w:pPr>
    <w:rPr>
      <w:rFonts w:eastAsiaTheme="majorEastAsia" w:cstheme="majorBidi"/>
      <w:b/>
      <w:color w:val="492A86" w:themeColor="accent1"/>
      <w:sz w:val="46"/>
      <w:szCs w:val="58"/>
    </w:rPr>
  </w:style>
  <w:style w:type="paragraph" w:styleId="21">
    <w:name w:val="heading 2"/>
    <w:basedOn w:val="a2"/>
    <w:next w:val="a2"/>
    <w:link w:val="22"/>
    <w:uiPriority w:val="9"/>
    <w:qFormat/>
    <w:rsid w:val="0013375F"/>
    <w:pPr>
      <w:keepNext/>
      <w:keepLines/>
      <w:spacing w:before="120" w:after="120" w:line="240" w:lineRule="auto"/>
      <w:contextualSpacing/>
      <w:outlineLvl w:val="1"/>
    </w:pPr>
    <w:rPr>
      <w:rFonts w:eastAsiaTheme="majorEastAsia" w:cstheme="majorBidi"/>
      <w:b/>
      <w:bCs/>
      <w:color w:val="454C02" w:themeColor="accent2"/>
      <w:sz w:val="28"/>
      <w:szCs w:val="28"/>
    </w:rPr>
  </w:style>
  <w:style w:type="paragraph" w:styleId="31">
    <w:name w:val="heading 3"/>
    <w:basedOn w:val="a2"/>
    <w:next w:val="a2"/>
    <w:link w:val="32"/>
    <w:uiPriority w:val="9"/>
    <w:semiHidden/>
    <w:rsid w:val="0013375F"/>
    <w:pPr>
      <w:keepNext/>
      <w:keepLines/>
      <w:spacing w:before="40" w:after="0"/>
      <w:outlineLvl w:val="2"/>
    </w:pPr>
    <w:rPr>
      <w:rFonts w:eastAsiaTheme="majorEastAsia" w:cstheme="majorBidi"/>
      <w:b/>
      <w:bCs/>
      <w:sz w:val="22"/>
      <w:szCs w:val="22"/>
    </w:rPr>
  </w:style>
  <w:style w:type="paragraph" w:styleId="41">
    <w:name w:val="heading 4"/>
    <w:basedOn w:val="a2"/>
    <w:next w:val="a2"/>
    <w:link w:val="42"/>
    <w:uiPriority w:val="9"/>
    <w:semiHidden/>
    <w:rsid w:val="0013375F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bCs/>
      <w:color w:val="492A86" w:themeColor="accent1"/>
    </w:rPr>
  </w:style>
  <w:style w:type="paragraph" w:styleId="51">
    <w:name w:val="heading 5"/>
    <w:basedOn w:val="a2"/>
    <w:next w:val="a2"/>
    <w:link w:val="52"/>
    <w:uiPriority w:val="99"/>
    <w:semiHidden/>
    <w:rsid w:val="0013375F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6">
    <w:name w:val="heading 6"/>
    <w:basedOn w:val="a2"/>
    <w:next w:val="a2"/>
    <w:link w:val="60"/>
    <w:uiPriority w:val="99"/>
    <w:semiHidden/>
    <w:qFormat/>
    <w:rsid w:val="0013375F"/>
    <w:pPr>
      <w:keepNext/>
      <w:keepLines/>
      <w:spacing w:before="40" w:after="0"/>
      <w:outlineLvl w:val="5"/>
    </w:pPr>
    <w:rPr>
      <w:rFonts w:eastAsiaTheme="majorEastAsia" w:cstheme="majorBidi"/>
      <w:color w:val="241542" w:themeColor="accent1" w:themeShade="7F"/>
    </w:rPr>
  </w:style>
  <w:style w:type="paragraph" w:styleId="7">
    <w:name w:val="heading 7"/>
    <w:basedOn w:val="a2"/>
    <w:next w:val="a2"/>
    <w:link w:val="70"/>
    <w:uiPriority w:val="99"/>
    <w:semiHidden/>
    <w:qFormat/>
    <w:rsid w:val="0013375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1542" w:themeColor="accent1" w:themeShade="7F"/>
    </w:rPr>
  </w:style>
  <w:style w:type="paragraph" w:styleId="8">
    <w:name w:val="heading 8"/>
    <w:basedOn w:val="a2"/>
    <w:next w:val="a2"/>
    <w:link w:val="80"/>
    <w:uiPriority w:val="99"/>
    <w:semiHidden/>
    <w:qFormat/>
    <w:rsid w:val="0013375F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9"/>
    <w:semiHidden/>
    <w:qFormat/>
    <w:rsid w:val="0013375F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13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semiHidden/>
    <w:qFormat/>
    <w:rsid w:val="0013375F"/>
    <w:pPr>
      <w:spacing w:after="0" w:line="240" w:lineRule="auto"/>
    </w:pPr>
    <w:rPr>
      <w:rFonts w:ascii="Calibri" w:hAnsi="Calibri"/>
    </w:rPr>
  </w:style>
  <w:style w:type="paragraph" w:customStyle="1" w:styleId="a8">
    <w:name w:val="Фотография"/>
    <w:basedOn w:val="a7"/>
    <w:uiPriority w:val="12"/>
    <w:qFormat/>
    <w:rsid w:val="0013375F"/>
    <w:pPr>
      <w:spacing w:before="100" w:after="100"/>
      <w:ind w:left="101" w:right="101"/>
      <w:jc w:val="center"/>
    </w:pPr>
    <w:rPr>
      <w:noProof/>
    </w:rPr>
  </w:style>
  <w:style w:type="paragraph" w:styleId="a9">
    <w:name w:val="Title"/>
    <w:basedOn w:val="a2"/>
    <w:link w:val="aa"/>
    <w:uiPriority w:val="2"/>
    <w:qFormat/>
    <w:rsid w:val="0013375F"/>
    <w:pPr>
      <w:spacing w:after="0" w:line="240" w:lineRule="auto"/>
      <w:contextualSpacing/>
      <w:jc w:val="center"/>
    </w:pPr>
    <w:rPr>
      <w:rFonts w:eastAsiaTheme="majorEastAsia" w:cstheme="majorBidi"/>
      <w:b/>
      <w:color w:val="FFFFFF" w:themeColor="background1"/>
      <w:kern w:val="28"/>
      <w:sz w:val="48"/>
      <w:szCs w:val="88"/>
    </w:rPr>
  </w:style>
  <w:style w:type="character" w:customStyle="1" w:styleId="aa">
    <w:name w:val="Заголовок Знак"/>
    <w:basedOn w:val="a3"/>
    <w:link w:val="a9"/>
    <w:uiPriority w:val="2"/>
    <w:rsid w:val="0013375F"/>
    <w:rPr>
      <w:rFonts w:ascii="Calibri" w:eastAsiaTheme="majorEastAsia" w:hAnsi="Calibri" w:cstheme="majorBidi"/>
      <w:b/>
      <w:color w:val="FFFFFF" w:themeColor="background1"/>
      <w:kern w:val="28"/>
      <w:sz w:val="48"/>
      <w:szCs w:val="88"/>
    </w:rPr>
  </w:style>
  <w:style w:type="paragraph" w:styleId="ab">
    <w:name w:val="Subtitle"/>
    <w:basedOn w:val="a2"/>
    <w:next w:val="a2"/>
    <w:link w:val="ac"/>
    <w:uiPriority w:val="3"/>
    <w:qFormat/>
    <w:rsid w:val="0013375F"/>
    <w:pPr>
      <w:numPr>
        <w:ilvl w:val="1"/>
      </w:numPr>
      <w:spacing w:before="60" w:after="0" w:line="240" w:lineRule="auto"/>
    </w:pPr>
    <w:rPr>
      <w:b/>
      <w:bCs/>
      <w:color w:val="FFFFFF" w:themeColor="background1"/>
      <w:sz w:val="22"/>
      <w:szCs w:val="22"/>
    </w:rPr>
  </w:style>
  <w:style w:type="character" w:customStyle="1" w:styleId="ac">
    <w:name w:val="Подзаголовок Знак"/>
    <w:basedOn w:val="a3"/>
    <w:link w:val="ab"/>
    <w:uiPriority w:val="3"/>
    <w:rsid w:val="0013375F"/>
    <w:rPr>
      <w:rFonts w:ascii="Calibri" w:hAnsi="Calibri"/>
      <w:b/>
      <w:bCs/>
      <w:color w:val="FFFFFF" w:themeColor="background1"/>
      <w:sz w:val="22"/>
      <w:szCs w:val="22"/>
    </w:rPr>
  </w:style>
  <w:style w:type="character" w:customStyle="1" w:styleId="32">
    <w:name w:val="Заголовок 3 Знак"/>
    <w:basedOn w:val="a3"/>
    <w:link w:val="31"/>
    <w:uiPriority w:val="9"/>
    <w:semiHidden/>
    <w:rsid w:val="0013375F"/>
    <w:rPr>
      <w:rFonts w:ascii="Calibri" w:eastAsiaTheme="majorEastAsia" w:hAnsi="Calibri" w:cstheme="majorBidi"/>
      <w:b/>
      <w:bCs/>
      <w:color w:val="000000" w:themeColor="text1"/>
      <w:sz w:val="22"/>
      <w:szCs w:val="22"/>
    </w:rPr>
  </w:style>
  <w:style w:type="character" w:customStyle="1" w:styleId="22">
    <w:name w:val="Заголовок 2 Знак"/>
    <w:basedOn w:val="a3"/>
    <w:link w:val="21"/>
    <w:uiPriority w:val="9"/>
    <w:rsid w:val="0013375F"/>
    <w:rPr>
      <w:rFonts w:ascii="Calibri" w:eastAsiaTheme="majorEastAsia" w:hAnsi="Calibri" w:cstheme="majorBidi"/>
      <w:b/>
      <w:bCs/>
      <w:color w:val="454C02" w:themeColor="accent2"/>
      <w:sz w:val="28"/>
      <w:szCs w:val="28"/>
    </w:rPr>
  </w:style>
  <w:style w:type="character" w:styleId="ad">
    <w:name w:val="Placeholder Text"/>
    <w:basedOn w:val="a3"/>
    <w:uiPriority w:val="99"/>
    <w:semiHidden/>
    <w:rsid w:val="0013375F"/>
    <w:rPr>
      <w:rFonts w:ascii="Calibri" w:hAnsi="Calibri"/>
      <w:color w:val="808080"/>
    </w:rPr>
  </w:style>
  <w:style w:type="paragraph" w:customStyle="1" w:styleId="ae">
    <w:name w:val="Организация"/>
    <w:basedOn w:val="a2"/>
    <w:uiPriority w:val="3"/>
    <w:qFormat/>
    <w:rsid w:val="0013375F"/>
    <w:pPr>
      <w:spacing w:before="120" w:after="0" w:line="240" w:lineRule="auto"/>
      <w:contextualSpacing/>
      <w:jc w:val="center"/>
    </w:pPr>
    <w:rPr>
      <w:b/>
      <w:bCs/>
      <w:caps/>
      <w:color w:val="FFFFFF" w:themeColor="background1"/>
      <w:sz w:val="40"/>
      <w:szCs w:val="40"/>
    </w:rPr>
  </w:style>
  <w:style w:type="paragraph" w:styleId="a0">
    <w:name w:val="List Bullet"/>
    <w:basedOn w:val="a2"/>
    <w:uiPriority w:val="2"/>
    <w:qFormat/>
    <w:rsid w:val="0013375F"/>
    <w:pPr>
      <w:numPr>
        <w:numId w:val="1"/>
      </w:numPr>
      <w:spacing w:line="240" w:lineRule="auto"/>
    </w:pPr>
  </w:style>
  <w:style w:type="character" w:customStyle="1" w:styleId="10">
    <w:name w:val="Заголовок 1 Знак"/>
    <w:basedOn w:val="a3"/>
    <w:link w:val="1"/>
    <w:uiPriority w:val="9"/>
    <w:rsid w:val="00072D3A"/>
    <w:rPr>
      <w:rFonts w:ascii="Calibri" w:eastAsiaTheme="majorEastAsia" w:hAnsi="Calibri" w:cstheme="majorBidi"/>
      <w:b/>
      <w:color w:val="492A86" w:themeColor="accent1"/>
      <w:sz w:val="46"/>
      <w:szCs w:val="58"/>
    </w:rPr>
  </w:style>
  <w:style w:type="character" w:customStyle="1" w:styleId="42">
    <w:name w:val="Заголовок 4 Знак"/>
    <w:basedOn w:val="a3"/>
    <w:link w:val="41"/>
    <w:uiPriority w:val="9"/>
    <w:semiHidden/>
    <w:rsid w:val="0013375F"/>
    <w:rPr>
      <w:rFonts w:ascii="Calibri" w:eastAsiaTheme="majorEastAsia" w:hAnsi="Calibri" w:cstheme="majorBidi"/>
      <w:b/>
      <w:bCs/>
      <w:color w:val="492A86" w:themeColor="accent1"/>
    </w:rPr>
  </w:style>
  <w:style w:type="paragraph" w:customStyle="1" w:styleId="af">
    <w:name w:val="Контактные данные"/>
    <w:basedOn w:val="a2"/>
    <w:uiPriority w:val="4"/>
    <w:qFormat/>
    <w:rsid w:val="0013375F"/>
    <w:pPr>
      <w:contextualSpacing/>
    </w:pPr>
  </w:style>
  <w:style w:type="paragraph" w:styleId="af0">
    <w:name w:val="TOC Heading"/>
    <w:basedOn w:val="1"/>
    <w:next w:val="a2"/>
    <w:uiPriority w:val="9"/>
    <w:unhideWhenUsed/>
    <w:qFormat/>
    <w:rsid w:val="0013375F"/>
    <w:pPr>
      <w:outlineLvl w:val="9"/>
    </w:pPr>
  </w:style>
  <w:style w:type="paragraph" w:styleId="23">
    <w:name w:val="toc 2"/>
    <w:basedOn w:val="11"/>
    <w:next w:val="a2"/>
    <w:autoRedefine/>
    <w:uiPriority w:val="10"/>
    <w:qFormat/>
    <w:rsid w:val="0013375F"/>
    <w:pPr>
      <w:ind w:left="200"/>
    </w:pPr>
  </w:style>
  <w:style w:type="paragraph" w:styleId="11">
    <w:name w:val="toc 1"/>
    <w:basedOn w:val="a2"/>
    <w:next w:val="a2"/>
    <w:autoRedefine/>
    <w:uiPriority w:val="10"/>
    <w:qFormat/>
    <w:rsid w:val="0013375F"/>
    <w:pPr>
      <w:tabs>
        <w:tab w:val="right" w:leader="dot" w:pos="6120"/>
      </w:tabs>
      <w:spacing w:after="240"/>
    </w:pPr>
  </w:style>
  <w:style w:type="character" w:customStyle="1" w:styleId="52">
    <w:name w:val="Заголовок 5 Знак"/>
    <w:basedOn w:val="a3"/>
    <w:link w:val="51"/>
    <w:uiPriority w:val="99"/>
    <w:semiHidden/>
    <w:rsid w:val="0013375F"/>
    <w:rPr>
      <w:rFonts w:ascii="Calibri" w:eastAsiaTheme="majorEastAsia" w:hAnsi="Calibri" w:cstheme="majorBidi"/>
      <w:color w:val="000000" w:themeColor="text1"/>
    </w:rPr>
  </w:style>
  <w:style w:type="character" w:styleId="af1">
    <w:name w:val="page number"/>
    <w:basedOn w:val="a3"/>
    <w:uiPriority w:val="12"/>
    <w:unhideWhenUsed/>
    <w:qFormat/>
    <w:rsid w:val="0013375F"/>
    <w:rPr>
      <w:rFonts w:ascii="Calibri" w:hAnsi="Calibri"/>
      <w:b/>
      <w:bCs/>
      <w:color w:val="492A86" w:themeColor="accent1"/>
    </w:rPr>
  </w:style>
  <w:style w:type="paragraph" w:styleId="24">
    <w:name w:val="Quote"/>
    <w:basedOn w:val="a2"/>
    <w:next w:val="a2"/>
    <w:link w:val="25"/>
    <w:uiPriority w:val="2"/>
    <w:qFormat/>
    <w:rsid w:val="0013375F"/>
    <w:pPr>
      <w:pBdr>
        <w:top w:val="single" w:sz="8" w:space="10" w:color="492A86" w:themeColor="accent1"/>
        <w:left w:val="single" w:sz="8" w:space="14" w:color="FFFFFF" w:themeColor="background1"/>
        <w:bottom w:val="single" w:sz="8" w:space="10" w:color="492A86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b/>
      <w:i/>
      <w:iCs/>
      <w:color w:val="000000" w:themeColor="text2"/>
      <w:sz w:val="28"/>
      <w:szCs w:val="34"/>
    </w:rPr>
  </w:style>
  <w:style w:type="character" w:customStyle="1" w:styleId="25">
    <w:name w:val="Цитата 2 Знак"/>
    <w:basedOn w:val="a3"/>
    <w:link w:val="24"/>
    <w:uiPriority w:val="2"/>
    <w:rsid w:val="0013375F"/>
    <w:rPr>
      <w:rFonts w:ascii="Calibri" w:hAnsi="Calibri"/>
      <w:b/>
      <w:i/>
      <w:iCs/>
      <w:color w:val="000000" w:themeColor="text2"/>
      <w:sz w:val="28"/>
      <w:szCs w:val="34"/>
    </w:rPr>
  </w:style>
  <w:style w:type="paragraph" w:styleId="af2">
    <w:name w:val="caption"/>
    <w:basedOn w:val="a2"/>
    <w:next w:val="a2"/>
    <w:uiPriority w:val="35"/>
    <w:semiHidden/>
    <w:qFormat/>
    <w:rsid w:val="0013375F"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af3">
    <w:name w:val="header"/>
    <w:basedOn w:val="a2"/>
    <w:link w:val="af4"/>
    <w:uiPriority w:val="99"/>
    <w:semiHidden/>
    <w:rsid w:val="00133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semiHidden/>
    <w:rsid w:val="0013375F"/>
    <w:rPr>
      <w:rFonts w:ascii="Calibri" w:hAnsi="Calibri"/>
      <w:color w:val="000000" w:themeColor="text1"/>
    </w:rPr>
  </w:style>
  <w:style w:type="paragraph" w:styleId="af5">
    <w:name w:val="footer"/>
    <w:basedOn w:val="a2"/>
    <w:link w:val="af6"/>
    <w:uiPriority w:val="99"/>
    <w:rsid w:val="00133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13375F"/>
    <w:rPr>
      <w:rFonts w:ascii="Calibri" w:hAnsi="Calibri"/>
      <w:color w:val="000000" w:themeColor="text1"/>
    </w:rPr>
  </w:style>
  <w:style w:type="paragraph" w:customStyle="1" w:styleId="af7">
    <w:name w:val="Наши контакты (обложка)"/>
    <w:basedOn w:val="a2"/>
    <w:qFormat/>
    <w:rsid w:val="0013375F"/>
    <w:pPr>
      <w:contextualSpacing/>
      <w:jc w:val="center"/>
    </w:pPr>
    <w:rPr>
      <w:b/>
      <w:color w:val="FFFFFF" w:themeColor="background1"/>
      <w:sz w:val="24"/>
      <w:szCs w:val="24"/>
    </w:rPr>
  </w:style>
  <w:style w:type="paragraph" w:customStyle="1" w:styleId="af8">
    <w:name w:val="Изображение"/>
    <w:basedOn w:val="a7"/>
    <w:qFormat/>
    <w:rsid w:val="0013375F"/>
    <w:pPr>
      <w:spacing w:after="480"/>
      <w:jc w:val="center"/>
    </w:pPr>
    <w:rPr>
      <w:color w:val="000000" w:themeColor="text1"/>
      <w:sz w:val="21"/>
    </w:rPr>
  </w:style>
  <w:style w:type="character" w:styleId="af9">
    <w:name w:val="Strong"/>
    <w:basedOn w:val="a3"/>
    <w:uiPriority w:val="22"/>
    <w:qFormat/>
    <w:rsid w:val="0013375F"/>
    <w:rPr>
      <w:rFonts w:ascii="Calibri" w:hAnsi="Calibri"/>
      <w:b/>
      <w:bCs/>
    </w:rPr>
  </w:style>
  <w:style w:type="paragraph" w:styleId="afa">
    <w:name w:val="Balloon Text"/>
    <w:basedOn w:val="a2"/>
    <w:link w:val="afb"/>
    <w:uiPriority w:val="99"/>
    <w:semiHidden/>
    <w:unhideWhenUsed/>
    <w:rsid w:val="0013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3"/>
    <w:link w:val="afa"/>
    <w:uiPriority w:val="99"/>
    <w:semiHidden/>
    <w:rsid w:val="0013375F"/>
    <w:rPr>
      <w:rFonts w:ascii="Segoe UI" w:hAnsi="Segoe UI" w:cs="Segoe UI"/>
      <w:color w:val="000000" w:themeColor="text1"/>
      <w:sz w:val="18"/>
      <w:szCs w:val="18"/>
    </w:rPr>
  </w:style>
  <w:style w:type="numbering" w:styleId="111111">
    <w:name w:val="Outline List 2"/>
    <w:basedOn w:val="a5"/>
    <w:uiPriority w:val="99"/>
    <w:semiHidden/>
    <w:unhideWhenUsed/>
    <w:rsid w:val="0013375F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13375F"/>
    <w:pPr>
      <w:numPr>
        <w:numId w:val="5"/>
      </w:numPr>
    </w:pPr>
  </w:style>
  <w:style w:type="character" w:customStyle="1" w:styleId="60">
    <w:name w:val="Заголовок 6 Знак"/>
    <w:basedOn w:val="a3"/>
    <w:link w:val="6"/>
    <w:uiPriority w:val="99"/>
    <w:semiHidden/>
    <w:rsid w:val="0013375F"/>
    <w:rPr>
      <w:rFonts w:ascii="Calibri" w:eastAsiaTheme="majorEastAsia" w:hAnsi="Calibri" w:cstheme="majorBidi"/>
      <w:color w:val="241542" w:themeColor="accent1" w:themeShade="7F"/>
    </w:rPr>
  </w:style>
  <w:style w:type="character" w:customStyle="1" w:styleId="70">
    <w:name w:val="Заголовок 7 Знак"/>
    <w:basedOn w:val="a3"/>
    <w:link w:val="7"/>
    <w:uiPriority w:val="99"/>
    <w:semiHidden/>
    <w:rsid w:val="0013375F"/>
    <w:rPr>
      <w:rFonts w:ascii="Calibri" w:eastAsiaTheme="majorEastAsia" w:hAnsi="Calibri" w:cstheme="majorBidi"/>
      <w:i/>
      <w:iCs/>
      <w:color w:val="241542" w:themeColor="accent1" w:themeShade="7F"/>
    </w:rPr>
  </w:style>
  <w:style w:type="character" w:customStyle="1" w:styleId="80">
    <w:name w:val="Заголовок 8 Знак"/>
    <w:basedOn w:val="a3"/>
    <w:link w:val="8"/>
    <w:uiPriority w:val="99"/>
    <w:semiHidden/>
    <w:rsid w:val="0013375F"/>
    <w:rPr>
      <w:rFonts w:ascii="Calibri" w:eastAsiaTheme="majorEastAsia" w:hAnsi="Calibr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9"/>
    <w:semiHidden/>
    <w:rsid w:val="0013375F"/>
    <w:rPr>
      <w:rFonts w:ascii="Calibri" w:eastAsiaTheme="majorEastAsia" w:hAnsi="Calibri" w:cstheme="majorBid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13375F"/>
    <w:pPr>
      <w:numPr>
        <w:numId w:val="6"/>
      </w:numPr>
    </w:pPr>
  </w:style>
  <w:style w:type="paragraph" w:styleId="afc">
    <w:name w:val="Bibliography"/>
    <w:basedOn w:val="a2"/>
    <w:next w:val="a2"/>
    <w:uiPriority w:val="37"/>
    <w:semiHidden/>
    <w:unhideWhenUsed/>
    <w:rsid w:val="0013375F"/>
  </w:style>
  <w:style w:type="paragraph" w:styleId="afd">
    <w:name w:val="Block Text"/>
    <w:basedOn w:val="a2"/>
    <w:uiPriority w:val="99"/>
    <w:semiHidden/>
    <w:unhideWhenUsed/>
    <w:rsid w:val="0013375F"/>
    <w:pPr>
      <w:pBdr>
        <w:top w:val="single" w:sz="2" w:space="10" w:color="492A86" w:themeColor="accent1"/>
        <w:left w:val="single" w:sz="2" w:space="10" w:color="492A86" w:themeColor="accent1"/>
        <w:bottom w:val="single" w:sz="2" w:space="10" w:color="492A86" w:themeColor="accent1"/>
        <w:right w:val="single" w:sz="2" w:space="10" w:color="492A86" w:themeColor="accent1"/>
      </w:pBdr>
      <w:ind w:left="1152" w:right="1152"/>
    </w:pPr>
    <w:rPr>
      <w:i/>
      <w:iCs/>
      <w:color w:val="492A86" w:themeColor="accent1"/>
    </w:rPr>
  </w:style>
  <w:style w:type="paragraph" w:styleId="afe">
    <w:name w:val="Body Text"/>
    <w:basedOn w:val="a2"/>
    <w:link w:val="aff"/>
    <w:uiPriority w:val="99"/>
    <w:semiHidden/>
    <w:unhideWhenUsed/>
    <w:rsid w:val="0013375F"/>
    <w:pPr>
      <w:spacing w:after="120"/>
    </w:pPr>
  </w:style>
  <w:style w:type="character" w:customStyle="1" w:styleId="aff">
    <w:name w:val="Основной текст Знак"/>
    <w:basedOn w:val="a3"/>
    <w:link w:val="afe"/>
    <w:uiPriority w:val="99"/>
    <w:semiHidden/>
    <w:rsid w:val="0013375F"/>
    <w:rPr>
      <w:rFonts w:ascii="Calibri" w:hAnsi="Calibri"/>
      <w:color w:val="000000" w:themeColor="text1"/>
    </w:rPr>
  </w:style>
  <w:style w:type="paragraph" w:styleId="26">
    <w:name w:val="Body Text 2"/>
    <w:basedOn w:val="a2"/>
    <w:link w:val="27"/>
    <w:uiPriority w:val="99"/>
    <w:semiHidden/>
    <w:unhideWhenUsed/>
    <w:rsid w:val="0013375F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semiHidden/>
    <w:rsid w:val="0013375F"/>
    <w:rPr>
      <w:rFonts w:ascii="Calibri" w:hAnsi="Calibri"/>
      <w:color w:val="000000" w:themeColor="text1"/>
    </w:rPr>
  </w:style>
  <w:style w:type="paragraph" w:styleId="33">
    <w:name w:val="Body Text 3"/>
    <w:basedOn w:val="a2"/>
    <w:link w:val="34"/>
    <w:uiPriority w:val="99"/>
    <w:semiHidden/>
    <w:unhideWhenUsed/>
    <w:rsid w:val="0013375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13375F"/>
    <w:rPr>
      <w:rFonts w:ascii="Calibri" w:hAnsi="Calibri"/>
      <w:color w:val="000000" w:themeColor="text1"/>
      <w:sz w:val="16"/>
      <w:szCs w:val="16"/>
    </w:rPr>
  </w:style>
  <w:style w:type="paragraph" w:styleId="aff0">
    <w:name w:val="Body Text First Indent"/>
    <w:basedOn w:val="afe"/>
    <w:link w:val="aff1"/>
    <w:uiPriority w:val="99"/>
    <w:semiHidden/>
    <w:unhideWhenUsed/>
    <w:rsid w:val="0013375F"/>
    <w:pPr>
      <w:spacing w:after="160"/>
      <w:ind w:firstLine="360"/>
    </w:pPr>
  </w:style>
  <w:style w:type="character" w:customStyle="1" w:styleId="aff1">
    <w:name w:val="Красная строка Знак"/>
    <w:basedOn w:val="aff"/>
    <w:link w:val="aff0"/>
    <w:uiPriority w:val="99"/>
    <w:semiHidden/>
    <w:rsid w:val="0013375F"/>
    <w:rPr>
      <w:rFonts w:ascii="Calibri" w:hAnsi="Calibri"/>
      <w:color w:val="000000" w:themeColor="text1"/>
    </w:rPr>
  </w:style>
  <w:style w:type="paragraph" w:styleId="aff2">
    <w:name w:val="Body Text Indent"/>
    <w:basedOn w:val="a2"/>
    <w:link w:val="aff3"/>
    <w:uiPriority w:val="99"/>
    <w:semiHidden/>
    <w:unhideWhenUsed/>
    <w:rsid w:val="0013375F"/>
    <w:pPr>
      <w:spacing w:after="120"/>
      <w:ind w:left="283"/>
    </w:pPr>
  </w:style>
  <w:style w:type="character" w:customStyle="1" w:styleId="aff3">
    <w:name w:val="Основной текст с отступом Знак"/>
    <w:basedOn w:val="a3"/>
    <w:link w:val="aff2"/>
    <w:uiPriority w:val="99"/>
    <w:semiHidden/>
    <w:rsid w:val="0013375F"/>
    <w:rPr>
      <w:rFonts w:ascii="Calibri" w:hAnsi="Calibri"/>
      <w:color w:val="000000" w:themeColor="text1"/>
    </w:rPr>
  </w:style>
  <w:style w:type="paragraph" w:styleId="28">
    <w:name w:val="Body Text First Indent 2"/>
    <w:basedOn w:val="aff2"/>
    <w:link w:val="29"/>
    <w:uiPriority w:val="99"/>
    <w:semiHidden/>
    <w:unhideWhenUsed/>
    <w:rsid w:val="0013375F"/>
    <w:pPr>
      <w:spacing w:after="160"/>
      <w:ind w:left="360" w:firstLine="360"/>
    </w:pPr>
  </w:style>
  <w:style w:type="character" w:customStyle="1" w:styleId="29">
    <w:name w:val="Красная строка 2 Знак"/>
    <w:basedOn w:val="aff3"/>
    <w:link w:val="28"/>
    <w:uiPriority w:val="99"/>
    <w:semiHidden/>
    <w:rsid w:val="0013375F"/>
    <w:rPr>
      <w:rFonts w:ascii="Calibri" w:hAnsi="Calibri"/>
      <w:color w:val="000000" w:themeColor="text1"/>
    </w:rPr>
  </w:style>
  <w:style w:type="paragraph" w:styleId="2a">
    <w:name w:val="Body Text Indent 2"/>
    <w:basedOn w:val="a2"/>
    <w:link w:val="2b"/>
    <w:uiPriority w:val="99"/>
    <w:semiHidden/>
    <w:unhideWhenUsed/>
    <w:rsid w:val="0013375F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3"/>
    <w:link w:val="2a"/>
    <w:uiPriority w:val="99"/>
    <w:semiHidden/>
    <w:rsid w:val="0013375F"/>
    <w:rPr>
      <w:rFonts w:ascii="Calibri" w:hAnsi="Calibri"/>
      <w:color w:val="000000" w:themeColor="text1"/>
    </w:rPr>
  </w:style>
  <w:style w:type="paragraph" w:styleId="35">
    <w:name w:val="Body Text Indent 3"/>
    <w:basedOn w:val="a2"/>
    <w:link w:val="36"/>
    <w:uiPriority w:val="99"/>
    <w:semiHidden/>
    <w:unhideWhenUsed/>
    <w:rsid w:val="0013375F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13375F"/>
    <w:rPr>
      <w:rFonts w:ascii="Calibri" w:hAnsi="Calibri"/>
      <w:color w:val="000000" w:themeColor="text1"/>
      <w:sz w:val="16"/>
      <w:szCs w:val="16"/>
    </w:rPr>
  </w:style>
  <w:style w:type="character" w:styleId="aff4">
    <w:name w:val="Book Title"/>
    <w:basedOn w:val="a3"/>
    <w:uiPriority w:val="33"/>
    <w:semiHidden/>
    <w:unhideWhenUsed/>
    <w:qFormat/>
    <w:rsid w:val="0013375F"/>
    <w:rPr>
      <w:rFonts w:ascii="Calibri" w:hAnsi="Calibri"/>
      <w:b/>
      <w:bCs/>
      <w:i/>
      <w:iCs/>
      <w:spacing w:val="5"/>
    </w:rPr>
  </w:style>
  <w:style w:type="paragraph" w:styleId="aff5">
    <w:name w:val="Closing"/>
    <w:basedOn w:val="a2"/>
    <w:link w:val="aff6"/>
    <w:uiPriority w:val="99"/>
    <w:semiHidden/>
    <w:unhideWhenUsed/>
    <w:rsid w:val="0013375F"/>
    <w:pPr>
      <w:spacing w:after="0" w:line="240" w:lineRule="auto"/>
      <w:ind w:left="4252"/>
    </w:pPr>
  </w:style>
  <w:style w:type="character" w:customStyle="1" w:styleId="aff6">
    <w:name w:val="Прощание Знак"/>
    <w:basedOn w:val="a3"/>
    <w:link w:val="aff5"/>
    <w:uiPriority w:val="99"/>
    <w:semiHidden/>
    <w:rsid w:val="0013375F"/>
    <w:rPr>
      <w:rFonts w:ascii="Calibri" w:hAnsi="Calibri"/>
      <w:color w:val="000000" w:themeColor="text1"/>
    </w:rPr>
  </w:style>
  <w:style w:type="table" w:styleId="aff7">
    <w:name w:val="Colorful Grid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CCEF" w:themeFill="accent1" w:themeFillTint="33"/>
    </w:tcPr>
    <w:tblStylePr w:type="firstRow">
      <w:rPr>
        <w:b/>
        <w:bCs/>
      </w:rPr>
      <w:tblPr/>
      <w:tcPr>
        <w:shd w:val="clear" w:color="auto" w:fill="B09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9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1F6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1F64" w:themeFill="accent1" w:themeFillShade="BF"/>
      </w:tcPr>
    </w:tblStylePr>
    <w:tblStylePr w:type="band1Vert">
      <w:tblPr/>
      <w:tcPr>
        <w:shd w:val="clear" w:color="auto" w:fill="9D80D7" w:themeFill="accent1" w:themeFillTint="7F"/>
      </w:tcPr>
    </w:tblStylePr>
    <w:tblStylePr w:type="band1Horz">
      <w:tblPr/>
      <w:tcPr>
        <w:shd w:val="clear" w:color="auto" w:fill="9D80D7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CAA" w:themeFill="accent2" w:themeFillTint="33"/>
    </w:tcPr>
    <w:tblStylePr w:type="firstRow">
      <w:rPr>
        <w:b/>
        <w:bCs/>
      </w:rPr>
      <w:tblPr/>
      <w:tcPr>
        <w:shd w:val="clear" w:color="auto" w:fill="EAFA5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A5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338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33801" w:themeFill="accent2" w:themeFillShade="BF"/>
      </w:tcPr>
    </w:tblStylePr>
    <w:tblStylePr w:type="band1Vert">
      <w:tblPr/>
      <w:tcPr>
        <w:shd w:val="clear" w:color="auto" w:fill="E5F92D" w:themeFill="accent2" w:themeFillTint="7F"/>
      </w:tcPr>
    </w:tblStylePr>
    <w:tblStylePr w:type="band1Horz">
      <w:tblPr/>
      <w:tcPr>
        <w:shd w:val="clear" w:color="auto" w:fill="E5F92D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9F1" w:themeFill="accent3" w:themeFillTint="33"/>
    </w:tcPr>
    <w:tblStylePr w:type="firstRow">
      <w:rPr>
        <w:b/>
        <w:bCs/>
      </w:rPr>
      <w:tblPr/>
      <w:tcPr>
        <w:shd w:val="clear" w:color="auto" w:fill="9BB5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B5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3C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3C73" w:themeFill="accent3" w:themeFillShade="BF"/>
      </w:tcPr>
    </w:tblStylePr>
    <w:tblStylePr w:type="band1Vert">
      <w:tblPr/>
      <w:tcPr>
        <w:shd w:val="clear" w:color="auto" w:fill="83A2DE" w:themeFill="accent3" w:themeFillTint="7F"/>
      </w:tcPr>
    </w:tblStylePr>
    <w:tblStylePr w:type="band1Horz">
      <w:tblPr/>
      <w:tcPr>
        <w:shd w:val="clear" w:color="auto" w:fill="83A2D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A" w:themeFill="accent4" w:themeFillTint="33"/>
    </w:tcPr>
    <w:tblStylePr w:type="firstRow">
      <w:rPr>
        <w:b/>
        <w:bCs/>
      </w:rPr>
      <w:tblPr/>
      <w:tcPr>
        <w:shd w:val="clear" w:color="auto" w:fill="D3D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6F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6F71" w:themeFill="accent4" w:themeFillShade="BF"/>
      </w:tcPr>
    </w:tblStylePr>
    <w:tblStylePr w:type="band1Vert">
      <w:tblPr/>
      <w:tcPr>
        <w:shd w:val="clear" w:color="auto" w:fill="C9CACB" w:themeFill="accent4" w:themeFillTint="7F"/>
      </w:tcPr>
    </w:tblStylePr>
    <w:tblStylePr w:type="band1Horz">
      <w:tblPr/>
      <w:tcPr>
        <w:shd w:val="clear" w:color="auto" w:fill="C9CACB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8">
    <w:name w:val="Colorful List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3C01" w:themeFill="accent2" w:themeFillShade="CC"/>
      </w:tcPr>
    </w:tblStylePr>
    <w:tblStylePr w:type="lastRow">
      <w:rPr>
        <w:b/>
        <w:bCs/>
        <w:color w:val="363C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3C01" w:themeFill="accent2" w:themeFillShade="CC"/>
      </w:tcPr>
    </w:tblStylePr>
    <w:tblStylePr w:type="lastRow">
      <w:rPr>
        <w:b/>
        <w:bCs/>
        <w:color w:val="363C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0EB" w:themeFill="accent1" w:themeFillTint="3F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ED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3C01" w:themeFill="accent2" w:themeFillShade="CC"/>
      </w:tcPr>
    </w:tblStylePr>
    <w:tblStylePr w:type="lastRow">
      <w:rPr>
        <w:b/>
        <w:bCs/>
        <w:color w:val="363C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C96" w:themeFill="accent2" w:themeFillTint="3F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7779" w:themeFill="accent4" w:themeFillShade="CC"/>
      </w:tcPr>
    </w:tblStylePr>
    <w:tblStylePr w:type="lastRow">
      <w:rPr>
        <w:b/>
        <w:bCs/>
        <w:color w:val="75777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1EE" w:themeFill="accent3" w:themeFillTint="3F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407B" w:themeFill="accent3" w:themeFillShade="CC"/>
      </w:tcPr>
    </w:tblStylePr>
    <w:tblStylePr w:type="lastRow">
      <w:rPr>
        <w:b/>
        <w:bCs/>
        <w:color w:val="20407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9">
    <w:name w:val="Colorful Shading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4C0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4C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4C02" w:themeColor="accent2"/>
        <w:left w:val="single" w:sz="4" w:space="0" w:color="492A86" w:themeColor="accent1"/>
        <w:bottom w:val="single" w:sz="4" w:space="0" w:color="492A86" w:themeColor="accent1"/>
        <w:right w:val="single" w:sz="4" w:space="0" w:color="492A8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4C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195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1950" w:themeColor="accent1" w:themeShade="99"/>
          <w:insideV w:val="nil"/>
        </w:tcBorders>
        <w:shd w:val="clear" w:color="auto" w:fill="2B195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1950" w:themeFill="accent1" w:themeFillShade="99"/>
      </w:tcPr>
    </w:tblStylePr>
    <w:tblStylePr w:type="band1Vert">
      <w:tblPr/>
      <w:tcPr>
        <w:shd w:val="clear" w:color="auto" w:fill="B099DF" w:themeFill="accent1" w:themeFillTint="66"/>
      </w:tcPr>
    </w:tblStylePr>
    <w:tblStylePr w:type="band1Horz">
      <w:tblPr/>
      <w:tcPr>
        <w:shd w:val="clear" w:color="auto" w:fill="9D8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4C02" w:themeColor="accent2"/>
        <w:left w:val="single" w:sz="4" w:space="0" w:color="454C02" w:themeColor="accent2"/>
        <w:bottom w:val="single" w:sz="4" w:space="0" w:color="454C02" w:themeColor="accent2"/>
        <w:right w:val="single" w:sz="4" w:space="0" w:color="454C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ED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4C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2D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2D01" w:themeColor="accent2" w:themeShade="99"/>
          <w:insideV w:val="nil"/>
        </w:tcBorders>
        <w:shd w:val="clear" w:color="auto" w:fill="292D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D01" w:themeFill="accent2" w:themeFillShade="99"/>
      </w:tcPr>
    </w:tblStylePr>
    <w:tblStylePr w:type="band1Vert">
      <w:tblPr/>
      <w:tcPr>
        <w:shd w:val="clear" w:color="auto" w:fill="EAFA56" w:themeFill="accent2" w:themeFillTint="66"/>
      </w:tcPr>
    </w:tblStylePr>
    <w:tblStylePr w:type="band1Horz">
      <w:tblPr/>
      <w:tcPr>
        <w:shd w:val="clear" w:color="auto" w:fill="E5F92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39597" w:themeColor="accent4"/>
        <w:left w:val="single" w:sz="4" w:space="0" w:color="29519B" w:themeColor="accent3"/>
        <w:bottom w:val="single" w:sz="4" w:space="0" w:color="29519B" w:themeColor="accent3"/>
        <w:right w:val="single" w:sz="4" w:space="0" w:color="2951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0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05C" w:themeColor="accent3" w:themeShade="99"/>
          <w:insideV w:val="nil"/>
        </w:tcBorders>
        <w:shd w:val="clear" w:color="auto" w:fill="1830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05C" w:themeFill="accent3" w:themeFillShade="99"/>
      </w:tcPr>
    </w:tblStylePr>
    <w:tblStylePr w:type="band1Vert">
      <w:tblPr/>
      <w:tcPr>
        <w:shd w:val="clear" w:color="auto" w:fill="9BB5E4" w:themeFill="accent3" w:themeFillTint="66"/>
      </w:tcPr>
    </w:tblStylePr>
    <w:tblStylePr w:type="band1Horz">
      <w:tblPr/>
      <w:tcPr>
        <w:shd w:val="clear" w:color="auto" w:fill="83A2D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519B" w:themeColor="accent3"/>
        <w:left w:val="single" w:sz="4" w:space="0" w:color="939597" w:themeColor="accent4"/>
        <w:bottom w:val="single" w:sz="4" w:space="0" w:color="939597" w:themeColor="accent4"/>
        <w:right w:val="single" w:sz="4" w:space="0" w:color="9395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51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A" w:themeColor="accent4" w:themeShade="99"/>
          <w:insideV w:val="nil"/>
        </w:tcBorders>
        <w:shd w:val="clear" w:color="auto" w:fill="5759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A" w:themeFill="accent4" w:themeFillShade="99"/>
      </w:tcPr>
    </w:tblStylePr>
    <w:tblStylePr w:type="band1Vert">
      <w:tblPr/>
      <w:tcPr>
        <w:shd w:val="clear" w:color="auto" w:fill="D3D4D5" w:themeFill="accent4" w:themeFillTint="66"/>
      </w:tcPr>
    </w:tblStylePr>
    <w:tblStylePr w:type="band1Horz">
      <w:tblPr/>
      <w:tcPr>
        <w:shd w:val="clear" w:color="auto" w:fill="C9CA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a">
    <w:name w:val="annotation reference"/>
    <w:basedOn w:val="a3"/>
    <w:uiPriority w:val="99"/>
    <w:semiHidden/>
    <w:unhideWhenUsed/>
    <w:rsid w:val="0013375F"/>
    <w:rPr>
      <w:rFonts w:ascii="Calibri" w:hAnsi="Calibri"/>
      <w:sz w:val="16"/>
      <w:szCs w:val="16"/>
    </w:rPr>
  </w:style>
  <w:style w:type="paragraph" w:styleId="affb">
    <w:name w:val="annotation text"/>
    <w:basedOn w:val="a2"/>
    <w:link w:val="affc"/>
    <w:uiPriority w:val="99"/>
    <w:semiHidden/>
    <w:unhideWhenUsed/>
    <w:rsid w:val="0013375F"/>
    <w:pPr>
      <w:spacing w:line="240" w:lineRule="auto"/>
    </w:pPr>
  </w:style>
  <w:style w:type="character" w:customStyle="1" w:styleId="affc">
    <w:name w:val="Текст примечания Знак"/>
    <w:basedOn w:val="a3"/>
    <w:link w:val="affb"/>
    <w:uiPriority w:val="99"/>
    <w:semiHidden/>
    <w:rsid w:val="0013375F"/>
    <w:rPr>
      <w:rFonts w:ascii="Calibri" w:hAnsi="Calibri"/>
      <w:color w:val="000000" w:themeColor="text1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3375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3375F"/>
    <w:rPr>
      <w:rFonts w:ascii="Calibri" w:hAnsi="Calibri"/>
      <w:b/>
      <w:bCs/>
      <w:color w:val="000000" w:themeColor="text1"/>
    </w:rPr>
  </w:style>
  <w:style w:type="table" w:styleId="afff">
    <w:name w:val="Dark List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92A8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154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1F6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1F6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F6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1F64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4C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25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38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38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8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80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51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3C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3C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C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C73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5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1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f0">
    <w:name w:val="Date"/>
    <w:basedOn w:val="a2"/>
    <w:next w:val="a2"/>
    <w:link w:val="afff1"/>
    <w:uiPriority w:val="99"/>
    <w:semiHidden/>
    <w:unhideWhenUsed/>
    <w:rsid w:val="0013375F"/>
  </w:style>
  <w:style w:type="character" w:customStyle="1" w:styleId="afff1">
    <w:name w:val="Дата Знак"/>
    <w:basedOn w:val="a3"/>
    <w:link w:val="afff0"/>
    <w:uiPriority w:val="99"/>
    <w:semiHidden/>
    <w:rsid w:val="0013375F"/>
    <w:rPr>
      <w:rFonts w:ascii="Calibri" w:hAnsi="Calibri"/>
      <w:color w:val="000000" w:themeColor="text1"/>
    </w:rPr>
  </w:style>
  <w:style w:type="paragraph" w:styleId="afff2">
    <w:name w:val="Document Map"/>
    <w:basedOn w:val="a2"/>
    <w:link w:val="afff3"/>
    <w:uiPriority w:val="99"/>
    <w:semiHidden/>
    <w:unhideWhenUsed/>
    <w:rsid w:val="001337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3">
    <w:name w:val="Схема документа Знак"/>
    <w:basedOn w:val="a3"/>
    <w:link w:val="afff2"/>
    <w:uiPriority w:val="99"/>
    <w:semiHidden/>
    <w:rsid w:val="0013375F"/>
    <w:rPr>
      <w:rFonts w:ascii="Segoe UI" w:hAnsi="Segoe UI" w:cs="Segoe UI"/>
      <w:color w:val="000000" w:themeColor="text1"/>
      <w:sz w:val="16"/>
      <w:szCs w:val="16"/>
    </w:rPr>
  </w:style>
  <w:style w:type="paragraph" w:styleId="afff4">
    <w:name w:val="E-mail Signature"/>
    <w:basedOn w:val="a2"/>
    <w:link w:val="afff5"/>
    <w:uiPriority w:val="99"/>
    <w:semiHidden/>
    <w:unhideWhenUsed/>
    <w:rsid w:val="0013375F"/>
    <w:pPr>
      <w:spacing w:after="0" w:line="240" w:lineRule="auto"/>
    </w:pPr>
  </w:style>
  <w:style w:type="character" w:customStyle="1" w:styleId="afff5">
    <w:name w:val="Электронная подпись Знак"/>
    <w:basedOn w:val="a3"/>
    <w:link w:val="afff4"/>
    <w:uiPriority w:val="99"/>
    <w:semiHidden/>
    <w:rsid w:val="0013375F"/>
    <w:rPr>
      <w:rFonts w:ascii="Calibri" w:hAnsi="Calibri"/>
      <w:color w:val="000000" w:themeColor="text1"/>
    </w:rPr>
  </w:style>
  <w:style w:type="character" w:styleId="afff6">
    <w:name w:val="Emphasis"/>
    <w:basedOn w:val="a3"/>
    <w:uiPriority w:val="20"/>
    <w:semiHidden/>
    <w:unhideWhenUsed/>
    <w:qFormat/>
    <w:rsid w:val="0013375F"/>
    <w:rPr>
      <w:rFonts w:ascii="Calibri" w:hAnsi="Calibri"/>
      <w:i/>
      <w:iCs/>
    </w:rPr>
  </w:style>
  <w:style w:type="character" w:styleId="afff7">
    <w:name w:val="endnote reference"/>
    <w:basedOn w:val="a3"/>
    <w:uiPriority w:val="99"/>
    <w:semiHidden/>
    <w:unhideWhenUsed/>
    <w:rsid w:val="0013375F"/>
    <w:rPr>
      <w:rFonts w:ascii="Calibri" w:hAnsi="Calibri"/>
      <w:vertAlign w:val="superscript"/>
    </w:rPr>
  </w:style>
  <w:style w:type="paragraph" w:styleId="afff8">
    <w:name w:val="endnote text"/>
    <w:basedOn w:val="a2"/>
    <w:link w:val="afff9"/>
    <w:uiPriority w:val="99"/>
    <w:semiHidden/>
    <w:unhideWhenUsed/>
    <w:rsid w:val="0013375F"/>
    <w:pPr>
      <w:spacing w:after="0" w:line="240" w:lineRule="auto"/>
    </w:pPr>
  </w:style>
  <w:style w:type="character" w:customStyle="1" w:styleId="afff9">
    <w:name w:val="Текст концевой сноски Знак"/>
    <w:basedOn w:val="a3"/>
    <w:link w:val="afff8"/>
    <w:uiPriority w:val="99"/>
    <w:semiHidden/>
    <w:rsid w:val="0013375F"/>
    <w:rPr>
      <w:rFonts w:ascii="Calibri" w:hAnsi="Calibri"/>
      <w:color w:val="000000" w:themeColor="text1"/>
    </w:rPr>
  </w:style>
  <w:style w:type="paragraph" w:styleId="afffa">
    <w:name w:val="envelope address"/>
    <w:basedOn w:val="a2"/>
    <w:uiPriority w:val="99"/>
    <w:semiHidden/>
    <w:unhideWhenUsed/>
    <w:rsid w:val="0013375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c">
    <w:name w:val="envelope return"/>
    <w:basedOn w:val="a2"/>
    <w:uiPriority w:val="99"/>
    <w:semiHidden/>
    <w:unhideWhenUsed/>
    <w:rsid w:val="0013375F"/>
    <w:pPr>
      <w:spacing w:after="0" w:line="240" w:lineRule="auto"/>
    </w:pPr>
    <w:rPr>
      <w:rFonts w:eastAsiaTheme="majorEastAsia" w:cstheme="majorBidi"/>
    </w:rPr>
  </w:style>
  <w:style w:type="character" w:styleId="afffb">
    <w:name w:val="FollowedHyperlink"/>
    <w:basedOn w:val="a3"/>
    <w:uiPriority w:val="99"/>
    <w:semiHidden/>
    <w:unhideWhenUsed/>
    <w:rsid w:val="0013375F"/>
    <w:rPr>
      <w:rFonts w:ascii="Calibri" w:hAnsi="Calibri"/>
      <w:color w:val="939597" w:themeColor="followedHyperlink"/>
      <w:u w:val="single"/>
    </w:rPr>
  </w:style>
  <w:style w:type="character" w:styleId="afffc">
    <w:name w:val="footnote reference"/>
    <w:basedOn w:val="a3"/>
    <w:uiPriority w:val="99"/>
    <w:semiHidden/>
    <w:unhideWhenUsed/>
    <w:rsid w:val="0013375F"/>
    <w:rPr>
      <w:rFonts w:ascii="Calibri" w:hAnsi="Calibri"/>
      <w:vertAlign w:val="superscript"/>
    </w:rPr>
  </w:style>
  <w:style w:type="paragraph" w:styleId="afffd">
    <w:name w:val="footnote text"/>
    <w:basedOn w:val="a2"/>
    <w:link w:val="afffe"/>
    <w:uiPriority w:val="99"/>
    <w:semiHidden/>
    <w:unhideWhenUsed/>
    <w:rsid w:val="0013375F"/>
    <w:pPr>
      <w:spacing w:after="0" w:line="240" w:lineRule="auto"/>
    </w:pPr>
  </w:style>
  <w:style w:type="character" w:customStyle="1" w:styleId="afffe">
    <w:name w:val="Текст сноски Знак"/>
    <w:basedOn w:val="a3"/>
    <w:link w:val="afffd"/>
    <w:uiPriority w:val="99"/>
    <w:semiHidden/>
    <w:rsid w:val="0013375F"/>
    <w:rPr>
      <w:rFonts w:ascii="Calibri" w:hAnsi="Calibri"/>
      <w:color w:val="000000" w:themeColor="text1"/>
    </w:rPr>
  </w:style>
  <w:style w:type="table" w:styleId="-13">
    <w:name w:val="Grid Table 1 Light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099DF" w:themeColor="accent1" w:themeTint="66"/>
        <w:left w:val="single" w:sz="4" w:space="0" w:color="B099DF" w:themeColor="accent1" w:themeTint="66"/>
        <w:bottom w:val="single" w:sz="4" w:space="0" w:color="B099DF" w:themeColor="accent1" w:themeTint="66"/>
        <w:right w:val="single" w:sz="4" w:space="0" w:color="B099DF" w:themeColor="accent1" w:themeTint="66"/>
        <w:insideH w:val="single" w:sz="4" w:space="0" w:color="B099DF" w:themeColor="accent1" w:themeTint="66"/>
        <w:insideV w:val="single" w:sz="4" w:space="0" w:color="B09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6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6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EAFA56" w:themeColor="accent2" w:themeTint="66"/>
        <w:left w:val="single" w:sz="4" w:space="0" w:color="EAFA56" w:themeColor="accent2" w:themeTint="66"/>
        <w:bottom w:val="single" w:sz="4" w:space="0" w:color="EAFA56" w:themeColor="accent2" w:themeTint="66"/>
        <w:right w:val="single" w:sz="4" w:space="0" w:color="EAFA56" w:themeColor="accent2" w:themeTint="66"/>
        <w:insideH w:val="single" w:sz="4" w:space="0" w:color="EAFA56" w:themeColor="accent2" w:themeTint="66"/>
        <w:insideV w:val="single" w:sz="4" w:space="0" w:color="EAFA5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F40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40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9BB5E4" w:themeColor="accent3" w:themeTint="66"/>
        <w:left w:val="single" w:sz="4" w:space="0" w:color="9BB5E4" w:themeColor="accent3" w:themeTint="66"/>
        <w:bottom w:val="single" w:sz="4" w:space="0" w:color="9BB5E4" w:themeColor="accent3" w:themeTint="66"/>
        <w:right w:val="single" w:sz="4" w:space="0" w:color="9BB5E4" w:themeColor="accent3" w:themeTint="66"/>
        <w:insideH w:val="single" w:sz="4" w:space="0" w:color="9BB5E4" w:themeColor="accent3" w:themeTint="66"/>
        <w:insideV w:val="single" w:sz="4" w:space="0" w:color="9BB5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990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90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3D4D5" w:themeColor="accent4" w:themeTint="66"/>
        <w:left w:val="single" w:sz="4" w:space="0" w:color="D3D4D5" w:themeColor="accent4" w:themeTint="66"/>
        <w:bottom w:val="single" w:sz="4" w:space="0" w:color="D3D4D5" w:themeColor="accent4" w:themeTint="66"/>
        <w:right w:val="single" w:sz="4" w:space="0" w:color="D3D4D5" w:themeColor="accent4" w:themeTint="66"/>
        <w:insideH w:val="single" w:sz="4" w:space="0" w:color="D3D4D5" w:themeColor="accent4" w:themeTint="66"/>
        <w:insideV w:val="single" w:sz="4" w:space="0" w:color="D3D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EBF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F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8966CF" w:themeColor="accent1" w:themeTint="99"/>
        <w:bottom w:val="single" w:sz="2" w:space="0" w:color="8966CF" w:themeColor="accent1" w:themeTint="99"/>
        <w:insideH w:val="single" w:sz="2" w:space="0" w:color="8966CF" w:themeColor="accent1" w:themeTint="99"/>
        <w:insideV w:val="single" w:sz="2" w:space="0" w:color="896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6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6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220">
    <w:name w:val="Grid Table 2 Accent 2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DCF406" w:themeColor="accent2" w:themeTint="99"/>
        <w:bottom w:val="single" w:sz="2" w:space="0" w:color="DCF406" w:themeColor="accent2" w:themeTint="99"/>
        <w:insideH w:val="single" w:sz="2" w:space="0" w:color="DCF406" w:themeColor="accent2" w:themeTint="99"/>
        <w:insideV w:val="single" w:sz="2" w:space="0" w:color="DCF40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F40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F40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230">
    <w:name w:val="Grid Table 2 Accent 3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6990D7" w:themeColor="accent3" w:themeTint="99"/>
        <w:bottom w:val="single" w:sz="2" w:space="0" w:color="6990D7" w:themeColor="accent3" w:themeTint="99"/>
        <w:insideH w:val="single" w:sz="2" w:space="0" w:color="6990D7" w:themeColor="accent3" w:themeTint="99"/>
        <w:insideV w:val="single" w:sz="2" w:space="0" w:color="6990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90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90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24">
    <w:name w:val="Grid Table 2 Accent 4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BEBFC0" w:themeColor="accent4" w:themeTint="99"/>
        <w:bottom w:val="single" w:sz="2" w:space="0" w:color="BEBFC0" w:themeColor="accent4" w:themeTint="99"/>
        <w:insideH w:val="single" w:sz="2" w:space="0" w:color="BEBFC0" w:themeColor="accent4" w:themeTint="99"/>
        <w:insideV w:val="single" w:sz="2" w:space="0" w:color="BEBF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F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F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25">
    <w:name w:val="Grid Table 2 Accent 5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26">
    <w:name w:val="Grid Table 2 Accent 6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33">
    <w:name w:val="Grid Table 3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  <w:insideV w:val="single" w:sz="4" w:space="0" w:color="896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  <w:tblStylePr w:type="neCell">
      <w:tblPr/>
      <w:tcPr>
        <w:tcBorders>
          <w:bottom w:val="single" w:sz="4" w:space="0" w:color="8966CF" w:themeColor="accent1" w:themeTint="99"/>
        </w:tcBorders>
      </w:tcPr>
    </w:tblStylePr>
    <w:tblStylePr w:type="nwCell">
      <w:tblPr/>
      <w:tcPr>
        <w:tcBorders>
          <w:bottom w:val="single" w:sz="4" w:space="0" w:color="8966CF" w:themeColor="accent1" w:themeTint="99"/>
        </w:tcBorders>
      </w:tcPr>
    </w:tblStylePr>
    <w:tblStylePr w:type="seCell">
      <w:tblPr/>
      <w:tcPr>
        <w:tcBorders>
          <w:top w:val="single" w:sz="4" w:space="0" w:color="8966CF" w:themeColor="accent1" w:themeTint="99"/>
        </w:tcBorders>
      </w:tcPr>
    </w:tblStylePr>
    <w:tblStylePr w:type="swCell">
      <w:tblPr/>
      <w:tcPr>
        <w:tcBorders>
          <w:top w:val="single" w:sz="4" w:space="0" w:color="8966CF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  <w:insideV w:val="single" w:sz="4" w:space="0" w:color="DCF40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  <w:tblStylePr w:type="neCell">
      <w:tblPr/>
      <w:tcPr>
        <w:tcBorders>
          <w:bottom w:val="single" w:sz="4" w:space="0" w:color="DCF406" w:themeColor="accent2" w:themeTint="99"/>
        </w:tcBorders>
      </w:tcPr>
    </w:tblStylePr>
    <w:tblStylePr w:type="nwCell">
      <w:tblPr/>
      <w:tcPr>
        <w:tcBorders>
          <w:bottom w:val="single" w:sz="4" w:space="0" w:color="DCF406" w:themeColor="accent2" w:themeTint="99"/>
        </w:tcBorders>
      </w:tcPr>
    </w:tblStylePr>
    <w:tblStylePr w:type="seCell">
      <w:tblPr/>
      <w:tcPr>
        <w:tcBorders>
          <w:top w:val="single" w:sz="4" w:space="0" w:color="DCF406" w:themeColor="accent2" w:themeTint="99"/>
        </w:tcBorders>
      </w:tcPr>
    </w:tblStylePr>
    <w:tblStylePr w:type="swCell">
      <w:tblPr/>
      <w:tcPr>
        <w:tcBorders>
          <w:top w:val="single" w:sz="4" w:space="0" w:color="DCF406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  <w:insideV w:val="single" w:sz="4" w:space="0" w:color="6990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  <w:tblStylePr w:type="neCell">
      <w:tblPr/>
      <w:tcPr>
        <w:tcBorders>
          <w:bottom w:val="single" w:sz="4" w:space="0" w:color="6990D7" w:themeColor="accent3" w:themeTint="99"/>
        </w:tcBorders>
      </w:tcPr>
    </w:tblStylePr>
    <w:tblStylePr w:type="nwCell">
      <w:tblPr/>
      <w:tcPr>
        <w:tcBorders>
          <w:bottom w:val="single" w:sz="4" w:space="0" w:color="6990D7" w:themeColor="accent3" w:themeTint="99"/>
        </w:tcBorders>
      </w:tcPr>
    </w:tblStylePr>
    <w:tblStylePr w:type="seCell">
      <w:tblPr/>
      <w:tcPr>
        <w:tcBorders>
          <w:top w:val="single" w:sz="4" w:space="0" w:color="6990D7" w:themeColor="accent3" w:themeTint="99"/>
        </w:tcBorders>
      </w:tcPr>
    </w:tblStylePr>
    <w:tblStylePr w:type="swCell">
      <w:tblPr/>
      <w:tcPr>
        <w:tcBorders>
          <w:top w:val="single" w:sz="4" w:space="0" w:color="6990D7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  <w:insideV w:val="single" w:sz="4" w:space="0" w:color="BEBF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  <w:tblStylePr w:type="neCell">
      <w:tblPr/>
      <w:tcPr>
        <w:tcBorders>
          <w:bottom w:val="single" w:sz="4" w:space="0" w:color="BEBFC0" w:themeColor="accent4" w:themeTint="99"/>
        </w:tcBorders>
      </w:tcPr>
    </w:tblStylePr>
    <w:tblStylePr w:type="nwCell">
      <w:tblPr/>
      <w:tcPr>
        <w:tcBorders>
          <w:bottom w:val="single" w:sz="4" w:space="0" w:color="BEBFC0" w:themeColor="accent4" w:themeTint="99"/>
        </w:tcBorders>
      </w:tcPr>
    </w:tblStylePr>
    <w:tblStylePr w:type="seCell">
      <w:tblPr/>
      <w:tcPr>
        <w:tcBorders>
          <w:top w:val="single" w:sz="4" w:space="0" w:color="BEBFC0" w:themeColor="accent4" w:themeTint="99"/>
        </w:tcBorders>
      </w:tcPr>
    </w:tblStylePr>
    <w:tblStylePr w:type="swCell">
      <w:tblPr/>
      <w:tcPr>
        <w:tcBorders>
          <w:top w:val="single" w:sz="4" w:space="0" w:color="BEBFC0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-43">
    <w:name w:val="Grid Table 4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  <w:insideV w:val="single" w:sz="4" w:space="0" w:color="896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A86" w:themeColor="accent1"/>
          <w:left w:val="single" w:sz="4" w:space="0" w:color="492A86" w:themeColor="accent1"/>
          <w:bottom w:val="single" w:sz="4" w:space="0" w:color="492A86" w:themeColor="accent1"/>
          <w:right w:val="single" w:sz="4" w:space="0" w:color="492A86" w:themeColor="accent1"/>
          <w:insideH w:val="nil"/>
          <w:insideV w:val="nil"/>
        </w:tcBorders>
        <w:shd w:val="clear" w:color="auto" w:fill="492A86" w:themeFill="accent1"/>
      </w:tcPr>
    </w:tblStylePr>
    <w:tblStylePr w:type="lastRow">
      <w:rPr>
        <w:b/>
        <w:bCs/>
      </w:rPr>
      <w:tblPr/>
      <w:tcPr>
        <w:tcBorders>
          <w:top w:val="double" w:sz="4" w:space="0" w:color="492A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420">
    <w:name w:val="Grid Table 4 Accent 2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  <w:insideV w:val="single" w:sz="4" w:space="0" w:color="DCF40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4C02" w:themeColor="accent2"/>
          <w:left w:val="single" w:sz="4" w:space="0" w:color="454C02" w:themeColor="accent2"/>
          <w:bottom w:val="single" w:sz="4" w:space="0" w:color="454C02" w:themeColor="accent2"/>
          <w:right w:val="single" w:sz="4" w:space="0" w:color="454C02" w:themeColor="accent2"/>
          <w:insideH w:val="nil"/>
          <w:insideV w:val="nil"/>
        </w:tcBorders>
        <w:shd w:val="clear" w:color="auto" w:fill="454C02" w:themeFill="accent2"/>
      </w:tcPr>
    </w:tblStylePr>
    <w:tblStylePr w:type="lastRow">
      <w:rPr>
        <w:b/>
        <w:bCs/>
      </w:rPr>
      <w:tblPr/>
      <w:tcPr>
        <w:tcBorders>
          <w:top w:val="double" w:sz="4" w:space="0" w:color="454C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430">
    <w:name w:val="Grid Table 4 Accent 3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  <w:insideV w:val="single" w:sz="4" w:space="0" w:color="6990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519B" w:themeColor="accent3"/>
          <w:left w:val="single" w:sz="4" w:space="0" w:color="29519B" w:themeColor="accent3"/>
          <w:bottom w:val="single" w:sz="4" w:space="0" w:color="29519B" w:themeColor="accent3"/>
          <w:right w:val="single" w:sz="4" w:space="0" w:color="29519B" w:themeColor="accent3"/>
          <w:insideH w:val="nil"/>
          <w:insideV w:val="nil"/>
        </w:tcBorders>
        <w:shd w:val="clear" w:color="auto" w:fill="29519B" w:themeFill="accent3"/>
      </w:tcPr>
    </w:tblStylePr>
    <w:tblStylePr w:type="lastRow">
      <w:rPr>
        <w:b/>
        <w:bCs/>
      </w:rPr>
      <w:tblPr/>
      <w:tcPr>
        <w:tcBorders>
          <w:top w:val="double" w:sz="4" w:space="0" w:color="2951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44">
    <w:name w:val="Grid Table 4 Accent 4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  <w:insideV w:val="single" w:sz="4" w:space="0" w:color="BEBF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7" w:themeColor="accent4"/>
          <w:left w:val="single" w:sz="4" w:space="0" w:color="939597" w:themeColor="accent4"/>
          <w:bottom w:val="single" w:sz="4" w:space="0" w:color="939597" w:themeColor="accent4"/>
          <w:right w:val="single" w:sz="4" w:space="0" w:color="939597" w:themeColor="accent4"/>
          <w:insideH w:val="nil"/>
          <w:insideV w:val="nil"/>
        </w:tcBorders>
        <w:shd w:val="clear" w:color="auto" w:fill="939597" w:themeFill="accent4"/>
      </w:tcPr>
    </w:tblStylePr>
    <w:tblStylePr w:type="lastRow">
      <w:rPr>
        <w:b/>
        <w:bCs/>
      </w:rPr>
      <w:tblPr/>
      <w:tcPr>
        <w:tcBorders>
          <w:top w:val="double" w:sz="4" w:space="0" w:color="9395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45">
    <w:name w:val="Grid Table 4 Accent 5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46">
    <w:name w:val="Grid Table 4 Accent 6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53">
    <w:name w:val="Grid Table 5 Dark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C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A8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2A8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2A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2A86" w:themeFill="accent1"/>
      </w:tcPr>
    </w:tblStylePr>
    <w:tblStylePr w:type="band1Vert">
      <w:tblPr/>
      <w:tcPr>
        <w:shd w:val="clear" w:color="auto" w:fill="B099DF" w:themeFill="accent1" w:themeFillTint="66"/>
      </w:tcPr>
    </w:tblStylePr>
    <w:tblStylePr w:type="band1Horz">
      <w:tblPr/>
      <w:tcPr>
        <w:shd w:val="clear" w:color="auto" w:fill="B099DF" w:themeFill="accent1" w:themeFillTint="66"/>
      </w:tcPr>
    </w:tblStylePr>
  </w:style>
  <w:style w:type="table" w:styleId="-520">
    <w:name w:val="Grid Table 5 Dark Accent 2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A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4C0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4C0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4C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4C02" w:themeFill="accent2"/>
      </w:tcPr>
    </w:tblStylePr>
    <w:tblStylePr w:type="band1Vert">
      <w:tblPr/>
      <w:tcPr>
        <w:shd w:val="clear" w:color="auto" w:fill="EAFA56" w:themeFill="accent2" w:themeFillTint="66"/>
      </w:tcPr>
    </w:tblStylePr>
    <w:tblStylePr w:type="band1Horz">
      <w:tblPr/>
      <w:tcPr>
        <w:shd w:val="clear" w:color="auto" w:fill="EAFA56" w:themeFill="accent2" w:themeFillTint="66"/>
      </w:tcPr>
    </w:tblStylePr>
  </w:style>
  <w:style w:type="table" w:styleId="-530">
    <w:name w:val="Grid Table 5 Dark Accent 3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51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51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51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519B" w:themeFill="accent3"/>
      </w:tcPr>
    </w:tblStylePr>
    <w:tblStylePr w:type="band1Vert">
      <w:tblPr/>
      <w:tcPr>
        <w:shd w:val="clear" w:color="auto" w:fill="9BB5E4" w:themeFill="accent3" w:themeFillTint="66"/>
      </w:tcPr>
    </w:tblStylePr>
    <w:tblStylePr w:type="band1Horz">
      <w:tblPr/>
      <w:tcPr>
        <w:shd w:val="clear" w:color="auto" w:fill="9BB5E4" w:themeFill="accent3" w:themeFillTint="66"/>
      </w:tcPr>
    </w:tblStylePr>
  </w:style>
  <w:style w:type="table" w:styleId="-54">
    <w:name w:val="Grid Table 5 Dark Accent 4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395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395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39597" w:themeFill="accent4"/>
      </w:tcPr>
    </w:tblStylePr>
    <w:tblStylePr w:type="band1Vert">
      <w:tblPr/>
      <w:tcPr>
        <w:shd w:val="clear" w:color="auto" w:fill="D3D4D5" w:themeFill="accent4" w:themeFillTint="66"/>
      </w:tcPr>
    </w:tblStylePr>
    <w:tblStylePr w:type="band1Horz">
      <w:tblPr/>
      <w:tcPr>
        <w:shd w:val="clear" w:color="auto" w:fill="D3D4D5" w:themeFill="accent4" w:themeFillTint="66"/>
      </w:tcPr>
    </w:tblStylePr>
  </w:style>
  <w:style w:type="table" w:styleId="-55">
    <w:name w:val="Grid Table 5 Dark Accent 5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-56">
    <w:name w:val="Grid Table 5 Dark Accent 6"/>
    <w:basedOn w:val="a4"/>
    <w:uiPriority w:val="50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-63">
    <w:name w:val="Grid Table 6 Colorful"/>
    <w:basedOn w:val="a4"/>
    <w:uiPriority w:val="51"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  <w:insideV w:val="single" w:sz="4" w:space="0" w:color="896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6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6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620">
    <w:name w:val="Grid Table 6 Colorful Accent 2"/>
    <w:basedOn w:val="a4"/>
    <w:uiPriority w:val="51"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  <w:insideV w:val="single" w:sz="4" w:space="0" w:color="DCF40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CF40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F40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630">
    <w:name w:val="Grid Table 6 Colorful Accent 3"/>
    <w:basedOn w:val="a4"/>
    <w:uiPriority w:val="51"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  <w:insideV w:val="single" w:sz="4" w:space="0" w:color="6990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990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90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64">
    <w:name w:val="Grid Table 6 Colorful Accent 4"/>
    <w:basedOn w:val="a4"/>
    <w:uiPriority w:val="51"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  <w:insideV w:val="single" w:sz="4" w:space="0" w:color="BEBF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EBF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F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65">
    <w:name w:val="Grid Table 6 Colorful Accent 5"/>
    <w:basedOn w:val="a4"/>
    <w:uiPriority w:val="51"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66">
    <w:name w:val="Grid Table 6 Colorful Accent 6"/>
    <w:basedOn w:val="a4"/>
    <w:uiPriority w:val="51"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7">
    <w:name w:val="Grid Table 7 Colorful"/>
    <w:basedOn w:val="a4"/>
    <w:uiPriority w:val="52"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  <w:insideV w:val="single" w:sz="4" w:space="0" w:color="896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  <w:tblStylePr w:type="neCell">
      <w:tblPr/>
      <w:tcPr>
        <w:tcBorders>
          <w:bottom w:val="single" w:sz="4" w:space="0" w:color="8966CF" w:themeColor="accent1" w:themeTint="99"/>
        </w:tcBorders>
      </w:tcPr>
    </w:tblStylePr>
    <w:tblStylePr w:type="nwCell">
      <w:tblPr/>
      <w:tcPr>
        <w:tcBorders>
          <w:bottom w:val="single" w:sz="4" w:space="0" w:color="8966CF" w:themeColor="accent1" w:themeTint="99"/>
        </w:tcBorders>
      </w:tcPr>
    </w:tblStylePr>
    <w:tblStylePr w:type="seCell">
      <w:tblPr/>
      <w:tcPr>
        <w:tcBorders>
          <w:top w:val="single" w:sz="4" w:space="0" w:color="8966CF" w:themeColor="accent1" w:themeTint="99"/>
        </w:tcBorders>
      </w:tcPr>
    </w:tblStylePr>
    <w:tblStylePr w:type="swCell">
      <w:tblPr/>
      <w:tcPr>
        <w:tcBorders>
          <w:top w:val="single" w:sz="4" w:space="0" w:color="8966CF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  <w:insideV w:val="single" w:sz="4" w:space="0" w:color="DCF40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  <w:tblStylePr w:type="neCell">
      <w:tblPr/>
      <w:tcPr>
        <w:tcBorders>
          <w:bottom w:val="single" w:sz="4" w:space="0" w:color="DCF406" w:themeColor="accent2" w:themeTint="99"/>
        </w:tcBorders>
      </w:tcPr>
    </w:tblStylePr>
    <w:tblStylePr w:type="nwCell">
      <w:tblPr/>
      <w:tcPr>
        <w:tcBorders>
          <w:bottom w:val="single" w:sz="4" w:space="0" w:color="DCF406" w:themeColor="accent2" w:themeTint="99"/>
        </w:tcBorders>
      </w:tcPr>
    </w:tblStylePr>
    <w:tblStylePr w:type="seCell">
      <w:tblPr/>
      <w:tcPr>
        <w:tcBorders>
          <w:top w:val="single" w:sz="4" w:space="0" w:color="DCF406" w:themeColor="accent2" w:themeTint="99"/>
        </w:tcBorders>
      </w:tcPr>
    </w:tblStylePr>
    <w:tblStylePr w:type="swCell">
      <w:tblPr/>
      <w:tcPr>
        <w:tcBorders>
          <w:top w:val="single" w:sz="4" w:space="0" w:color="DCF406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  <w:insideV w:val="single" w:sz="4" w:space="0" w:color="6990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  <w:tblStylePr w:type="neCell">
      <w:tblPr/>
      <w:tcPr>
        <w:tcBorders>
          <w:bottom w:val="single" w:sz="4" w:space="0" w:color="6990D7" w:themeColor="accent3" w:themeTint="99"/>
        </w:tcBorders>
      </w:tcPr>
    </w:tblStylePr>
    <w:tblStylePr w:type="nwCell">
      <w:tblPr/>
      <w:tcPr>
        <w:tcBorders>
          <w:bottom w:val="single" w:sz="4" w:space="0" w:color="6990D7" w:themeColor="accent3" w:themeTint="99"/>
        </w:tcBorders>
      </w:tcPr>
    </w:tblStylePr>
    <w:tblStylePr w:type="seCell">
      <w:tblPr/>
      <w:tcPr>
        <w:tcBorders>
          <w:top w:val="single" w:sz="4" w:space="0" w:color="6990D7" w:themeColor="accent3" w:themeTint="99"/>
        </w:tcBorders>
      </w:tcPr>
    </w:tblStylePr>
    <w:tblStylePr w:type="swCell">
      <w:tblPr/>
      <w:tcPr>
        <w:tcBorders>
          <w:top w:val="single" w:sz="4" w:space="0" w:color="6990D7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  <w:insideV w:val="single" w:sz="4" w:space="0" w:color="BEBF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  <w:tblStylePr w:type="neCell">
      <w:tblPr/>
      <w:tcPr>
        <w:tcBorders>
          <w:bottom w:val="single" w:sz="4" w:space="0" w:color="BEBFC0" w:themeColor="accent4" w:themeTint="99"/>
        </w:tcBorders>
      </w:tcPr>
    </w:tblStylePr>
    <w:tblStylePr w:type="nwCell">
      <w:tblPr/>
      <w:tcPr>
        <w:tcBorders>
          <w:bottom w:val="single" w:sz="4" w:space="0" w:color="BEBFC0" w:themeColor="accent4" w:themeTint="99"/>
        </w:tcBorders>
      </w:tcPr>
    </w:tblStylePr>
    <w:tblStylePr w:type="seCell">
      <w:tblPr/>
      <w:tcPr>
        <w:tcBorders>
          <w:top w:val="single" w:sz="4" w:space="0" w:color="BEBFC0" w:themeColor="accent4" w:themeTint="99"/>
        </w:tcBorders>
      </w:tcPr>
    </w:tblStylePr>
    <w:tblStylePr w:type="swCell">
      <w:tblPr/>
      <w:tcPr>
        <w:tcBorders>
          <w:top w:val="single" w:sz="4" w:space="0" w:color="BEBFC0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ashtag">
    <w:name w:val="Hashtag"/>
    <w:basedOn w:val="a3"/>
    <w:uiPriority w:val="99"/>
    <w:semiHidden/>
    <w:unhideWhenUsed/>
    <w:rsid w:val="0013375F"/>
    <w:rPr>
      <w:rFonts w:ascii="Calibri" w:hAnsi="Calibri"/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13375F"/>
    <w:rPr>
      <w:rFonts w:ascii="Calibri" w:hAnsi="Calibri"/>
    </w:rPr>
  </w:style>
  <w:style w:type="paragraph" w:styleId="HTML0">
    <w:name w:val="HTML Address"/>
    <w:basedOn w:val="a2"/>
    <w:link w:val="HTML1"/>
    <w:uiPriority w:val="99"/>
    <w:semiHidden/>
    <w:unhideWhenUsed/>
    <w:rsid w:val="0013375F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13375F"/>
    <w:rPr>
      <w:rFonts w:ascii="Calibri" w:hAnsi="Calibri"/>
      <w:i/>
      <w:iCs/>
      <w:color w:val="000000" w:themeColor="text1"/>
    </w:rPr>
  </w:style>
  <w:style w:type="character" w:styleId="HTML2">
    <w:name w:val="HTML Cite"/>
    <w:basedOn w:val="a3"/>
    <w:uiPriority w:val="99"/>
    <w:semiHidden/>
    <w:unhideWhenUsed/>
    <w:rsid w:val="0013375F"/>
    <w:rPr>
      <w:rFonts w:ascii="Calibri" w:hAnsi="Calibri"/>
      <w:i/>
      <w:iCs/>
    </w:rPr>
  </w:style>
  <w:style w:type="character" w:styleId="HTML3">
    <w:name w:val="HTML Code"/>
    <w:basedOn w:val="a3"/>
    <w:uiPriority w:val="99"/>
    <w:semiHidden/>
    <w:unhideWhenUsed/>
    <w:rsid w:val="0013375F"/>
    <w:rPr>
      <w:rFonts w:ascii="Consolas" w:hAnsi="Consolas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13375F"/>
    <w:rPr>
      <w:rFonts w:ascii="Calibri" w:hAnsi="Calibri"/>
      <w:i/>
      <w:iCs/>
    </w:rPr>
  </w:style>
  <w:style w:type="character" w:styleId="HTML5">
    <w:name w:val="HTML Keyboard"/>
    <w:basedOn w:val="a3"/>
    <w:uiPriority w:val="99"/>
    <w:semiHidden/>
    <w:unhideWhenUsed/>
    <w:rsid w:val="0013375F"/>
    <w:rPr>
      <w:rFonts w:ascii="Consolas" w:hAnsi="Consolas" w:cs="Consolas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13375F"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13375F"/>
    <w:rPr>
      <w:rFonts w:ascii="Consolas" w:hAnsi="Consolas" w:cs="Consolas"/>
      <w:color w:val="000000" w:themeColor="text1"/>
    </w:rPr>
  </w:style>
  <w:style w:type="character" w:styleId="HTML8">
    <w:name w:val="HTML Sample"/>
    <w:basedOn w:val="a3"/>
    <w:uiPriority w:val="99"/>
    <w:semiHidden/>
    <w:unhideWhenUsed/>
    <w:rsid w:val="0013375F"/>
    <w:rPr>
      <w:rFonts w:ascii="Consolas" w:hAnsi="Consolas" w:cs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13375F"/>
    <w:rPr>
      <w:rFonts w:ascii="Consolas" w:hAnsi="Consolas" w:cs="Consolas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13375F"/>
    <w:rPr>
      <w:rFonts w:ascii="Calibri" w:hAnsi="Calibri"/>
      <w:i/>
      <w:iCs/>
    </w:rPr>
  </w:style>
  <w:style w:type="character" w:styleId="affff">
    <w:name w:val="Hyperlink"/>
    <w:basedOn w:val="a3"/>
    <w:uiPriority w:val="99"/>
    <w:unhideWhenUsed/>
    <w:rsid w:val="0013375F"/>
    <w:rPr>
      <w:rFonts w:ascii="Calibri" w:hAnsi="Calibri"/>
      <w:color w:val="94C020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200" w:hanging="200"/>
    </w:pPr>
  </w:style>
  <w:style w:type="paragraph" w:styleId="2d">
    <w:name w:val="index 2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400" w:hanging="200"/>
    </w:pPr>
  </w:style>
  <w:style w:type="paragraph" w:styleId="37">
    <w:name w:val="index 3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600" w:hanging="200"/>
    </w:pPr>
  </w:style>
  <w:style w:type="paragraph" w:styleId="43">
    <w:name w:val="index 4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800" w:hanging="200"/>
    </w:pPr>
  </w:style>
  <w:style w:type="paragraph" w:styleId="53">
    <w:name w:val="index 5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000" w:hanging="200"/>
    </w:pPr>
  </w:style>
  <w:style w:type="paragraph" w:styleId="61">
    <w:name w:val="index 6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200" w:hanging="200"/>
    </w:pPr>
  </w:style>
  <w:style w:type="paragraph" w:styleId="71">
    <w:name w:val="index 7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13375F"/>
    <w:pPr>
      <w:spacing w:after="0" w:line="240" w:lineRule="auto"/>
      <w:ind w:left="1800" w:hanging="200"/>
    </w:pPr>
  </w:style>
  <w:style w:type="paragraph" w:styleId="affff0">
    <w:name w:val="index heading"/>
    <w:basedOn w:val="a2"/>
    <w:next w:val="12"/>
    <w:uiPriority w:val="99"/>
    <w:semiHidden/>
    <w:unhideWhenUsed/>
    <w:rsid w:val="0013375F"/>
    <w:rPr>
      <w:rFonts w:eastAsiaTheme="majorEastAsia" w:cstheme="majorBidi"/>
      <w:b/>
      <w:bCs/>
    </w:rPr>
  </w:style>
  <w:style w:type="character" w:styleId="affff1">
    <w:name w:val="Intense Emphasis"/>
    <w:basedOn w:val="a3"/>
    <w:uiPriority w:val="21"/>
    <w:semiHidden/>
    <w:unhideWhenUsed/>
    <w:qFormat/>
    <w:rsid w:val="0013375F"/>
    <w:rPr>
      <w:rFonts w:ascii="Calibri" w:hAnsi="Calibri"/>
      <w:i/>
      <w:iCs/>
      <w:color w:val="492A86" w:themeColor="accent1"/>
    </w:rPr>
  </w:style>
  <w:style w:type="paragraph" w:styleId="affff2">
    <w:name w:val="Intense Quote"/>
    <w:basedOn w:val="a2"/>
    <w:next w:val="a2"/>
    <w:link w:val="affff3"/>
    <w:uiPriority w:val="30"/>
    <w:semiHidden/>
    <w:unhideWhenUsed/>
    <w:qFormat/>
    <w:rsid w:val="0013375F"/>
    <w:pPr>
      <w:pBdr>
        <w:top w:val="single" w:sz="4" w:space="10" w:color="492A86" w:themeColor="accent1"/>
        <w:bottom w:val="single" w:sz="4" w:space="10" w:color="492A86" w:themeColor="accent1"/>
      </w:pBdr>
      <w:spacing w:before="360" w:after="360"/>
      <w:ind w:left="864" w:right="864"/>
      <w:jc w:val="center"/>
    </w:pPr>
    <w:rPr>
      <w:i/>
      <w:iCs/>
      <w:color w:val="492A86" w:themeColor="accent1"/>
    </w:rPr>
  </w:style>
  <w:style w:type="character" w:customStyle="1" w:styleId="affff3">
    <w:name w:val="Выделенная цитата Знак"/>
    <w:basedOn w:val="a3"/>
    <w:link w:val="affff2"/>
    <w:uiPriority w:val="30"/>
    <w:semiHidden/>
    <w:rsid w:val="0013375F"/>
    <w:rPr>
      <w:rFonts w:ascii="Calibri" w:hAnsi="Calibri"/>
      <w:i/>
      <w:iCs/>
      <w:color w:val="492A86" w:themeColor="accent1"/>
    </w:rPr>
  </w:style>
  <w:style w:type="character" w:styleId="affff4">
    <w:name w:val="Intense Reference"/>
    <w:basedOn w:val="a3"/>
    <w:uiPriority w:val="32"/>
    <w:semiHidden/>
    <w:unhideWhenUsed/>
    <w:qFormat/>
    <w:rsid w:val="0013375F"/>
    <w:rPr>
      <w:rFonts w:ascii="Calibri" w:hAnsi="Calibri"/>
      <w:b/>
      <w:bCs/>
      <w:smallCaps/>
      <w:color w:val="492A86" w:themeColor="accent1"/>
      <w:spacing w:val="5"/>
    </w:rPr>
  </w:style>
  <w:style w:type="table" w:styleId="affff5">
    <w:name w:val="Light Grid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92A86" w:themeColor="accent1"/>
        <w:left w:val="single" w:sz="8" w:space="0" w:color="492A86" w:themeColor="accent1"/>
        <w:bottom w:val="single" w:sz="8" w:space="0" w:color="492A86" w:themeColor="accent1"/>
        <w:right w:val="single" w:sz="8" w:space="0" w:color="492A86" w:themeColor="accent1"/>
        <w:insideH w:val="single" w:sz="8" w:space="0" w:color="492A86" w:themeColor="accent1"/>
        <w:insideV w:val="single" w:sz="8" w:space="0" w:color="492A8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18" w:space="0" w:color="492A86" w:themeColor="accent1"/>
          <w:right w:val="single" w:sz="8" w:space="0" w:color="492A86" w:themeColor="accent1"/>
          <w:insideH w:val="nil"/>
          <w:insideV w:val="single" w:sz="8" w:space="0" w:color="492A8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  <w:insideH w:val="nil"/>
          <w:insideV w:val="single" w:sz="8" w:space="0" w:color="492A8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</w:tcPr>
    </w:tblStylePr>
    <w:tblStylePr w:type="band1Vert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  <w:shd w:val="clear" w:color="auto" w:fill="CEC0EB" w:themeFill="accent1" w:themeFillTint="3F"/>
      </w:tcPr>
    </w:tblStylePr>
    <w:tblStylePr w:type="band1Horz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  <w:insideV w:val="single" w:sz="8" w:space="0" w:color="492A86" w:themeColor="accent1"/>
        </w:tcBorders>
        <w:shd w:val="clear" w:color="auto" w:fill="CEC0EB" w:themeFill="accent1" w:themeFillTint="3F"/>
      </w:tcPr>
    </w:tblStylePr>
    <w:tblStylePr w:type="band2Horz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  <w:insideV w:val="single" w:sz="8" w:space="0" w:color="492A86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54C02" w:themeColor="accent2"/>
        <w:left w:val="single" w:sz="8" w:space="0" w:color="454C02" w:themeColor="accent2"/>
        <w:bottom w:val="single" w:sz="8" w:space="0" w:color="454C02" w:themeColor="accent2"/>
        <w:right w:val="single" w:sz="8" w:space="0" w:color="454C02" w:themeColor="accent2"/>
        <w:insideH w:val="single" w:sz="8" w:space="0" w:color="454C02" w:themeColor="accent2"/>
        <w:insideV w:val="single" w:sz="8" w:space="0" w:color="454C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18" w:space="0" w:color="454C02" w:themeColor="accent2"/>
          <w:right w:val="single" w:sz="8" w:space="0" w:color="454C02" w:themeColor="accent2"/>
          <w:insideH w:val="nil"/>
          <w:insideV w:val="single" w:sz="8" w:space="0" w:color="454C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  <w:insideH w:val="nil"/>
          <w:insideV w:val="single" w:sz="8" w:space="0" w:color="454C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</w:tcPr>
    </w:tblStylePr>
    <w:tblStylePr w:type="band1Vert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  <w:shd w:val="clear" w:color="auto" w:fill="F2FC96" w:themeFill="accent2" w:themeFillTint="3F"/>
      </w:tcPr>
    </w:tblStylePr>
    <w:tblStylePr w:type="band1Horz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  <w:insideV w:val="single" w:sz="8" w:space="0" w:color="454C02" w:themeColor="accent2"/>
        </w:tcBorders>
        <w:shd w:val="clear" w:color="auto" w:fill="F2FC96" w:themeFill="accent2" w:themeFillTint="3F"/>
      </w:tcPr>
    </w:tblStylePr>
    <w:tblStylePr w:type="band2Horz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  <w:insideV w:val="single" w:sz="8" w:space="0" w:color="454C02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29519B" w:themeColor="accent3"/>
        <w:left w:val="single" w:sz="8" w:space="0" w:color="29519B" w:themeColor="accent3"/>
        <w:bottom w:val="single" w:sz="8" w:space="0" w:color="29519B" w:themeColor="accent3"/>
        <w:right w:val="single" w:sz="8" w:space="0" w:color="29519B" w:themeColor="accent3"/>
        <w:insideH w:val="single" w:sz="8" w:space="0" w:color="29519B" w:themeColor="accent3"/>
        <w:insideV w:val="single" w:sz="8" w:space="0" w:color="2951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18" w:space="0" w:color="29519B" w:themeColor="accent3"/>
          <w:right w:val="single" w:sz="8" w:space="0" w:color="29519B" w:themeColor="accent3"/>
          <w:insideH w:val="nil"/>
          <w:insideV w:val="single" w:sz="8" w:space="0" w:color="2951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  <w:insideH w:val="nil"/>
          <w:insideV w:val="single" w:sz="8" w:space="0" w:color="2951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</w:tcPr>
    </w:tblStylePr>
    <w:tblStylePr w:type="band1Vert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  <w:shd w:val="clear" w:color="auto" w:fill="C1D1EE" w:themeFill="accent3" w:themeFillTint="3F"/>
      </w:tcPr>
    </w:tblStylePr>
    <w:tblStylePr w:type="band1Horz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  <w:insideV w:val="single" w:sz="8" w:space="0" w:color="29519B" w:themeColor="accent3"/>
        </w:tcBorders>
        <w:shd w:val="clear" w:color="auto" w:fill="C1D1EE" w:themeFill="accent3" w:themeFillTint="3F"/>
      </w:tcPr>
    </w:tblStylePr>
    <w:tblStylePr w:type="band2Horz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  <w:insideV w:val="single" w:sz="8" w:space="0" w:color="29519B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939597" w:themeColor="accent4"/>
        <w:left w:val="single" w:sz="8" w:space="0" w:color="939597" w:themeColor="accent4"/>
        <w:bottom w:val="single" w:sz="8" w:space="0" w:color="939597" w:themeColor="accent4"/>
        <w:right w:val="single" w:sz="8" w:space="0" w:color="939597" w:themeColor="accent4"/>
        <w:insideH w:val="single" w:sz="8" w:space="0" w:color="939597" w:themeColor="accent4"/>
        <w:insideV w:val="single" w:sz="8" w:space="0" w:color="9395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18" w:space="0" w:color="939597" w:themeColor="accent4"/>
          <w:right w:val="single" w:sz="8" w:space="0" w:color="939597" w:themeColor="accent4"/>
          <w:insideH w:val="nil"/>
          <w:insideV w:val="single" w:sz="8" w:space="0" w:color="9395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  <w:insideH w:val="nil"/>
          <w:insideV w:val="single" w:sz="8" w:space="0" w:color="9395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</w:tcPr>
    </w:tblStylePr>
    <w:tblStylePr w:type="band1Vert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  <w:shd w:val="clear" w:color="auto" w:fill="E4E4E5" w:themeFill="accent4" w:themeFillTint="3F"/>
      </w:tcPr>
    </w:tblStylePr>
    <w:tblStylePr w:type="band1Horz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  <w:insideV w:val="single" w:sz="8" w:space="0" w:color="939597" w:themeColor="accent4"/>
        </w:tcBorders>
        <w:shd w:val="clear" w:color="auto" w:fill="E4E4E5" w:themeFill="accent4" w:themeFillTint="3F"/>
      </w:tcPr>
    </w:tblStylePr>
    <w:tblStylePr w:type="band2Horz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  <w:insideV w:val="single" w:sz="8" w:space="0" w:color="939597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f6">
    <w:name w:val="Light List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92A86" w:themeColor="accent1"/>
        <w:left w:val="single" w:sz="8" w:space="0" w:color="492A86" w:themeColor="accent1"/>
        <w:bottom w:val="single" w:sz="8" w:space="0" w:color="492A86" w:themeColor="accent1"/>
        <w:right w:val="single" w:sz="8" w:space="0" w:color="492A8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92A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</w:tcPr>
    </w:tblStylePr>
    <w:tblStylePr w:type="band1Horz">
      <w:tblPr/>
      <w:tcPr>
        <w:tcBorders>
          <w:top w:val="single" w:sz="8" w:space="0" w:color="492A86" w:themeColor="accent1"/>
          <w:left w:val="single" w:sz="8" w:space="0" w:color="492A86" w:themeColor="accent1"/>
          <w:bottom w:val="single" w:sz="8" w:space="0" w:color="492A86" w:themeColor="accent1"/>
          <w:right w:val="single" w:sz="8" w:space="0" w:color="492A86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54C02" w:themeColor="accent2"/>
        <w:left w:val="single" w:sz="8" w:space="0" w:color="454C02" w:themeColor="accent2"/>
        <w:bottom w:val="single" w:sz="8" w:space="0" w:color="454C02" w:themeColor="accent2"/>
        <w:right w:val="single" w:sz="8" w:space="0" w:color="454C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4C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</w:tcPr>
    </w:tblStylePr>
    <w:tblStylePr w:type="band1Horz">
      <w:tblPr/>
      <w:tcPr>
        <w:tcBorders>
          <w:top w:val="single" w:sz="8" w:space="0" w:color="454C02" w:themeColor="accent2"/>
          <w:left w:val="single" w:sz="8" w:space="0" w:color="454C02" w:themeColor="accent2"/>
          <w:bottom w:val="single" w:sz="8" w:space="0" w:color="454C02" w:themeColor="accent2"/>
          <w:right w:val="single" w:sz="8" w:space="0" w:color="454C02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29519B" w:themeColor="accent3"/>
        <w:left w:val="single" w:sz="8" w:space="0" w:color="29519B" w:themeColor="accent3"/>
        <w:bottom w:val="single" w:sz="8" w:space="0" w:color="29519B" w:themeColor="accent3"/>
        <w:right w:val="single" w:sz="8" w:space="0" w:color="2951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51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</w:tcPr>
    </w:tblStylePr>
    <w:tblStylePr w:type="band1Horz">
      <w:tblPr/>
      <w:tcPr>
        <w:tcBorders>
          <w:top w:val="single" w:sz="8" w:space="0" w:color="29519B" w:themeColor="accent3"/>
          <w:left w:val="single" w:sz="8" w:space="0" w:color="29519B" w:themeColor="accent3"/>
          <w:bottom w:val="single" w:sz="8" w:space="0" w:color="29519B" w:themeColor="accent3"/>
          <w:right w:val="single" w:sz="8" w:space="0" w:color="29519B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939597" w:themeColor="accent4"/>
        <w:left w:val="single" w:sz="8" w:space="0" w:color="939597" w:themeColor="accent4"/>
        <w:bottom w:val="single" w:sz="8" w:space="0" w:color="939597" w:themeColor="accent4"/>
        <w:right w:val="single" w:sz="8" w:space="0" w:color="9395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</w:tcPr>
    </w:tblStylePr>
    <w:tblStylePr w:type="band1Horz">
      <w:tblPr/>
      <w:tcPr>
        <w:tcBorders>
          <w:top w:val="single" w:sz="8" w:space="0" w:color="939597" w:themeColor="accent4"/>
          <w:left w:val="single" w:sz="8" w:space="0" w:color="939597" w:themeColor="accent4"/>
          <w:bottom w:val="single" w:sz="8" w:space="0" w:color="939597" w:themeColor="accent4"/>
          <w:right w:val="single" w:sz="8" w:space="0" w:color="939597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f7">
    <w:name w:val="Light Shading"/>
    <w:basedOn w:val="a4"/>
    <w:uiPriority w:val="60"/>
    <w:semiHidden/>
    <w:unhideWhenUsed/>
    <w:rsid w:val="0013375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  <w:tblBorders>
        <w:top w:val="single" w:sz="8" w:space="0" w:color="492A86" w:themeColor="accent1"/>
        <w:bottom w:val="single" w:sz="8" w:space="0" w:color="492A8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A86" w:themeColor="accent1"/>
          <w:left w:val="nil"/>
          <w:bottom w:val="single" w:sz="8" w:space="0" w:color="492A8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92A86" w:themeColor="accent1"/>
          <w:left w:val="nil"/>
          <w:bottom w:val="single" w:sz="8" w:space="0" w:color="492A8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0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C0EB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  <w:tblBorders>
        <w:top w:val="single" w:sz="8" w:space="0" w:color="454C02" w:themeColor="accent2"/>
        <w:bottom w:val="single" w:sz="8" w:space="0" w:color="454C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4C02" w:themeColor="accent2"/>
          <w:left w:val="nil"/>
          <w:bottom w:val="single" w:sz="8" w:space="0" w:color="454C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4C02" w:themeColor="accent2"/>
          <w:left w:val="nil"/>
          <w:bottom w:val="single" w:sz="8" w:space="0" w:color="454C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C9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C96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  <w:tblBorders>
        <w:top w:val="single" w:sz="8" w:space="0" w:color="29519B" w:themeColor="accent3"/>
        <w:bottom w:val="single" w:sz="8" w:space="0" w:color="2951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519B" w:themeColor="accent3"/>
          <w:left w:val="nil"/>
          <w:bottom w:val="single" w:sz="8" w:space="0" w:color="2951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519B" w:themeColor="accent3"/>
          <w:left w:val="nil"/>
          <w:bottom w:val="single" w:sz="8" w:space="0" w:color="2951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1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1EE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  <w:tblBorders>
        <w:top w:val="single" w:sz="8" w:space="0" w:color="939597" w:themeColor="accent4"/>
        <w:bottom w:val="single" w:sz="8" w:space="0" w:color="9395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7" w:themeColor="accent4"/>
          <w:left w:val="nil"/>
          <w:bottom w:val="single" w:sz="8" w:space="0" w:color="9395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7" w:themeColor="accent4"/>
          <w:left w:val="nil"/>
          <w:bottom w:val="single" w:sz="8" w:space="0" w:color="9395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f8">
    <w:name w:val="line number"/>
    <w:basedOn w:val="a3"/>
    <w:uiPriority w:val="99"/>
    <w:semiHidden/>
    <w:unhideWhenUsed/>
    <w:rsid w:val="0013375F"/>
    <w:rPr>
      <w:rFonts w:ascii="Calibri" w:hAnsi="Calibri"/>
    </w:rPr>
  </w:style>
  <w:style w:type="paragraph" w:styleId="affff9">
    <w:name w:val="List"/>
    <w:basedOn w:val="a2"/>
    <w:uiPriority w:val="99"/>
    <w:semiHidden/>
    <w:unhideWhenUsed/>
    <w:rsid w:val="0013375F"/>
    <w:pPr>
      <w:ind w:left="283" w:hanging="283"/>
      <w:contextualSpacing/>
    </w:pPr>
  </w:style>
  <w:style w:type="paragraph" w:styleId="2e">
    <w:name w:val="List 2"/>
    <w:basedOn w:val="a2"/>
    <w:uiPriority w:val="99"/>
    <w:semiHidden/>
    <w:unhideWhenUsed/>
    <w:rsid w:val="0013375F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13375F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13375F"/>
    <w:pPr>
      <w:ind w:left="1132" w:hanging="283"/>
      <w:contextualSpacing/>
    </w:pPr>
  </w:style>
  <w:style w:type="paragraph" w:styleId="54">
    <w:name w:val="List 5"/>
    <w:basedOn w:val="a2"/>
    <w:uiPriority w:val="99"/>
    <w:semiHidden/>
    <w:unhideWhenUsed/>
    <w:rsid w:val="0013375F"/>
    <w:pPr>
      <w:ind w:left="1415" w:hanging="283"/>
      <w:contextualSpacing/>
    </w:pPr>
  </w:style>
  <w:style w:type="paragraph" w:styleId="20">
    <w:name w:val="List Bullet 2"/>
    <w:basedOn w:val="a2"/>
    <w:uiPriority w:val="99"/>
    <w:semiHidden/>
    <w:unhideWhenUsed/>
    <w:rsid w:val="0013375F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3375F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3375F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3375F"/>
    <w:pPr>
      <w:numPr>
        <w:numId w:val="10"/>
      </w:numPr>
      <w:contextualSpacing/>
    </w:pPr>
  </w:style>
  <w:style w:type="paragraph" w:styleId="affffa">
    <w:name w:val="List Continue"/>
    <w:basedOn w:val="a2"/>
    <w:uiPriority w:val="99"/>
    <w:semiHidden/>
    <w:unhideWhenUsed/>
    <w:rsid w:val="0013375F"/>
    <w:pPr>
      <w:spacing w:after="120"/>
      <w:ind w:left="283"/>
      <w:contextualSpacing/>
    </w:pPr>
  </w:style>
  <w:style w:type="paragraph" w:styleId="2f">
    <w:name w:val="List Continue 2"/>
    <w:basedOn w:val="a2"/>
    <w:uiPriority w:val="99"/>
    <w:semiHidden/>
    <w:unhideWhenUsed/>
    <w:rsid w:val="0013375F"/>
    <w:pPr>
      <w:spacing w:after="120"/>
      <w:ind w:left="566"/>
      <w:contextualSpacing/>
    </w:pPr>
  </w:style>
  <w:style w:type="paragraph" w:styleId="39">
    <w:name w:val="List Continue 3"/>
    <w:basedOn w:val="a2"/>
    <w:uiPriority w:val="99"/>
    <w:semiHidden/>
    <w:unhideWhenUsed/>
    <w:rsid w:val="0013375F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13375F"/>
    <w:pPr>
      <w:spacing w:after="120"/>
      <w:ind w:left="1132"/>
      <w:contextualSpacing/>
    </w:pPr>
  </w:style>
  <w:style w:type="paragraph" w:styleId="55">
    <w:name w:val="List Continue 5"/>
    <w:basedOn w:val="a2"/>
    <w:uiPriority w:val="99"/>
    <w:semiHidden/>
    <w:unhideWhenUsed/>
    <w:rsid w:val="0013375F"/>
    <w:pPr>
      <w:spacing w:after="120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13375F"/>
    <w:pPr>
      <w:numPr>
        <w:numId w:val="11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3375F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3375F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3375F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3375F"/>
    <w:pPr>
      <w:numPr>
        <w:numId w:val="15"/>
      </w:numPr>
      <w:contextualSpacing/>
    </w:pPr>
  </w:style>
  <w:style w:type="paragraph" w:styleId="affffb">
    <w:name w:val="List Paragraph"/>
    <w:basedOn w:val="a2"/>
    <w:uiPriority w:val="34"/>
    <w:semiHidden/>
    <w:qFormat/>
    <w:rsid w:val="0013375F"/>
    <w:pPr>
      <w:ind w:left="720"/>
      <w:contextualSpacing/>
    </w:pPr>
  </w:style>
  <w:style w:type="table" w:styleId="-1a">
    <w:name w:val="List Table 1 Light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6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6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121">
    <w:name w:val="List Table 1 Light Accent 2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F40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F40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131">
    <w:name w:val="List Table 1 Light Accent 3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90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90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140">
    <w:name w:val="List Table 1 Light Accent 4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F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F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150">
    <w:name w:val="List Table 1 Light Accent 5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160">
    <w:name w:val="List Table 1 Light Accent 6"/>
    <w:basedOn w:val="a4"/>
    <w:uiPriority w:val="46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2a">
    <w:name w:val="List Table 2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8966CF" w:themeColor="accent1" w:themeTint="99"/>
        <w:bottom w:val="single" w:sz="4" w:space="0" w:color="8966CF" w:themeColor="accent1" w:themeTint="99"/>
        <w:insideH w:val="single" w:sz="4" w:space="0" w:color="896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221">
    <w:name w:val="List Table 2 Accent 2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CF406" w:themeColor="accent2" w:themeTint="99"/>
        <w:bottom w:val="single" w:sz="4" w:space="0" w:color="DCF406" w:themeColor="accent2" w:themeTint="99"/>
        <w:insideH w:val="single" w:sz="4" w:space="0" w:color="DCF40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231">
    <w:name w:val="List Table 2 Accent 3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990D7" w:themeColor="accent3" w:themeTint="99"/>
        <w:bottom w:val="single" w:sz="4" w:space="0" w:color="6990D7" w:themeColor="accent3" w:themeTint="99"/>
        <w:insideH w:val="single" w:sz="4" w:space="0" w:color="6990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240">
    <w:name w:val="List Table 2 Accent 4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EBFC0" w:themeColor="accent4" w:themeTint="99"/>
        <w:bottom w:val="single" w:sz="4" w:space="0" w:color="BEBFC0" w:themeColor="accent4" w:themeTint="99"/>
        <w:insideH w:val="single" w:sz="4" w:space="0" w:color="BEBF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250">
    <w:name w:val="List Table 2 Accent 5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260">
    <w:name w:val="List Table 2 Accent 6"/>
    <w:basedOn w:val="a4"/>
    <w:uiPriority w:val="47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3a">
    <w:name w:val="List Table 3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492A86" w:themeColor="accent1"/>
        <w:left w:val="single" w:sz="4" w:space="0" w:color="492A86" w:themeColor="accent1"/>
        <w:bottom w:val="single" w:sz="4" w:space="0" w:color="492A86" w:themeColor="accent1"/>
        <w:right w:val="single" w:sz="4" w:space="0" w:color="492A8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92A86" w:themeFill="accent1"/>
      </w:tcPr>
    </w:tblStylePr>
    <w:tblStylePr w:type="lastRow">
      <w:rPr>
        <w:b/>
        <w:bCs/>
      </w:rPr>
      <w:tblPr/>
      <w:tcPr>
        <w:tcBorders>
          <w:top w:val="double" w:sz="4" w:space="0" w:color="492A8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2A86" w:themeColor="accent1"/>
          <w:right w:val="single" w:sz="4" w:space="0" w:color="492A86" w:themeColor="accent1"/>
        </w:tcBorders>
      </w:tcPr>
    </w:tblStylePr>
    <w:tblStylePr w:type="band1Horz">
      <w:tblPr/>
      <w:tcPr>
        <w:tcBorders>
          <w:top w:val="single" w:sz="4" w:space="0" w:color="492A86" w:themeColor="accent1"/>
          <w:bottom w:val="single" w:sz="4" w:space="0" w:color="492A8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92A86" w:themeColor="accent1"/>
          <w:left w:val="nil"/>
        </w:tcBorders>
      </w:tcPr>
    </w:tblStylePr>
    <w:tblStylePr w:type="swCell">
      <w:tblPr/>
      <w:tcPr>
        <w:tcBorders>
          <w:top w:val="double" w:sz="4" w:space="0" w:color="492A86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454C02" w:themeColor="accent2"/>
        <w:left w:val="single" w:sz="4" w:space="0" w:color="454C02" w:themeColor="accent2"/>
        <w:bottom w:val="single" w:sz="4" w:space="0" w:color="454C02" w:themeColor="accent2"/>
        <w:right w:val="single" w:sz="4" w:space="0" w:color="454C0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4C02" w:themeFill="accent2"/>
      </w:tcPr>
    </w:tblStylePr>
    <w:tblStylePr w:type="lastRow">
      <w:rPr>
        <w:b/>
        <w:bCs/>
      </w:rPr>
      <w:tblPr/>
      <w:tcPr>
        <w:tcBorders>
          <w:top w:val="double" w:sz="4" w:space="0" w:color="454C0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4C02" w:themeColor="accent2"/>
          <w:right w:val="single" w:sz="4" w:space="0" w:color="454C02" w:themeColor="accent2"/>
        </w:tcBorders>
      </w:tcPr>
    </w:tblStylePr>
    <w:tblStylePr w:type="band1Horz">
      <w:tblPr/>
      <w:tcPr>
        <w:tcBorders>
          <w:top w:val="single" w:sz="4" w:space="0" w:color="454C02" w:themeColor="accent2"/>
          <w:bottom w:val="single" w:sz="4" w:space="0" w:color="454C0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4C02" w:themeColor="accent2"/>
          <w:left w:val="nil"/>
        </w:tcBorders>
      </w:tcPr>
    </w:tblStylePr>
    <w:tblStylePr w:type="swCell">
      <w:tblPr/>
      <w:tcPr>
        <w:tcBorders>
          <w:top w:val="double" w:sz="4" w:space="0" w:color="454C02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29519B" w:themeColor="accent3"/>
        <w:left w:val="single" w:sz="4" w:space="0" w:color="29519B" w:themeColor="accent3"/>
        <w:bottom w:val="single" w:sz="4" w:space="0" w:color="29519B" w:themeColor="accent3"/>
        <w:right w:val="single" w:sz="4" w:space="0" w:color="2951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519B" w:themeFill="accent3"/>
      </w:tcPr>
    </w:tblStylePr>
    <w:tblStylePr w:type="lastRow">
      <w:rPr>
        <w:b/>
        <w:bCs/>
      </w:rPr>
      <w:tblPr/>
      <w:tcPr>
        <w:tcBorders>
          <w:top w:val="double" w:sz="4" w:space="0" w:color="2951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519B" w:themeColor="accent3"/>
          <w:right w:val="single" w:sz="4" w:space="0" w:color="29519B" w:themeColor="accent3"/>
        </w:tcBorders>
      </w:tcPr>
    </w:tblStylePr>
    <w:tblStylePr w:type="band1Horz">
      <w:tblPr/>
      <w:tcPr>
        <w:tcBorders>
          <w:top w:val="single" w:sz="4" w:space="0" w:color="29519B" w:themeColor="accent3"/>
          <w:bottom w:val="single" w:sz="4" w:space="0" w:color="2951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519B" w:themeColor="accent3"/>
          <w:left w:val="nil"/>
        </w:tcBorders>
      </w:tcPr>
    </w:tblStylePr>
    <w:tblStylePr w:type="swCell">
      <w:tblPr/>
      <w:tcPr>
        <w:tcBorders>
          <w:top w:val="double" w:sz="4" w:space="0" w:color="29519B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939597" w:themeColor="accent4"/>
        <w:left w:val="single" w:sz="4" w:space="0" w:color="939597" w:themeColor="accent4"/>
        <w:bottom w:val="single" w:sz="4" w:space="0" w:color="939597" w:themeColor="accent4"/>
        <w:right w:val="single" w:sz="4" w:space="0" w:color="9395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39597" w:themeFill="accent4"/>
      </w:tcPr>
    </w:tblStylePr>
    <w:tblStylePr w:type="lastRow">
      <w:rPr>
        <w:b/>
        <w:bCs/>
      </w:rPr>
      <w:tblPr/>
      <w:tcPr>
        <w:tcBorders>
          <w:top w:val="double" w:sz="4" w:space="0" w:color="9395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39597" w:themeColor="accent4"/>
          <w:right w:val="single" w:sz="4" w:space="0" w:color="939597" w:themeColor="accent4"/>
        </w:tcBorders>
      </w:tcPr>
    </w:tblStylePr>
    <w:tblStylePr w:type="band1Horz">
      <w:tblPr/>
      <w:tcPr>
        <w:tcBorders>
          <w:top w:val="single" w:sz="4" w:space="0" w:color="939597" w:themeColor="accent4"/>
          <w:bottom w:val="single" w:sz="4" w:space="0" w:color="9395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39597" w:themeColor="accent4"/>
          <w:left w:val="nil"/>
        </w:tcBorders>
      </w:tcPr>
    </w:tblStylePr>
    <w:tblStylePr w:type="swCell">
      <w:tblPr/>
      <w:tcPr>
        <w:tcBorders>
          <w:top w:val="double" w:sz="4" w:space="0" w:color="939597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8966CF" w:themeColor="accent1" w:themeTint="99"/>
        <w:left w:val="single" w:sz="4" w:space="0" w:color="8966CF" w:themeColor="accent1" w:themeTint="99"/>
        <w:bottom w:val="single" w:sz="4" w:space="0" w:color="8966CF" w:themeColor="accent1" w:themeTint="99"/>
        <w:right w:val="single" w:sz="4" w:space="0" w:color="8966CF" w:themeColor="accent1" w:themeTint="99"/>
        <w:insideH w:val="single" w:sz="4" w:space="0" w:color="896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2A86" w:themeColor="accent1"/>
          <w:left w:val="single" w:sz="4" w:space="0" w:color="492A86" w:themeColor="accent1"/>
          <w:bottom w:val="single" w:sz="4" w:space="0" w:color="492A86" w:themeColor="accent1"/>
          <w:right w:val="single" w:sz="4" w:space="0" w:color="492A86" w:themeColor="accent1"/>
          <w:insideH w:val="nil"/>
        </w:tcBorders>
        <w:shd w:val="clear" w:color="auto" w:fill="492A86" w:themeFill="accent1"/>
      </w:tcPr>
    </w:tblStylePr>
    <w:tblStylePr w:type="lastRow">
      <w:rPr>
        <w:b/>
        <w:bCs/>
      </w:rPr>
      <w:tblPr/>
      <w:tcPr>
        <w:tcBorders>
          <w:top w:val="double" w:sz="4" w:space="0" w:color="896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421">
    <w:name w:val="List Table 4 Accent 2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DCF406" w:themeColor="accent2" w:themeTint="99"/>
        <w:left w:val="single" w:sz="4" w:space="0" w:color="DCF406" w:themeColor="accent2" w:themeTint="99"/>
        <w:bottom w:val="single" w:sz="4" w:space="0" w:color="DCF406" w:themeColor="accent2" w:themeTint="99"/>
        <w:right w:val="single" w:sz="4" w:space="0" w:color="DCF406" w:themeColor="accent2" w:themeTint="99"/>
        <w:insideH w:val="single" w:sz="4" w:space="0" w:color="DCF40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4C02" w:themeColor="accent2"/>
          <w:left w:val="single" w:sz="4" w:space="0" w:color="454C02" w:themeColor="accent2"/>
          <w:bottom w:val="single" w:sz="4" w:space="0" w:color="454C02" w:themeColor="accent2"/>
          <w:right w:val="single" w:sz="4" w:space="0" w:color="454C02" w:themeColor="accent2"/>
          <w:insideH w:val="nil"/>
        </w:tcBorders>
        <w:shd w:val="clear" w:color="auto" w:fill="454C02" w:themeFill="accent2"/>
      </w:tcPr>
    </w:tblStylePr>
    <w:tblStylePr w:type="lastRow">
      <w:rPr>
        <w:b/>
        <w:bCs/>
      </w:rPr>
      <w:tblPr/>
      <w:tcPr>
        <w:tcBorders>
          <w:top w:val="double" w:sz="4" w:space="0" w:color="DCF40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431">
    <w:name w:val="List Table 4 Accent 3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990D7" w:themeColor="accent3" w:themeTint="99"/>
        <w:left w:val="single" w:sz="4" w:space="0" w:color="6990D7" w:themeColor="accent3" w:themeTint="99"/>
        <w:bottom w:val="single" w:sz="4" w:space="0" w:color="6990D7" w:themeColor="accent3" w:themeTint="99"/>
        <w:right w:val="single" w:sz="4" w:space="0" w:color="6990D7" w:themeColor="accent3" w:themeTint="99"/>
        <w:insideH w:val="single" w:sz="4" w:space="0" w:color="6990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519B" w:themeColor="accent3"/>
          <w:left w:val="single" w:sz="4" w:space="0" w:color="29519B" w:themeColor="accent3"/>
          <w:bottom w:val="single" w:sz="4" w:space="0" w:color="29519B" w:themeColor="accent3"/>
          <w:right w:val="single" w:sz="4" w:space="0" w:color="29519B" w:themeColor="accent3"/>
          <w:insideH w:val="nil"/>
        </w:tcBorders>
        <w:shd w:val="clear" w:color="auto" w:fill="29519B" w:themeFill="accent3"/>
      </w:tcPr>
    </w:tblStylePr>
    <w:tblStylePr w:type="lastRow">
      <w:rPr>
        <w:b/>
        <w:bCs/>
      </w:rPr>
      <w:tblPr/>
      <w:tcPr>
        <w:tcBorders>
          <w:top w:val="double" w:sz="4" w:space="0" w:color="6990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440">
    <w:name w:val="List Table 4 Accent 4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EBFC0" w:themeColor="accent4" w:themeTint="99"/>
        <w:left w:val="single" w:sz="4" w:space="0" w:color="BEBFC0" w:themeColor="accent4" w:themeTint="99"/>
        <w:bottom w:val="single" w:sz="4" w:space="0" w:color="BEBFC0" w:themeColor="accent4" w:themeTint="99"/>
        <w:right w:val="single" w:sz="4" w:space="0" w:color="BEBFC0" w:themeColor="accent4" w:themeTint="99"/>
        <w:insideH w:val="single" w:sz="4" w:space="0" w:color="BEBF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39597" w:themeColor="accent4"/>
          <w:left w:val="single" w:sz="4" w:space="0" w:color="939597" w:themeColor="accent4"/>
          <w:bottom w:val="single" w:sz="4" w:space="0" w:color="939597" w:themeColor="accent4"/>
          <w:right w:val="single" w:sz="4" w:space="0" w:color="939597" w:themeColor="accent4"/>
          <w:insideH w:val="nil"/>
        </w:tcBorders>
        <w:shd w:val="clear" w:color="auto" w:fill="939597" w:themeFill="accent4"/>
      </w:tcPr>
    </w:tblStylePr>
    <w:tblStylePr w:type="lastRow">
      <w:rPr>
        <w:b/>
        <w:bCs/>
      </w:rPr>
      <w:tblPr/>
      <w:tcPr>
        <w:tcBorders>
          <w:top w:val="double" w:sz="4" w:space="0" w:color="BEBF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450">
    <w:name w:val="List Table 4 Accent 5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460">
    <w:name w:val="List Table 4 Accent 6"/>
    <w:basedOn w:val="a4"/>
    <w:uiPriority w:val="49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5a">
    <w:name w:val="List Table 5 Dark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92A86" w:themeColor="accent1"/>
        <w:left w:val="single" w:sz="24" w:space="0" w:color="492A86" w:themeColor="accent1"/>
        <w:bottom w:val="single" w:sz="24" w:space="0" w:color="492A86" w:themeColor="accent1"/>
        <w:right w:val="single" w:sz="24" w:space="0" w:color="492A86" w:themeColor="accent1"/>
      </w:tblBorders>
    </w:tblPr>
    <w:tcPr>
      <w:shd w:val="clear" w:color="auto" w:fill="492A8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4C02" w:themeColor="accent2"/>
        <w:left w:val="single" w:sz="24" w:space="0" w:color="454C02" w:themeColor="accent2"/>
        <w:bottom w:val="single" w:sz="24" w:space="0" w:color="454C02" w:themeColor="accent2"/>
        <w:right w:val="single" w:sz="24" w:space="0" w:color="454C02" w:themeColor="accent2"/>
      </w:tblBorders>
    </w:tblPr>
    <w:tcPr>
      <w:shd w:val="clear" w:color="auto" w:fill="454C0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519B" w:themeColor="accent3"/>
        <w:left w:val="single" w:sz="24" w:space="0" w:color="29519B" w:themeColor="accent3"/>
        <w:bottom w:val="single" w:sz="24" w:space="0" w:color="29519B" w:themeColor="accent3"/>
        <w:right w:val="single" w:sz="24" w:space="0" w:color="29519B" w:themeColor="accent3"/>
      </w:tblBorders>
    </w:tblPr>
    <w:tcPr>
      <w:shd w:val="clear" w:color="auto" w:fill="2951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39597" w:themeColor="accent4"/>
        <w:left w:val="single" w:sz="24" w:space="0" w:color="939597" w:themeColor="accent4"/>
        <w:bottom w:val="single" w:sz="24" w:space="0" w:color="939597" w:themeColor="accent4"/>
        <w:right w:val="single" w:sz="24" w:space="0" w:color="939597" w:themeColor="accent4"/>
      </w:tblBorders>
    </w:tblPr>
    <w:tcPr>
      <w:shd w:val="clear" w:color="auto" w:fill="9395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13375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  <w:tblBorders>
        <w:top w:val="single" w:sz="4" w:space="0" w:color="492A86" w:themeColor="accent1"/>
        <w:bottom w:val="single" w:sz="4" w:space="0" w:color="492A8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92A8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92A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</w:style>
  <w:style w:type="table" w:styleId="-621">
    <w:name w:val="List Table 6 Colorful Accent 2"/>
    <w:basedOn w:val="a4"/>
    <w:uiPriority w:val="51"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  <w:tblBorders>
        <w:top w:val="single" w:sz="4" w:space="0" w:color="454C02" w:themeColor="accent2"/>
        <w:bottom w:val="single" w:sz="4" w:space="0" w:color="454C0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54C0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54C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</w:style>
  <w:style w:type="table" w:styleId="-631">
    <w:name w:val="List Table 6 Colorful Accent 3"/>
    <w:basedOn w:val="a4"/>
    <w:uiPriority w:val="51"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  <w:tblBorders>
        <w:top w:val="single" w:sz="4" w:space="0" w:color="29519B" w:themeColor="accent3"/>
        <w:bottom w:val="single" w:sz="4" w:space="0" w:color="2951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51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51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</w:style>
  <w:style w:type="table" w:styleId="-640">
    <w:name w:val="List Table 6 Colorful Accent 4"/>
    <w:basedOn w:val="a4"/>
    <w:uiPriority w:val="51"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  <w:tblBorders>
        <w:top w:val="single" w:sz="4" w:space="0" w:color="939597" w:themeColor="accent4"/>
        <w:bottom w:val="single" w:sz="4" w:space="0" w:color="9395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395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395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</w:style>
  <w:style w:type="table" w:styleId="-650">
    <w:name w:val="List Table 6 Colorful Accent 5"/>
    <w:basedOn w:val="a4"/>
    <w:uiPriority w:val="51"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-660">
    <w:name w:val="List Table 6 Colorful Accent 6"/>
    <w:basedOn w:val="a4"/>
    <w:uiPriority w:val="51"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-70">
    <w:name w:val="List Table 7 Colorful"/>
    <w:basedOn w:val="a4"/>
    <w:uiPriority w:val="52"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13375F"/>
    <w:pPr>
      <w:spacing w:after="0" w:line="240" w:lineRule="auto"/>
    </w:pPr>
    <w:rPr>
      <w:color w:val="361F6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92A8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92A8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92A8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92A8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CCEF" w:themeFill="accent1" w:themeFillTint="33"/>
      </w:tcPr>
    </w:tblStylePr>
    <w:tblStylePr w:type="band1Horz">
      <w:tblPr/>
      <w:tcPr>
        <w:shd w:val="clear" w:color="auto" w:fill="D7C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13375F"/>
    <w:pPr>
      <w:spacing w:after="0" w:line="240" w:lineRule="auto"/>
    </w:pPr>
    <w:rPr>
      <w:color w:val="33380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4C0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4C0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4C0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4C0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CAA" w:themeFill="accent2" w:themeFillTint="33"/>
      </w:tcPr>
    </w:tblStylePr>
    <w:tblStylePr w:type="band1Horz">
      <w:tblPr/>
      <w:tcPr>
        <w:shd w:val="clear" w:color="auto" w:fill="F4FCA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13375F"/>
    <w:pPr>
      <w:spacing w:after="0" w:line="240" w:lineRule="auto"/>
    </w:pPr>
    <w:rPr>
      <w:color w:val="1E3C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51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51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51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51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DD9F1" w:themeFill="accent3" w:themeFillTint="33"/>
      </w:tcPr>
    </w:tblStylePr>
    <w:tblStylePr w:type="band1Horz">
      <w:tblPr/>
      <w:tcPr>
        <w:shd w:val="clear" w:color="auto" w:fill="CDD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13375F"/>
    <w:pPr>
      <w:spacing w:after="0" w:line="240" w:lineRule="auto"/>
    </w:pPr>
    <w:rPr>
      <w:color w:val="6D6F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395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395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395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395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9EA" w:themeFill="accent4" w:themeFillTint="33"/>
      </w:tcPr>
    </w:tblStylePr>
    <w:tblStylePr w:type="band1Horz">
      <w:tblPr/>
      <w:tcPr>
        <w:shd w:val="clear" w:color="auto" w:fill="E9E9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13375F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13375F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macro"/>
    <w:link w:val="affffd"/>
    <w:uiPriority w:val="99"/>
    <w:semiHidden/>
    <w:unhideWhenUsed/>
    <w:rsid w:val="001337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000000" w:themeColor="text1"/>
    </w:rPr>
  </w:style>
  <w:style w:type="character" w:customStyle="1" w:styleId="affffd">
    <w:name w:val="Текст макроса Знак"/>
    <w:basedOn w:val="a3"/>
    <w:link w:val="affffc"/>
    <w:uiPriority w:val="99"/>
    <w:semiHidden/>
    <w:rsid w:val="0013375F"/>
    <w:rPr>
      <w:rFonts w:ascii="Consolas" w:hAnsi="Consolas" w:cs="Consolas"/>
      <w:color w:val="000000" w:themeColor="text1"/>
    </w:rPr>
  </w:style>
  <w:style w:type="table" w:styleId="13">
    <w:name w:val="Medium Grid 1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6C40C3" w:themeColor="accent1" w:themeTint="BF"/>
        <w:left w:val="single" w:sz="8" w:space="0" w:color="6C40C3" w:themeColor="accent1" w:themeTint="BF"/>
        <w:bottom w:val="single" w:sz="8" w:space="0" w:color="6C40C3" w:themeColor="accent1" w:themeTint="BF"/>
        <w:right w:val="single" w:sz="8" w:space="0" w:color="6C40C3" w:themeColor="accent1" w:themeTint="BF"/>
        <w:insideH w:val="single" w:sz="8" w:space="0" w:color="6C40C3" w:themeColor="accent1" w:themeTint="BF"/>
        <w:insideV w:val="single" w:sz="8" w:space="0" w:color="6C40C3" w:themeColor="accent1" w:themeTint="BF"/>
      </w:tblBorders>
    </w:tblPr>
    <w:tcPr>
      <w:shd w:val="clear" w:color="auto" w:fill="CEC0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40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80D7" w:themeFill="accent1" w:themeFillTint="7F"/>
      </w:tcPr>
    </w:tblStylePr>
    <w:tblStylePr w:type="band1Horz">
      <w:tblPr/>
      <w:tcPr>
        <w:shd w:val="clear" w:color="auto" w:fill="9D80D7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A4B504" w:themeColor="accent2" w:themeTint="BF"/>
        <w:left w:val="single" w:sz="8" w:space="0" w:color="A4B504" w:themeColor="accent2" w:themeTint="BF"/>
        <w:bottom w:val="single" w:sz="8" w:space="0" w:color="A4B504" w:themeColor="accent2" w:themeTint="BF"/>
        <w:right w:val="single" w:sz="8" w:space="0" w:color="A4B504" w:themeColor="accent2" w:themeTint="BF"/>
        <w:insideH w:val="single" w:sz="8" w:space="0" w:color="A4B504" w:themeColor="accent2" w:themeTint="BF"/>
        <w:insideV w:val="single" w:sz="8" w:space="0" w:color="A4B504" w:themeColor="accent2" w:themeTint="BF"/>
      </w:tblBorders>
    </w:tblPr>
    <w:tcPr>
      <w:shd w:val="clear" w:color="auto" w:fill="F2FC9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50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92D" w:themeFill="accent2" w:themeFillTint="7F"/>
      </w:tcPr>
    </w:tblStylePr>
    <w:tblStylePr w:type="band1Horz">
      <w:tblPr/>
      <w:tcPr>
        <w:shd w:val="clear" w:color="auto" w:fill="E5F92D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474CD" w:themeColor="accent3" w:themeTint="BF"/>
        <w:left w:val="single" w:sz="8" w:space="0" w:color="4474CD" w:themeColor="accent3" w:themeTint="BF"/>
        <w:bottom w:val="single" w:sz="8" w:space="0" w:color="4474CD" w:themeColor="accent3" w:themeTint="BF"/>
        <w:right w:val="single" w:sz="8" w:space="0" w:color="4474CD" w:themeColor="accent3" w:themeTint="BF"/>
        <w:insideH w:val="single" w:sz="8" w:space="0" w:color="4474CD" w:themeColor="accent3" w:themeTint="BF"/>
        <w:insideV w:val="single" w:sz="8" w:space="0" w:color="4474CD" w:themeColor="accent3" w:themeTint="BF"/>
      </w:tblBorders>
    </w:tblPr>
    <w:tcPr>
      <w:shd w:val="clear" w:color="auto" w:fill="C1D1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74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A2DE" w:themeFill="accent3" w:themeFillTint="7F"/>
      </w:tcPr>
    </w:tblStylePr>
    <w:tblStylePr w:type="band1Horz">
      <w:tblPr/>
      <w:tcPr>
        <w:shd w:val="clear" w:color="auto" w:fill="83A2DE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AEAFB1" w:themeColor="accent4" w:themeTint="BF"/>
        <w:left w:val="single" w:sz="8" w:space="0" w:color="AEAFB1" w:themeColor="accent4" w:themeTint="BF"/>
        <w:bottom w:val="single" w:sz="8" w:space="0" w:color="AEAFB1" w:themeColor="accent4" w:themeTint="BF"/>
        <w:right w:val="single" w:sz="8" w:space="0" w:color="AEAFB1" w:themeColor="accent4" w:themeTint="BF"/>
        <w:insideH w:val="single" w:sz="8" w:space="0" w:color="AEAFB1" w:themeColor="accent4" w:themeTint="BF"/>
        <w:insideV w:val="single" w:sz="8" w:space="0" w:color="AEAFB1" w:themeColor="accent4" w:themeTint="BF"/>
      </w:tblBorders>
    </w:tblPr>
    <w:tcPr>
      <w:shd w:val="clear" w:color="auto" w:fill="E4E4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AF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4" w:themeFillTint="7F"/>
      </w:tcPr>
    </w:tblStylePr>
    <w:tblStylePr w:type="band1Horz">
      <w:tblPr/>
      <w:tcPr>
        <w:shd w:val="clear" w:color="auto" w:fill="C9CACB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f0">
    <w:name w:val="Medium Grid 2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92A86" w:themeColor="accent1"/>
        <w:left w:val="single" w:sz="8" w:space="0" w:color="492A86" w:themeColor="accent1"/>
        <w:bottom w:val="single" w:sz="8" w:space="0" w:color="492A86" w:themeColor="accent1"/>
        <w:right w:val="single" w:sz="8" w:space="0" w:color="492A86" w:themeColor="accent1"/>
        <w:insideH w:val="single" w:sz="8" w:space="0" w:color="492A86" w:themeColor="accent1"/>
        <w:insideV w:val="single" w:sz="8" w:space="0" w:color="492A86" w:themeColor="accent1"/>
      </w:tblBorders>
    </w:tblPr>
    <w:tcPr>
      <w:shd w:val="clear" w:color="auto" w:fill="CEC0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E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CEF" w:themeFill="accent1" w:themeFillTint="33"/>
      </w:tcPr>
    </w:tblStylePr>
    <w:tblStylePr w:type="band1Vert">
      <w:tblPr/>
      <w:tcPr>
        <w:shd w:val="clear" w:color="auto" w:fill="9D80D7" w:themeFill="accent1" w:themeFillTint="7F"/>
      </w:tcPr>
    </w:tblStylePr>
    <w:tblStylePr w:type="band1Horz">
      <w:tblPr/>
      <w:tcPr>
        <w:tcBorders>
          <w:insideH w:val="single" w:sz="6" w:space="0" w:color="492A86" w:themeColor="accent1"/>
          <w:insideV w:val="single" w:sz="6" w:space="0" w:color="492A86" w:themeColor="accent1"/>
        </w:tcBorders>
        <w:shd w:val="clear" w:color="auto" w:fill="9D8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54C02" w:themeColor="accent2"/>
        <w:left w:val="single" w:sz="8" w:space="0" w:color="454C02" w:themeColor="accent2"/>
        <w:bottom w:val="single" w:sz="8" w:space="0" w:color="454C02" w:themeColor="accent2"/>
        <w:right w:val="single" w:sz="8" w:space="0" w:color="454C02" w:themeColor="accent2"/>
        <w:insideH w:val="single" w:sz="8" w:space="0" w:color="454C02" w:themeColor="accent2"/>
        <w:insideV w:val="single" w:sz="8" w:space="0" w:color="454C02" w:themeColor="accent2"/>
      </w:tblBorders>
    </w:tblPr>
    <w:tcPr>
      <w:shd w:val="clear" w:color="auto" w:fill="F2FC9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ED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AA" w:themeFill="accent2" w:themeFillTint="33"/>
      </w:tcPr>
    </w:tblStylePr>
    <w:tblStylePr w:type="band1Vert">
      <w:tblPr/>
      <w:tcPr>
        <w:shd w:val="clear" w:color="auto" w:fill="E5F92D" w:themeFill="accent2" w:themeFillTint="7F"/>
      </w:tcPr>
    </w:tblStylePr>
    <w:tblStylePr w:type="band1Horz">
      <w:tblPr/>
      <w:tcPr>
        <w:tcBorders>
          <w:insideH w:val="single" w:sz="6" w:space="0" w:color="454C02" w:themeColor="accent2"/>
          <w:insideV w:val="single" w:sz="6" w:space="0" w:color="454C02" w:themeColor="accent2"/>
        </w:tcBorders>
        <w:shd w:val="clear" w:color="auto" w:fill="E5F92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9519B" w:themeColor="accent3"/>
        <w:left w:val="single" w:sz="8" w:space="0" w:color="29519B" w:themeColor="accent3"/>
        <w:bottom w:val="single" w:sz="8" w:space="0" w:color="29519B" w:themeColor="accent3"/>
        <w:right w:val="single" w:sz="8" w:space="0" w:color="29519B" w:themeColor="accent3"/>
        <w:insideH w:val="single" w:sz="8" w:space="0" w:color="29519B" w:themeColor="accent3"/>
        <w:insideV w:val="single" w:sz="8" w:space="0" w:color="29519B" w:themeColor="accent3"/>
      </w:tblBorders>
    </w:tblPr>
    <w:tcPr>
      <w:shd w:val="clear" w:color="auto" w:fill="C1D1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9F1" w:themeFill="accent3" w:themeFillTint="33"/>
      </w:tcPr>
    </w:tblStylePr>
    <w:tblStylePr w:type="band1Vert">
      <w:tblPr/>
      <w:tcPr>
        <w:shd w:val="clear" w:color="auto" w:fill="83A2DE" w:themeFill="accent3" w:themeFillTint="7F"/>
      </w:tcPr>
    </w:tblStylePr>
    <w:tblStylePr w:type="band1Horz">
      <w:tblPr/>
      <w:tcPr>
        <w:tcBorders>
          <w:insideH w:val="single" w:sz="6" w:space="0" w:color="29519B" w:themeColor="accent3"/>
          <w:insideV w:val="single" w:sz="6" w:space="0" w:color="29519B" w:themeColor="accent3"/>
        </w:tcBorders>
        <w:shd w:val="clear" w:color="auto" w:fill="83A2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39597" w:themeColor="accent4"/>
        <w:left w:val="single" w:sz="8" w:space="0" w:color="939597" w:themeColor="accent4"/>
        <w:bottom w:val="single" w:sz="8" w:space="0" w:color="939597" w:themeColor="accent4"/>
        <w:right w:val="single" w:sz="8" w:space="0" w:color="939597" w:themeColor="accent4"/>
        <w:insideH w:val="single" w:sz="8" w:space="0" w:color="939597" w:themeColor="accent4"/>
        <w:insideV w:val="single" w:sz="8" w:space="0" w:color="939597" w:themeColor="accent4"/>
      </w:tblBorders>
    </w:tblPr>
    <w:tcPr>
      <w:shd w:val="clear" w:color="auto" w:fill="E4E4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4" w:themeFillTint="33"/>
      </w:tcPr>
    </w:tblStylePr>
    <w:tblStylePr w:type="band1Vert">
      <w:tblPr/>
      <w:tcPr>
        <w:shd w:val="clear" w:color="auto" w:fill="C9CACB" w:themeFill="accent4" w:themeFillTint="7F"/>
      </w:tcPr>
    </w:tblStylePr>
    <w:tblStylePr w:type="band1Horz">
      <w:tblPr/>
      <w:tcPr>
        <w:tcBorders>
          <w:insideH w:val="single" w:sz="6" w:space="0" w:color="939597" w:themeColor="accent4"/>
          <w:insideV w:val="single" w:sz="6" w:space="0" w:color="939597" w:themeColor="accent4"/>
        </w:tcBorders>
        <w:shd w:val="clear" w:color="auto" w:fill="C9CA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C0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A8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92A8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92A8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92A8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8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80D7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C9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4C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4C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4C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4C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92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92D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D1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51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51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51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51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A2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A2DE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92A86" w:themeColor="accent1"/>
        <w:bottom w:val="single" w:sz="8" w:space="0" w:color="492A8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92A8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92A86" w:themeColor="accent1"/>
          <w:bottom w:val="single" w:sz="8" w:space="0" w:color="492A8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92A86" w:themeColor="accent1"/>
          <w:bottom w:val="single" w:sz="8" w:space="0" w:color="492A86" w:themeColor="accent1"/>
        </w:tcBorders>
      </w:tcPr>
    </w:tblStylePr>
    <w:tblStylePr w:type="band1Vert">
      <w:tblPr/>
      <w:tcPr>
        <w:shd w:val="clear" w:color="auto" w:fill="CEC0EB" w:themeFill="accent1" w:themeFillTint="3F"/>
      </w:tcPr>
    </w:tblStylePr>
    <w:tblStylePr w:type="band1Horz">
      <w:tblPr/>
      <w:tcPr>
        <w:shd w:val="clear" w:color="auto" w:fill="CEC0EB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4C02" w:themeColor="accent2"/>
        <w:bottom w:val="single" w:sz="8" w:space="0" w:color="454C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4C0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54C02" w:themeColor="accent2"/>
          <w:bottom w:val="single" w:sz="8" w:space="0" w:color="454C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4C02" w:themeColor="accent2"/>
          <w:bottom w:val="single" w:sz="8" w:space="0" w:color="454C02" w:themeColor="accent2"/>
        </w:tcBorders>
      </w:tcPr>
    </w:tblStylePr>
    <w:tblStylePr w:type="band1Vert">
      <w:tblPr/>
      <w:tcPr>
        <w:shd w:val="clear" w:color="auto" w:fill="F2FC96" w:themeFill="accent2" w:themeFillTint="3F"/>
      </w:tcPr>
    </w:tblStylePr>
    <w:tblStylePr w:type="band1Horz">
      <w:tblPr/>
      <w:tcPr>
        <w:shd w:val="clear" w:color="auto" w:fill="F2FC96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519B" w:themeColor="accent3"/>
        <w:bottom w:val="single" w:sz="8" w:space="0" w:color="2951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519B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9519B" w:themeColor="accent3"/>
          <w:bottom w:val="single" w:sz="8" w:space="0" w:color="2951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519B" w:themeColor="accent3"/>
          <w:bottom w:val="single" w:sz="8" w:space="0" w:color="29519B" w:themeColor="accent3"/>
        </w:tcBorders>
      </w:tcPr>
    </w:tblStylePr>
    <w:tblStylePr w:type="band1Vert">
      <w:tblPr/>
      <w:tcPr>
        <w:shd w:val="clear" w:color="auto" w:fill="C1D1EE" w:themeFill="accent3" w:themeFillTint="3F"/>
      </w:tcPr>
    </w:tblStylePr>
    <w:tblStylePr w:type="band1Horz">
      <w:tblPr/>
      <w:tcPr>
        <w:shd w:val="clear" w:color="auto" w:fill="C1D1EE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39597" w:themeColor="accent4"/>
        <w:bottom w:val="single" w:sz="8" w:space="0" w:color="9395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7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39597" w:themeColor="accent4"/>
          <w:bottom w:val="single" w:sz="8" w:space="0" w:color="9395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7" w:themeColor="accent4"/>
          <w:bottom w:val="single" w:sz="8" w:space="0" w:color="939597" w:themeColor="accent4"/>
        </w:tcBorders>
      </w:tcPr>
    </w:tblStylePr>
    <w:tblStylePr w:type="band1Vert">
      <w:tblPr/>
      <w:tcPr>
        <w:shd w:val="clear" w:color="auto" w:fill="E4E4E5" w:themeFill="accent4" w:themeFillTint="3F"/>
      </w:tcPr>
    </w:tblStylePr>
    <w:tblStylePr w:type="band1Horz">
      <w:tblPr/>
      <w:tcPr>
        <w:shd w:val="clear" w:color="auto" w:fill="E4E4E5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1337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f1">
    <w:name w:val="Medium List 2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92A86" w:themeColor="accent1"/>
        <w:left w:val="single" w:sz="8" w:space="0" w:color="492A86" w:themeColor="accent1"/>
        <w:bottom w:val="single" w:sz="8" w:space="0" w:color="492A86" w:themeColor="accent1"/>
        <w:right w:val="single" w:sz="8" w:space="0" w:color="492A8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92A8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92A8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92A8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0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C0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54C02" w:themeColor="accent2"/>
        <w:left w:val="single" w:sz="8" w:space="0" w:color="454C02" w:themeColor="accent2"/>
        <w:bottom w:val="single" w:sz="8" w:space="0" w:color="454C02" w:themeColor="accent2"/>
        <w:right w:val="single" w:sz="8" w:space="0" w:color="454C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4C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4C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4C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C9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C9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9519B" w:themeColor="accent3"/>
        <w:left w:val="single" w:sz="8" w:space="0" w:color="29519B" w:themeColor="accent3"/>
        <w:bottom w:val="single" w:sz="8" w:space="0" w:color="29519B" w:themeColor="accent3"/>
        <w:right w:val="single" w:sz="8" w:space="0" w:color="2951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51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51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51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1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D1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39597" w:themeColor="accent4"/>
        <w:left w:val="single" w:sz="8" w:space="0" w:color="939597" w:themeColor="accent4"/>
        <w:bottom w:val="single" w:sz="8" w:space="0" w:color="939597" w:themeColor="accent4"/>
        <w:right w:val="single" w:sz="8" w:space="0" w:color="9395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13375F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6C40C3" w:themeColor="accent1" w:themeTint="BF"/>
        <w:left w:val="single" w:sz="8" w:space="0" w:color="6C40C3" w:themeColor="accent1" w:themeTint="BF"/>
        <w:bottom w:val="single" w:sz="8" w:space="0" w:color="6C40C3" w:themeColor="accent1" w:themeTint="BF"/>
        <w:right w:val="single" w:sz="8" w:space="0" w:color="6C40C3" w:themeColor="accent1" w:themeTint="BF"/>
        <w:insideH w:val="single" w:sz="8" w:space="0" w:color="6C40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40C3" w:themeColor="accent1" w:themeTint="BF"/>
          <w:left w:val="single" w:sz="8" w:space="0" w:color="6C40C3" w:themeColor="accent1" w:themeTint="BF"/>
          <w:bottom w:val="single" w:sz="8" w:space="0" w:color="6C40C3" w:themeColor="accent1" w:themeTint="BF"/>
          <w:right w:val="single" w:sz="8" w:space="0" w:color="6C40C3" w:themeColor="accent1" w:themeTint="BF"/>
          <w:insideH w:val="nil"/>
          <w:insideV w:val="nil"/>
        </w:tcBorders>
        <w:shd w:val="clear" w:color="auto" w:fill="492A8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40C3" w:themeColor="accent1" w:themeTint="BF"/>
          <w:left w:val="single" w:sz="8" w:space="0" w:color="6C40C3" w:themeColor="accent1" w:themeTint="BF"/>
          <w:bottom w:val="single" w:sz="8" w:space="0" w:color="6C40C3" w:themeColor="accent1" w:themeTint="BF"/>
          <w:right w:val="single" w:sz="8" w:space="0" w:color="6C40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0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C0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A4B504" w:themeColor="accent2" w:themeTint="BF"/>
        <w:left w:val="single" w:sz="8" w:space="0" w:color="A4B504" w:themeColor="accent2" w:themeTint="BF"/>
        <w:bottom w:val="single" w:sz="8" w:space="0" w:color="A4B504" w:themeColor="accent2" w:themeTint="BF"/>
        <w:right w:val="single" w:sz="8" w:space="0" w:color="A4B504" w:themeColor="accent2" w:themeTint="BF"/>
        <w:insideH w:val="single" w:sz="8" w:space="0" w:color="A4B50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504" w:themeColor="accent2" w:themeTint="BF"/>
          <w:left w:val="single" w:sz="8" w:space="0" w:color="A4B504" w:themeColor="accent2" w:themeTint="BF"/>
          <w:bottom w:val="single" w:sz="8" w:space="0" w:color="A4B504" w:themeColor="accent2" w:themeTint="BF"/>
          <w:right w:val="single" w:sz="8" w:space="0" w:color="A4B504" w:themeColor="accent2" w:themeTint="BF"/>
          <w:insideH w:val="nil"/>
          <w:insideV w:val="nil"/>
        </w:tcBorders>
        <w:shd w:val="clear" w:color="auto" w:fill="454C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504" w:themeColor="accent2" w:themeTint="BF"/>
          <w:left w:val="single" w:sz="8" w:space="0" w:color="A4B504" w:themeColor="accent2" w:themeTint="BF"/>
          <w:bottom w:val="single" w:sz="8" w:space="0" w:color="A4B504" w:themeColor="accent2" w:themeTint="BF"/>
          <w:right w:val="single" w:sz="8" w:space="0" w:color="A4B50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C9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C9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474CD" w:themeColor="accent3" w:themeTint="BF"/>
        <w:left w:val="single" w:sz="8" w:space="0" w:color="4474CD" w:themeColor="accent3" w:themeTint="BF"/>
        <w:bottom w:val="single" w:sz="8" w:space="0" w:color="4474CD" w:themeColor="accent3" w:themeTint="BF"/>
        <w:right w:val="single" w:sz="8" w:space="0" w:color="4474CD" w:themeColor="accent3" w:themeTint="BF"/>
        <w:insideH w:val="single" w:sz="8" w:space="0" w:color="4474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4CD" w:themeColor="accent3" w:themeTint="BF"/>
          <w:left w:val="single" w:sz="8" w:space="0" w:color="4474CD" w:themeColor="accent3" w:themeTint="BF"/>
          <w:bottom w:val="single" w:sz="8" w:space="0" w:color="4474CD" w:themeColor="accent3" w:themeTint="BF"/>
          <w:right w:val="single" w:sz="8" w:space="0" w:color="4474CD" w:themeColor="accent3" w:themeTint="BF"/>
          <w:insideH w:val="nil"/>
          <w:insideV w:val="nil"/>
        </w:tcBorders>
        <w:shd w:val="clear" w:color="auto" w:fill="2951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4CD" w:themeColor="accent3" w:themeTint="BF"/>
          <w:left w:val="single" w:sz="8" w:space="0" w:color="4474CD" w:themeColor="accent3" w:themeTint="BF"/>
          <w:bottom w:val="single" w:sz="8" w:space="0" w:color="4474CD" w:themeColor="accent3" w:themeTint="BF"/>
          <w:right w:val="single" w:sz="8" w:space="0" w:color="4474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1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D1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AEAFB1" w:themeColor="accent4" w:themeTint="BF"/>
        <w:left w:val="single" w:sz="8" w:space="0" w:color="AEAFB1" w:themeColor="accent4" w:themeTint="BF"/>
        <w:bottom w:val="single" w:sz="8" w:space="0" w:color="AEAFB1" w:themeColor="accent4" w:themeTint="BF"/>
        <w:right w:val="single" w:sz="8" w:space="0" w:color="AEAFB1" w:themeColor="accent4" w:themeTint="BF"/>
        <w:insideH w:val="single" w:sz="8" w:space="0" w:color="AEAF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AFB1" w:themeColor="accent4" w:themeTint="BF"/>
          <w:left w:val="single" w:sz="8" w:space="0" w:color="AEAFB1" w:themeColor="accent4" w:themeTint="BF"/>
          <w:bottom w:val="single" w:sz="8" w:space="0" w:color="AEAFB1" w:themeColor="accent4" w:themeTint="BF"/>
          <w:right w:val="single" w:sz="8" w:space="0" w:color="AEAFB1" w:themeColor="accent4" w:themeTint="BF"/>
          <w:insideH w:val="nil"/>
          <w:insideV w:val="nil"/>
        </w:tcBorders>
        <w:shd w:val="clear" w:color="auto" w:fill="9395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FB1" w:themeColor="accent4" w:themeTint="BF"/>
          <w:left w:val="single" w:sz="8" w:space="0" w:color="AEAFB1" w:themeColor="accent4" w:themeTint="BF"/>
          <w:bottom w:val="single" w:sz="8" w:space="0" w:color="AEAFB1" w:themeColor="accent4" w:themeTint="BF"/>
          <w:right w:val="single" w:sz="8" w:space="0" w:color="AEAF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92A8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A8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92A8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4C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C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4C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51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1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51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5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13375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3"/>
    <w:uiPriority w:val="99"/>
    <w:semiHidden/>
    <w:unhideWhenUsed/>
    <w:rsid w:val="0013375F"/>
    <w:rPr>
      <w:rFonts w:ascii="Calibri" w:hAnsi="Calibri"/>
      <w:color w:val="2B579A"/>
      <w:shd w:val="clear" w:color="auto" w:fill="E1DFDD"/>
    </w:rPr>
  </w:style>
  <w:style w:type="paragraph" w:styleId="affffe">
    <w:name w:val="Message Header"/>
    <w:basedOn w:val="a2"/>
    <w:link w:val="afffff"/>
    <w:uiPriority w:val="99"/>
    <w:semiHidden/>
    <w:unhideWhenUsed/>
    <w:rsid w:val="001337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afffff">
    <w:name w:val="Шапка Знак"/>
    <w:basedOn w:val="a3"/>
    <w:link w:val="affffe"/>
    <w:uiPriority w:val="99"/>
    <w:semiHidden/>
    <w:rsid w:val="0013375F"/>
    <w:rPr>
      <w:rFonts w:ascii="Calibri" w:eastAsiaTheme="majorEastAsia" w:hAnsi="Calibri" w:cstheme="majorBidi"/>
      <w:color w:val="000000" w:themeColor="text1"/>
      <w:sz w:val="24"/>
      <w:szCs w:val="24"/>
      <w:shd w:val="pct20" w:color="auto" w:fill="auto"/>
    </w:rPr>
  </w:style>
  <w:style w:type="paragraph" w:styleId="afffff0">
    <w:name w:val="Normal (Web)"/>
    <w:basedOn w:val="a2"/>
    <w:uiPriority w:val="99"/>
    <w:semiHidden/>
    <w:unhideWhenUsed/>
    <w:rsid w:val="0013375F"/>
    <w:rPr>
      <w:rFonts w:ascii="Times New Roman" w:hAnsi="Times New Roman" w:cs="Times New Roman"/>
      <w:sz w:val="24"/>
      <w:szCs w:val="24"/>
    </w:rPr>
  </w:style>
  <w:style w:type="paragraph" w:styleId="afffff1">
    <w:name w:val="Normal Indent"/>
    <w:basedOn w:val="a2"/>
    <w:uiPriority w:val="99"/>
    <w:semiHidden/>
    <w:unhideWhenUsed/>
    <w:rsid w:val="0013375F"/>
    <w:pPr>
      <w:ind w:left="720"/>
    </w:pPr>
  </w:style>
  <w:style w:type="paragraph" w:styleId="afffff2">
    <w:name w:val="Note Heading"/>
    <w:basedOn w:val="a2"/>
    <w:next w:val="a2"/>
    <w:link w:val="afffff3"/>
    <w:uiPriority w:val="99"/>
    <w:semiHidden/>
    <w:unhideWhenUsed/>
    <w:rsid w:val="0013375F"/>
    <w:pPr>
      <w:spacing w:after="0" w:line="240" w:lineRule="auto"/>
    </w:pPr>
  </w:style>
  <w:style w:type="character" w:customStyle="1" w:styleId="afffff3">
    <w:name w:val="Заголовок записки Знак"/>
    <w:basedOn w:val="a3"/>
    <w:link w:val="afffff2"/>
    <w:uiPriority w:val="99"/>
    <w:semiHidden/>
    <w:rsid w:val="0013375F"/>
    <w:rPr>
      <w:rFonts w:ascii="Calibri" w:hAnsi="Calibri"/>
      <w:color w:val="000000" w:themeColor="text1"/>
    </w:rPr>
  </w:style>
  <w:style w:type="table" w:styleId="16">
    <w:name w:val="Plain Table 1"/>
    <w:basedOn w:val="a4"/>
    <w:uiPriority w:val="41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3">
    <w:name w:val="Plain Table 2"/>
    <w:basedOn w:val="a4"/>
    <w:uiPriority w:val="42"/>
    <w:rsid w:val="001337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1337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4">
    <w:name w:val="Plain Text"/>
    <w:basedOn w:val="a2"/>
    <w:link w:val="afffff5"/>
    <w:uiPriority w:val="99"/>
    <w:semiHidden/>
    <w:unhideWhenUsed/>
    <w:rsid w:val="001337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fff5">
    <w:name w:val="Текст Знак"/>
    <w:basedOn w:val="a3"/>
    <w:link w:val="afffff4"/>
    <w:uiPriority w:val="99"/>
    <w:semiHidden/>
    <w:rsid w:val="0013375F"/>
    <w:rPr>
      <w:rFonts w:ascii="Consolas" w:hAnsi="Consolas" w:cs="Consolas"/>
      <w:color w:val="000000" w:themeColor="text1"/>
      <w:sz w:val="21"/>
      <w:szCs w:val="21"/>
    </w:rPr>
  </w:style>
  <w:style w:type="paragraph" w:styleId="afffff6">
    <w:name w:val="Salutation"/>
    <w:basedOn w:val="a2"/>
    <w:next w:val="a2"/>
    <w:link w:val="afffff7"/>
    <w:uiPriority w:val="99"/>
    <w:semiHidden/>
    <w:unhideWhenUsed/>
    <w:rsid w:val="0013375F"/>
  </w:style>
  <w:style w:type="character" w:customStyle="1" w:styleId="afffff7">
    <w:name w:val="Приветствие Знак"/>
    <w:basedOn w:val="a3"/>
    <w:link w:val="afffff6"/>
    <w:uiPriority w:val="99"/>
    <w:semiHidden/>
    <w:rsid w:val="0013375F"/>
    <w:rPr>
      <w:rFonts w:ascii="Calibri" w:hAnsi="Calibri"/>
      <w:color w:val="000000" w:themeColor="text1"/>
    </w:rPr>
  </w:style>
  <w:style w:type="paragraph" w:styleId="afffff8">
    <w:name w:val="Signature"/>
    <w:basedOn w:val="a2"/>
    <w:link w:val="afffff9"/>
    <w:uiPriority w:val="99"/>
    <w:semiHidden/>
    <w:unhideWhenUsed/>
    <w:rsid w:val="0013375F"/>
    <w:pPr>
      <w:spacing w:after="0" w:line="240" w:lineRule="auto"/>
      <w:ind w:left="4252"/>
    </w:pPr>
  </w:style>
  <w:style w:type="character" w:customStyle="1" w:styleId="afffff9">
    <w:name w:val="Подпись Знак"/>
    <w:basedOn w:val="a3"/>
    <w:link w:val="afffff8"/>
    <w:uiPriority w:val="99"/>
    <w:semiHidden/>
    <w:rsid w:val="0013375F"/>
    <w:rPr>
      <w:rFonts w:ascii="Calibri" w:hAnsi="Calibri"/>
      <w:color w:val="000000" w:themeColor="text1"/>
    </w:rPr>
  </w:style>
  <w:style w:type="character" w:customStyle="1" w:styleId="SmartHyperlink">
    <w:name w:val="Smart Hyperlink"/>
    <w:basedOn w:val="a3"/>
    <w:uiPriority w:val="99"/>
    <w:semiHidden/>
    <w:unhideWhenUsed/>
    <w:rsid w:val="0013375F"/>
    <w:rPr>
      <w:rFonts w:ascii="Calibri" w:hAnsi="Calibri"/>
      <w:u w:val="dotted"/>
    </w:rPr>
  </w:style>
  <w:style w:type="character" w:styleId="afffffa">
    <w:name w:val="Subtle Emphasis"/>
    <w:basedOn w:val="a3"/>
    <w:uiPriority w:val="19"/>
    <w:semiHidden/>
    <w:unhideWhenUsed/>
    <w:qFormat/>
    <w:rsid w:val="0013375F"/>
    <w:rPr>
      <w:rFonts w:ascii="Calibri" w:hAnsi="Calibri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13375F"/>
    <w:rPr>
      <w:rFonts w:ascii="Calibri" w:hAnsi="Calibri"/>
      <w:smallCaps/>
      <w:color w:val="5A5A5A" w:themeColor="text1" w:themeTint="A5"/>
    </w:rPr>
  </w:style>
  <w:style w:type="table" w:styleId="17">
    <w:name w:val="Table 3D effects 1"/>
    <w:basedOn w:val="a4"/>
    <w:uiPriority w:val="99"/>
    <w:semiHidden/>
    <w:unhideWhenUsed/>
    <w:rsid w:val="0013375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4"/>
    <w:uiPriority w:val="99"/>
    <w:semiHidden/>
    <w:unhideWhenUsed/>
    <w:rsid w:val="0013375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13375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lassic 2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1337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1337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4"/>
    <w:uiPriority w:val="99"/>
    <w:semiHidden/>
    <w:unhideWhenUsed/>
    <w:rsid w:val="0013375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13375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13375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umns 2"/>
    <w:basedOn w:val="a4"/>
    <w:uiPriority w:val="99"/>
    <w:semiHidden/>
    <w:unhideWhenUsed/>
    <w:rsid w:val="0013375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13375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13375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13375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1337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13375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13375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13375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13375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1337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1337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1337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13375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1337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1337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13375F"/>
    <w:pPr>
      <w:spacing w:after="0"/>
      <w:ind w:left="200" w:hanging="200"/>
    </w:pPr>
  </w:style>
  <w:style w:type="paragraph" w:styleId="affffff0">
    <w:name w:val="table of figures"/>
    <w:basedOn w:val="a2"/>
    <w:next w:val="a2"/>
    <w:uiPriority w:val="99"/>
    <w:semiHidden/>
    <w:unhideWhenUsed/>
    <w:rsid w:val="0013375F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1337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imple 2"/>
    <w:basedOn w:val="a4"/>
    <w:uiPriority w:val="99"/>
    <w:semiHidden/>
    <w:unhideWhenUsed/>
    <w:rsid w:val="001337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1337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1337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ubtle 2"/>
    <w:basedOn w:val="a4"/>
    <w:uiPriority w:val="99"/>
    <w:semiHidden/>
    <w:unhideWhenUsed/>
    <w:rsid w:val="001337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13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13375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13375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13375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13375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3f2">
    <w:name w:val="toc 3"/>
    <w:basedOn w:val="a2"/>
    <w:next w:val="a2"/>
    <w:autoRedefine/>
    <w:uiPriority w:val="39"/>
    <w:semiHidden/>
    <w:rsid w:val="0013375F"/>
    <w:pPr>
      <w:spacing w:after="100"/>
      <w:ind w:left="400"/>
    </w:pPr>
  </w:style>
  <w:style w:type="paragraph" w:styleId="4a">
    <w:name w:val="toc 4"/>
    <w:basedOn w:val="a2"/>
    <w:next w:val="a2"/>
    <w:autoRedefine/>
    <w:uiPriority w:val="39"/>
    <w:semiHidden/>
    <w:rsid w:val="0013375F"/>
    <w:pPr>
      <w:spacing w:after="100"/>
      <w:ind w:left="600"/>
    </w:pPr>
  </w:style>
  <w:style w:type="paragraph" w:styleId="59">
    <w:name w:val="toc 5"/>
    <w:basedOn w:val="a2"/>
    <w:next w:val="a2"/>
    <w:autoRedefine/>
    <w:uiPriority w:val="39"/>
    <w:semiHidden/>
    <w:rsid w:val="0013375F"/>
    <w:pPr>
      <w:spacing w:after="100"/>
      <w:ind w:left="800"/>
    </w:pPr>
  </w:style>
  <w:style w:type="paragraph" w:styleId="63">
    <w:name w:val="toc 6"/>
    <w:basedOn w:val="a2"/>
    <w:next w:val="a2"/>
    <w:autoRedefine/>
    <w:uiPriority w:val="39"/>
    <w:semiHidden/>
    <w:rsid w:val="0013375F"/>
    <w:pPr>
      <w:spacing w:after="100"/>
      <w:ind w:left="1000"/>
    </w:pPr>
  </w:style>
  <w:style w:type="paragraph" w:styleId="73">
    <w:name w:val="toc 7"/>
    <w:basedOn w:val="a2"/>
    <w:next w:val="a2"/>
    <w:autoRedefine/>
    <w:uiPriority w:val="39"/>
    <w:semiHidden/>
    <w:rsid w:val="0013375F"/>
    <w:pPr>
      <w:spacing w:after="100"/>
      <w:ind w:left="1200"/>
    </w:pPr>
  </w:style>
  <w:style w:type="paragraph" w:styleId="83">
    <w:name w:val="toc 8"/>
    <w:basedOn w:val="a2"/>
    <w:next w:val="a2"/>
    <w:autoRedefine/>
    <w:uiPriority w:val="39"/>
    <w:semiHidden/>
    <w:rsid w:val="0013375F"/>
    <w:pPr>
      <w:spacing w:after="100"/>
      <w:ind w:left="1400"/>
    </w:pPr>
  </w:style>
  <w:style w:type="paragraph" w:styleId="92">
    <w:name w:val="toc 9"/>
    <w:basedOn w:val="a2"/>
    <w:next w:val="a2"/>
    <w:autoRedefine/>
    <w:uiPriority w:val="39"/>
    <w:semiHidden/>
    <w:rsid w:val="0013375F"/>
    <w:pPr>
      <w:spacing w:after="100"/>
      <w:ind w:left="1600"/>
    </w:pPr>
  </w:style>
  <w:style w:type="character" w:customStyle="1" w:styleId="UnresolvedMention">
    <w:name w:val="Unresolved Mention"/>
    <w:basedOn w:val="a3"/>
    <w:uiPriority w:val="99"/>
    <w:semiHidden/>
    <w:unhideWhenUsed/>
    <w:rsid w:val="0013375F"/>
    <w:rPr>
      <w:rFonts w:ascii="Calibri" w:hAnsi="Calibr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microsoft.com/office/2007/relationships/hdphoto" Target="media/hdphoto3.wdp"/><Relationship Id="rId39" Type="http://schemas.openxmlformats.org/officeDocument/2006/relationships/glossaryDocument" Target="glossary/document.xml"/><Relationship Id="rId21" Type="http://schemas.openxmlformats.org/officeDocument/2006/relationships/image" Target="media/image11.png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sh16-irkutsk-r138.gosweb.gosuslugi.ru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07/relationships/hdphoto" Target="media/hdphoto2.wdp"/><Relationship Id="rId32" Type="http://schemas.microsoft.com/office/2007/relationships/hdphoto" Target="media/hdphoto4.wdp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microsoft.com/office/2007/relationships/hdphoto" Target="media/hdphoto1.wdp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-kiy\AppData\Roaming\Microsoft\Templates\&#1058;&#1091;&#1088;&#1080;&#1089;&#1090;&#1080;&#1095;&#1077;&#1089;&#1082;&#1072;&#1103;%20&#1073;&#1088;&#1086;&#1096;&#1102;&#1088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8B31015986424C93E0A43704A43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DE9017-277F-45A8-B5D4-BD1F54074507}"/>
      </w:docPartPr>
      <w:docPartBody>
        <w:p w:rsidR="00257583" w:rsidRDefault="00217A83">
          <w:pPr>
            <w:pStyle w:val="218B31015986424C93E0A43704A43166"/>
          </w:pPr>
          <w:r w:rsidRPr="00072D3A">
            <w:rPr>
              <w:noProof/>
              <w:lang w:bidi="ru-RU"/>
            </w:rPr>
            <w:t>Сайт:</w:t>
          </w:r>
        </w:p>
      </w:docPartBody>
    </w:docPart>
    <w:docPart>
      <w:docPartPr>
        <w:name w:val="F2A76B4532E54A1A9C225A308A12C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7FDC3-67B1-40C5-9CFB-F4F13DE3F1D6}"/>
      </w:docPartPr>
      <w:docPartBody>
        <w:p w:rsidR="00257583" w:rsidRDefault="00217A83">
          <w:pPr>
            <w:pStyle w:val="F2A76B4532E54A1A9C225A308A12CDF4"/>
          </w:pPr>
          <w:r w:rsidRPr="00072D3A">
            <w:rPr>
              <w:noProof/>
              <w:lang w:bidi="ru-RU"/>
            </w:rPr>
            <w:t>[веб-сайт]</w:t>
          </w:r>
        </w:p>
      </w:docPartBody>
    </w:docPart>
    <w:docPart>
      <w:docPartPr>
        <w:name w:val="D08EB5E903004E44B161AA7A2F586F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A9A95-AA4D-4D48-85BA-C6A581E3CB96}"/>
      </w:docPartPr>
      <w:docPartBody>
        <w:p w:rsidR="00257583" w:rsidRDefault="00217A83">
          <w:pPr>
            <w:pStyle w:val="D08EB5E903004E44B161AA7A2F586F89"/>
          </w:pPr>
          <w:r w:rsidRPr="00072D3A">
            <w:rPr>
              <w:noProof/>
              <w:lang w:bidi="ru-RU"/>
            </w:rPr>
            <w:t>Наши контакты</w:t>
          </w:r>
        </w:p>
      </w:docPartBody>
    </w:docPart>
    <w:docPart>
      <w:docPartPr>
        <w:name w:val="0198D0A68C9B4026A429BEEFCD273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B9276-DF1B-4180-B287-6F0795A88355}"/>
      </w:docPartPr>
      <w:docPartBody>
        <w:p w:rsidR="00257583" w:rsidRDefault="00217A83">
          <w:pPr>
            <w:pStyle w:val="0198D0A68C9B4026A429BEEFCD273306"/>
          </w:pPr>
          <w:r w:rsidRPr="00072D3A">
            <w:rPr>
              <w:noProof/>
              <w:lang w:bidi="ru-RU"/>
            </w:rPr>
            <w:t>Телефон:</w:t>
          </w:r>
        </w:p>
      </w:docPartBody>
    </w:docPart>
    <w:docPart>
      <w:docPartPr>
        <w:name w:val="6536FA13647F4664AE6D49FC88A66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8C81D-81E7-40A6-AF3D-77862F17CB61}"/>
      </w:docPartPr>
      <w:docPartBody>
        <w:p w:rsidR="00257583" w:rsidRDefault="00217A83">
          <w:pPr>
            <w:pStyle w:val="6536FA13647F4664AE6D49FC88A6699D"/>
          </w:pPr>
          <w:r w:rsidRPr="00072D3A">
            <w:rPr>
              <w:noProof/>
              <w:lang w:bidi="ru-RU"/>
            </w:rPr>
            <w:t>Эл. почта:</w:t>
          </w:r>
        </w:p>
      </w:docPartBody>
    </w:docPart>
    <w:docPart>
      <w:docPartPr>
        <w:name w:val="5F082AA9A42D4BC99294EE4F8BE040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761157-B7C8-45E8-9849-C11CDF2405F5}"/>
      </w:docPartPr>
      <w:docPartBody>
        <w:p w:rsidR="00257583" w:rsidRDefault="00217A83">
          <w:pPr>
            <w:pStyle w:val="5F082AA9A42D4BC99294EE4F8BE0405C"/>
          </w:pPr>
          <w:r w:rsidRPr="00072D3A">
            <w:rPr>
              <w:noProof/>
              <w:lang w:bidi="ru-RU"/>
            </w:rPr>
            <w:t>Сайт:</w:t>
          </w:r>
        </w:p>
      </w:docPartBody>
    </w:docPart>
    <w:docPart>
      <w:docPartPr>
        <w:name w:val="A1515BC70EA8451A8692AFF9DE8E0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24053-EEA4-44D4-AD45-8EFC35D9CE10}"/>
      </w:docPartPr>
      <w:docPartBody>
        <w:p w:rsidR="00257583" w:rsidRDefault="00217A83">
          <w:pPr>
            <w:pStyle w:val="A1515BC70EA8451A8692AFF9DE8E0E98"/>
          </w:pPr>
          <w:r w:rsidRPr="00072D3A">
            <w:rPr>
              <w:noProof/>
              <w:lang w:bidi="ru-RU"/>
            </w:rPr>
            <w:t>Оглавление</w:t>
          </w:r>
        </w:p>
      </w:docPartBody>
    </w:docPart>
    <w:docPart>
      <w:docPartPr>
        <w:name w:val="DB2D7C0E49A34EE58E6A2C31C1471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195FA-DC0A-4360-AE0D-CB6EF4B4681B}"/>
      </w:docPartPr>
      <w:docPartBody>
        <w:p w:rsidR="00257583" w:rsidRDefault="00217A83">
          <w:pPr>
            <w:pStyle w:val="DB2D7C0E49A34EE58E6A2C31C147190C"/>
          </w:pPr>
          <w:r w:rsidRPr="008735CF">
            <w:rPr>
              <w:noProof/>
              <w:lang w:bidi="ru-RU"/>
            </w:rPr>
            <w:t>Не забудьте о цели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780AF8"/>
    <w:lvl w:ilvl="0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ED7D31" w:themeColor="accent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EC"/>
    <w:rsid w:val="001848FB"/>
    <w:rsid w:val="00217A83"/>
    <w:rsid w:val="00257583"/>
    <w:rsid w:val="00607173"/>
    <w:rsid w:val="00C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E3CE77EBA8B4DD1A7C34E4B2D8AA9BF">
    <w:name w:val="4E3CE77EBA8B4DD1A7C34E4B2D8AA9BF"/>
  </w:style>
  <w:style w:type="paragraph" w:customStyle="1" w:styleId="7C3A91284AB846369AFC0FD51CA02578">
    <w:name w:val="7C3A91284AB846369AFC0FD51CA02578"/>
  </w:style>
  <w:style w:type="paragraph" w:styleId="a">
    <w:name w:val="List Bullet"/>
    <w:basedOn w:val="a0"/>
    <w:uiPriority w:val="2"/>
    <w:qFormat/>
    <w:pPr>
      <w:numPr>
        <w:numId w:val="1"/>
      </w:numPr>
      <w:spacing w:line="240" w:lineRule="auto"/>
    </w:pPr>
    <w:rPr>
      <w:rFonts w:ascii="Calibri" w:hAnsi="Calibri"/>
      <w:color w:val="000000" w:themeColor="text1"/>
      <w:sz w:val="20"/>
      <w:szCs w:val="20"/>
      <w:lang w:eastAsia="ja-JP"/>
    </w:rPr>
  </w:style>
  <w:style w:type="paragraph" w:customStyle="1" w:styleId="4D840D4C49F047E2B9C8EB59E5B54DCB">
    <w:name w:val="4D840D4C49F047E2B9C8EB59E5B54DCB"/>
  </w:style>
  <w:style w:type="paragraph" w:styleId="a4">
    <w:name w:val="Title"/>
    <w:basedOn w:val="a0"/>
    <w:link w:val="a5"/>
    <w:uiPriority w:val="2"/>
    <w:qFormat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color w:val="FFFFFF" w:themeColor="background1"/>
      <w:kern w:val="28"/>
      <w:sz w:val="48"/>
      <w:szCs w:val="88"/>
      <w:lang w:eastAsia="ja-JP"/>
    </w:rPr>
  </w:style>
  <w:style w:type="character" w:customStyle="1" w:styleId="a5">
    <w:name w:val="Заголовок Знак"/>
    <w:basedOn w:val="a1"/>
    <w:link w:val="a4"/>
    <w:uiPriority w:val="2"/>
    <w:rPr>
      <w:rFonts w:ascii="Calibri" w:eastAsiaTheme="majorEastAsia" w:hAnsi="Calibri" w:cstheme="majorBidi"/>
      <w:b/>
      <w:color w:val="FFFFFF" w:themeColor="background1"/>
      <w:kern w:val="28"/>
      <w:sz w:val="48"/>
      <w:szCs w:val="88"/>
      <w:lang w:eastAsia="ja-JP"/>
    </w:rPr>
  </w:style>
  <w:style w:type="paragraph" w:customStyle="1" w:styleId="88CAD26D01D94C88B94DC03338D51BCD">
    <w:name w:val="88CAD26D01D94C88B94DC03338D51BCD"/>
  </w:style>
  <w:style w:type="paragraph" w:customStyle="1" w:styleId="D6650551178D4A6D9367F4AB9CF9CA88">
    <w:name w:val="D6650551178D4A6D9367F4AB9CF9CA88"/>
  </w:style>
  <w:style w:type="paragraph" w:customStyle="1" w:styleId="3BC03E7774C1492E8D9CFDE0D8CD3C51">
    <w:name w:val="3BC03E7774C1492E8D9CFDE0D8CD3C51"/>
  </w:style>
  <w:style w:type="paragraph" w:customStyle="1" w:styleId="2CDFFF969C774E2E95F334049F3D26EE">
    <w:name w:val="2CDFFF969C774E2E95F334049F3D26EE"/>
  </w:style>
  <w:style w:type="paragraph" w:customStyle="1" w:styleId="CF5F61362BE347B08ECE4A499E4185EA">
    <w:name w:val="CF5F61362BE347B08ECE4A499E4185EA"/>
  </w:style>
  <w:style w:type="paragraph" w:customStyle="1" w:styleId="218B31015986424C93E0A43704A43166">
    <w:name w:val="218B31015986424C93E0A43704A43166"/>
  </w:style>
  <w:style w:type="paragraph" w:customStyle="1" w:styleId="F2A76B4532E54A1A9C225A308A12CDF4">
    <w:name w:val="F2A76B4532E54A1A9C225A308A12CDF4"/>
  </w:style>
  <w:style w:type="paragraph" w:customStyle="1" w:styleId="D08EB5E903004E44B161AA7A2F586F89">
    <w:name w:val="D08EB5E903004E44B161AA7A2F586F89"/>
  </w:style>
  <w:style w:type="paragraph" w:customStyle="1" w:styleId="DA0F77BEADE343D8A421BB157EC58F5C">
    <w:name w:val="DA0F77BEADE343D8A421BB157EC58F5C"/>
  </w:style>
  <w:style w:type="paragraph" w:customStyle="1" w:styleId="0198D0A68C9B4026A429BEEFCD273306">
    <w:name w:val="0198D0A68C9B4026A429BEEFCD273306"/>
  </w:style>
  <w:style w:type="paragraph" w:customStyle="1" w:styleId="F1147592E9864C4BB07B45A90D63432A">
    <w:name w:val="F1147592E9864C4BB07B45A90D63432A"/>
  </w:style>
  <w:style w:type="paragraph" w:customStyle="1" w:styleId="6536FA13647F4664AE6D49FC88A6699D">
    <w:name w:val="6536FA13647F4664AE6D49FC88A6699D"/>
  </w:style>
  <w:style w:type="paragraph" w:customStyle="1" w:styleId="45D438BB97654D2E80AA39C38698DEF9">
    <w:name w:val="45D438BB97654D2E80AA39C38698DEF9"/>
  </w:style>
  <w:style w:type="paragraph" w:customStyle="1" w:styleId="5F082AA9A42D4BC99294EE4F8BE0405C">
    <w:name w:val="5F082AA9A42D4BC99294EE4F8BE0405C"/>
  </w:style>
  <w:style w:type="paragraph" w:customStyle="1" w:styleId="3195FBEE668644F09BB00F630E474897">
    <w:name w:val="3195FBEE668644F09BB00F630E474897"/>
  </w:style>
  <w:style w:type="paragraph" w:customStyle="1" w:styleId="A1515BC70EA8451A8692AFF9DE8E0E98">
    <w:name w:val="A1515BC70EA8451A8692AFF9DE8E0E98"/>
  </w:style>
  <w:style w:type="paragraph" w:customStyle="1" w:styleId="33EF627CA42F4718ADC3D147A44D7BFD">
    <w:name w:val="33EF627CA42F4718ADC3D147A44D7BFD"/>
  </w:style>
  <w:style w:type="character" w:styleId="a6">
    <w:name w:val="Strong"/>
    <w:basedOn w:val="a1"/>
    <w:uiPriority w:val="22"/>
    <w:qFormat/>
    <w:rPr>
      <w:rFonts w:ascii="Calibri" w:hAnsi="Calibri"/>
      <w:b/>
      <w:bCs/>
    </w:rPr>
  </w:style>
  <w:style w:type="paragraph" w:customStyle="1" w:styleId="CE4C498EC67E406A8D15FD5CEA2A0E1B">
    <w:name w:val="CE4C498EC67E406A8D15FD5CEA2A0E1B"/>
  </w:style>
  <w:style w:type="paragraph" w:customStyle="1" w:styleId="E285FCC818434F0881DD7E6946825150">
    <w:name w:val="E285FCC818434F0881DD7E6946825150"/>
  </w:style>
  <w:style w:type="paragraph" w:customStyle="1" w:styleId="8F33022800D14F609837DCB2AFAE550A">
    <w:name w:val="8F33022800D14F609837DCB2AFAE550A"/>
  </w:style>
  <w:style w:type="paragraph" w:customStyle="1" w:styleId="B738B28C35F8429D9119551BD3132B16">
    <w:name w:val="B738B28C35F8429D9119551BD3132B16"/>
  </w:style>
  <w:style w:type="paragraph" w:customStyle="1" w:styleId="042C2B42F10E49C5BC5458E0E8DD18D7">
    <w:name w:val="042C2B42F10E49C5BC5458E0E8DD18D7"/>
  </w:style>
  <w:style w:type="paragraph" w:customStyle="1" w:styleId="5EF651747F8F441E9EE0F1EC165CC8BB">
    <w:name w:val="5EF651747F8F441E9EE0F1EC165CC8BB"/>
  </w:style>
  <w:style w:type="paragraph" w:customStyle="1" w:styleId="13F9D4F76BAB4C939B08DA73C952F267">
    <w:name w:val="13F9D4F76BAB4C939B08DA73C952F267"/>
  </w:style>
  <w:style w:type="paragraph" w:customStyle="1" w:styleId="B1A48DF633A944DBACD14B9A219D04EB">
    <w:name w:val="B1A48DF633A944DBACD14B9A219D04EB"/>
  </w:style>
  <w:style w:type="paragraph" w:customStyle="1" w:styleId="5098C3A38DB94E33BAB4712429126218">
    <w:name w:val="5098C3A38DB94E33BAB4712429126218"/>
  </w:style>
  <w:style w:type="paragraph" w:customStyle="1" w:styleId="92C8E52F43464A0C834A74ADA1F483E0">
    <w:name w:val="92C8E52F43464A0C834A74ADA1F483E0"/>
  </w:style>
  <w:style w:type="paragraph" w:customStyle="1" w:styleId="39EDB979D2DD4AA9B3E7D3DCF13A259A">
    <w:name w:val="39EDB979D2DD4AA9B3E7D3DCF13A259A"/>
  </w:style>
  <w:style w:type="paragraph" w:customStyle="1" w:styleId="50893D0A86644AE9836B247EBB398215">
    <w:name w:val="50893D0A86644AE9836B247EBB398215"/>
  </w:style>
  <w:style w:type="paragraph" w:customStyle="1" w:styleId="D50D2D7CF0804348A10133D137601E17">
    <w:name w:val="D50D2D7CF0804348A10133D137601E17"/>
  </w:style>
  <w:style w:type="paragraph" w:customStyle="1" w:styleId="59B7C59A2D3C4762AF37619975FFDD0B">
    <w:name w:val="59B7C59A2D3C4762AF37619975FFDD0B"/>
  </w:style>
  <w:style w:type="paragraph" w:customStyle="1" w:styleId="2C0EE96788AF44CA87034839CF6C075C">
    <w:name w:val="2C0EE96788AF44CA87034839CF6C075C"/>
  </w:style>
  <w:style w:type="paragraph" w:customStyle="1" w:styleId="A6C9AE2E42C24A14AC5B9175CB880F9A">
    <w:name w:val="A6C9AE2E42C24A14AC5B9175CB880F9A"/>
  </w:style>
  <w:style w:type="paragraph" w:customStyle="1" w:styleId="81C667021F8D4DBF8B722A38EB88BA91">
    <w:name w:val="81C667021F8D4DBF8B722A38EB88BA91"/>
  </w:style>
  <w:style w:type="paragraph" w:customStyle="1" w:styleId="768D0FBD4DA14972A6D3F43189CF032E">
    <w:name w:val="768D0FBD4DA14972A6D3F43189CF032E"/>
  </w:style>
  <w:style w:type="paragraph" w:customStyle="1" w:styleId="35C4327059094EAC9D059F5952BB557F">
    <w:name w:val="35C4327059094EAC9D059F5952BB557F"/>
  </w:style>
  <w:style w:type="paragraph" w:customStyle="1" w:styleId="A3A242D2B655438199CAC938F2EC7162">
    <w:name w:val="A3A242D2B655438199CAC938F2EC7162"/>
  </w:style>
  <w:style w:type="paragraph" w:customStyle="1" w:styleId="F3EE9A29C6D3442195925A6003F30E73">
    <w:name w:val="F3EE9A29C6D3442195925A6003F30E73"/>
  </w:style>
  <w:style w:type="paragraph" w:customStyle="1" w:styleId="94AE716B3D9C45B58B8246827781EEA8">
    <w:name w:val="94AE716B3D9C45B58B8246827781EEA8"/>
  </w:style>
  <w:style w:type="paragraph" w:customStyle="1" w:styleId="3337E3C9CF3041258C95067AD55B7020">
    <w:name w:val="3337E3C9CF3041258C95067AD55B7020"/>
  </w:style>
  <w:style w:type="paragraph" w:customStyle="1" w:styleId="85139D2B411842FF8AF73136FC9AEB25">
    <w:name w:val="85139D2B411842FF8AF73136FC9AEB25"/>
  </w:style>
  <w:style w:type="paragraph" w:customStyle="1" w:styleId="EEADC1D7A343447A8E49DFADF4F04457">
    <w:name w:val="EEADC1D7A343447A8E49DFADF4F04457"/>
  </w:style>
  <w:style w:type="paragraph" w:customStyle="1" w:styleId="B8C305B2528141E6AE7BFA6C902EB2D2">
    <w:name w:val="B8C305B2528141E6AE7BFA6C902EB2D2"/>
  </w:style>
  <w:style w:type="paragraph" w:customStyle="1" w:styleId="8CFE4E953A074D32B99D609D1A8285C9">
    <w:name w:val="8CFE4E953A074D32B99D609D1A8285C9"/>
  </w:style>
  <w:style w:type="paragraph" w:customStyle="1" w:styleId="6BCBBF803AE7443F97638E0A8148EDB6">
    <w:name w:val="6BCBBF803AE7443F97638E0A8148EDB6"/>
  </w:style>
  <w:style w:type="paragraph" w:customStyle="1" w:styleId="4E76A8C1101543229DC625D9FC3D2929">
    <w:name w:val="4E76A8C1101543229DC625D9FC3D2929"/>
  </w:style>
  <w:style w:type="paragraph" w:customStyle="1" w:styleId="47E3F354ED37429C8CA71B6BE2D75899">
    <w:name w:val="47E3F354ED37429C8CA71B6BE2D75899"/>
  </w:style>
  <w:style w:type="paragraph" w:customStyle="1" w:styleId="DC33151B37274E92AD519AE314050A46">
    <w:name w:val="DC33151B37274E92AD519AE314050A46"/>
  </w:style>
  <w:style w:type="paragraph" w:customStyle="1" w:styleId="0599D46CDB994D12BB3EB5B2F53CE259">
    <w:name w:val="0599D46CDB994D12BB3EB5B2F53CE259"/>
  </w:style>
  <w:style w:type="paragraph" w:customStyle="1" w:styleId="1D989AF12ED2454CA4890F230D4BFF9E">
    <w:name w:val="1D989AF12ED2454CA4890F230D4BFF9E"/>
  </w:style>
  <w:style w:type="paragraph" w:customStyle="1" w:styleId="68C3F48D69934535B9A45D160F4F28D6">
    <w:name w:val="68C3F48D69934535B9A45D160F4F28D6"/>
  </w:style>
  <w:style w:type="paragraph" w:customStyle="1" w:styleId="D94A02277244412C81C2F8B87836747D">
    <w:name w:val="D94A02277244412C81C2F8B87836747D"/>
  </w:style>
  <w:style w:type="paragraph" w:customStyle="1" w:styleId="797C54128795410F83184F7F155655CF">
    <w:name w:val="797C54128795410F83184F7F155655CF"/>
  </w:style>
  <w:style w:type="paragraph" w:customStyle="1" w:styleId="1A9AD91BD88949368CDAC6DA35392D8B">
    <w:name w:val="1A9AD91BD88949368CDAC6DA35392D8B"/>
  </w:style>
  <w:style w:type="paragraph" w:customStyle="1" w:styleId="BA2ED02CBEF94595983D3D18BFB22567">
    <w:name w:val="BA2ED02CBEF94595983D3D18BFB22567"/>
  </w:style>
  <w:style w:type="paragraph" w:customStyle="1" w:styleId="28FF269BB9F34DA8A89B91EEA6253A2E">
    <w:name w:val="28FF269BB9F34DA8A89B91EEA6253A2E"/>
  </w:style>
  <w:style w:type="paragraph" w:customStyle="1" w:styleId="039241AD9BD547F2B1757E35C1582583">
    <w:name w:val="039241AD9BD547F2B1757E35C1582583"/>
  </w:style>
  <w:style w:type="paragraph" w:customStyle="1" w:styleId="42371757343C49B190C618EB91407AD9">
    <w:name w:val="42371757343C49B190C618EB91407AD9"/>
  </w:style>
  <w:style w:type="paragraph" w:customStyle="1" w:styleId="48442F32CD784F00ACE55888EF7DB25A">
    <w:name w:val="48442F32CD784F00ACE55888EF7DB25A"/>
  </w:style>
  <w:style w:type="paragraph" w:customStyle="1" w:styleId="DB2D7C0E49A34EE58E6A2C31C147190C">
    <w:name w:val="DB2D7C0E49A34EE58E6A2C31C147190C"/>
  </w:style>
  <w:style w:type="paragraph" w:customStyle="1" w:styleId="A0CBB3D5A9FA412BA80FED067DC2FDB8">
    <w:name w:val="A0CBB3D5A9FA412BA80FED067DC2FDB8"/>
  </w:style>
  <w:style w:type="paragraph" w:customStyle="1" w:styleId="A8AF0EA5AF9447A48E0EA2976B3C3258">
    <w:name w:val="A8AF0EA5AF9447A48E0EA2976B3C3258"/>
  </w:style>
  <w:style w:type="paragraph" w:customStyle="1" w:styleId="26B7FC8494D2435391968CDE04A26344">
    <w:name w:val="26B7FC8494D2435391968CDE04A26344"/>
    <w:rsid w:val="00C540EC"/>
  </w:style>
  <w:style w:type="paragraph" w:customStyle="1" w:styleId="98080EDB87F042C3A27E8EDEA06F2027">
    <w:name w:val="98080EDB87F042C3A27E8EDEA06F2027"/>
    <w:rsid w:val="00C540EC"/>
  </w:style>
  <w:style w:type="paragraph" w:customStyle="1" w:styleId="E1F5323AADBB4FF9A21543A9155EED9E">
    <w:name w:val="E1F5323AADBB4FF9A21543A9155EED9E"/>
    <w:rsid w:val="00C540EC"/>
  </w:style>
  <w:style w:type="paragraph" w:customStyle="1" w:styleId="5196982B14FB4B78855E5E11D9A3956A">
    <w:name w:val="5196982B14FB4B78855E5E11D9A3956A"/>
    <w:rsid w:val="00C540EC"/>
  </w:style>
  <w:style w:type="paragraph" w:customStyle="1" w:styleId="816A6696E28D493E9DBB9AEBC87D27E6">
    <w:name w:val="816A6696E28D493E9DBB9AEBC87D27E6"/>
    <w:rsid w:val="00C540EC"/>
  </w:style>
  <w:style w:type="paragraph" w:customStyle="1" w:styleId="741556C8764D4AC8BA9148549F55F6FA">
    <w:name w:val="741556C8764D4AC8BA9148549F55F6FA"/>
    <w:rsid w:val="00C540EC"/>
  </w:style>
  <w:style w:type="paragraph" w:customStyle="1" w:styleId="4846C5CDC1FA436B86E85A64E57FAD91">
    <w:name w:val="4846C5CDC1FA436B86E85A64E57FAD91"/>
    <w:rsid w:val="00C540EC"/>
  </w:style>
  <w:style w:type="paragraph" w:customStyle="1" w:styleId="3D1D84F701FF4E05946A2FF74B19FC68">
    <w:name w:val="3D1D84F701FF4E05946A2FF74B19FC68"/>
    <w:rsid w:val="00C540EC"/>
  </w:style>
  <w:style w:type="paragraph" w:customStyle="1" w:styleId="1EBFB5CADB9B469C994221F73B879EF0">
    <w:name w:val="1EBFB5CADB9B469C994221F73B879EF0"/>
    <w:rsid w:val="00C540EC"/>
  </w:style>
  <w:style w:type="paragraph" w:customStyle="1" w:styleId="7247FC9F3A6C456B9A030B2B2D10F608">
    <w:name w:val="7247FC9F3A6C456B9A030B2B2D10F608"/>
    <w:rsid w:val="00C540EC"/>
  </w:style>
  <w:style w:type="paragraph" w:customStyle="1" w:styleId="CFE8C18BE71F4B0F9450FB990FCC459E">
    <w:name w:val="CFE8C18BE71F4B0F9450FB990FCC459E"/>
    <w:rsid w:val="00C540EC"/>
  </w:style>
  <w:style w:type="paragraph" w:customStyle="1" w:styleId="4922AEA6C076461FA1BEEBCDBF9C39CA">
    <w:name w:val="4922AEA6C076461FA1BEEBCDBF9C39CA"/>
    <w:rsid w:val="00C540EC"/>
  </w:style>
  <w:style w:type="paragraph" w:customStyle="1" w:styleId="1B9B28F3B8E241229A4337D00E3505D9">
    <w:name w:val="1B9B28F3B8E241229A4337D00E3505D9"/>
    <w:rsid w:val="00C540EC"/>
  </w:style>
  <w:style w:type="paragraph" w:customStyle="1" w:styleId="B03408DA3BB74CF482A2B6C56E1049C0">
    <w:name w:val="B03408DA3BB74CF482A2B6C56E1049C0"/>
    <w:rsid w:val="00C540EC"/>
  </w:style>
  <w:style w:type="paragraph" w:customStyle="1" w:styleId="85F2974BB7584C57B71F497B1B5D0335">
    <w:name w:val="85F2974BB7584C57B71F497B1B5D0335"/>
    <w:rsid w:val="00C54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klt0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492A86"/>
      </a:accent1>
      <a:accent2>
        <a:srgbClr val="454C02"/>
      </a:accent2>
      <a:accent3>
        <a:srgbClr val="29519B"/>
      </a:accent3>
      <a:accent4>
        <a:srgbClr val="939597"/>
      </a:accent4>
      <a:accent5>
        <a:srgbClr val="000000"/>
      </a:accent5>
      <a:accent6>
        <a:srgbClr val="FFFFFF"/>
      </a:accent6>
      <a:hlink>
        <a:srgbClr val="94C020"/>
      </a:hlink>
      <a:folHlink>
        <a:srgbClr val="939597"/>
      </a:folHlink>
    </a:clrScheme>
    <a:fontScheme name="Tour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8923EA-11AC-48A7-A314-AA8369791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1FD50-55EE-486B-A523-FD55CF79DF7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0E6EADE-35A3-424A-9077-23B4D702C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8CE67D-8005-41FF-BDD2-39D21235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Туристическая брошюра</Template>
  <TotalTime>0</TotalTime>
  <Pages>6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2025-01-12T08:26:00Z</dcterms:created>
  <dcterms:modified xsi:type="dcterms:W3CDTF">2025-01-13T11:29:00Z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